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30874" w14:textId="77777777" w:rsidR="005606B3" w:rsidRDefault="005606B3" w:rsidP="005606B3">
      <w:pPr>
        <w:jc w:val="center"/>
        <w:rPr>
          <w:b/>
          <w:i/>
          <w:color w:val="0000FF"/>
          <w:szCs w:val="22"/>
        </w:rPr>
      </w:pPr>
      <w:r>
        <w:rPr>
          <w:rFonts w:ascii="Calibri" w:hAnsi="Calibri" w:cs="Calibri"/>
          <w:noProof/>
        </w:rPr>
        <w:drawing>
          <wp:inline distT="0" distB="0" distL="0" distR="0" wp14:anchorId="102346E9" wp14:editId="34640CF2">
            <wp:extent cx="1627094" cy="1821375"/>
            <wp:effectExtent l="0" t="0" r="0" b="0"/>
            <wp:docPr id="7" name="Grafický 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KA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241" cy="1832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7FE4A" w14:textId="77777777" w:rsidR="005606B3" w:rsidRPr="0039370B" w:rsidRDefault="005606B3" w:rsidP="005606B3">
      <w:pPr>
        <w:pStyle w:val="Kolo"/>
        <w:rPr>
          <w:rFonts w:ascii="Calibri" w:hAnsi="Calibri" w:cs="Calibri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517182" wp14:editId="387C8103">
                <wp:simplePos x="0" y="0"/>
                <wp:positionH relativeFrom="page">
                  <wp:posOffset>2086200</wp:posOffset>
                </wp:positionH>
                <wp:positionV relativeFrom="paragraph">
                  <wp:posOffset>6358666</wp:posOffset>
                </wp:positionV>
                <wp:extent cx="3747600" cy="585216"/>
                <wp:effectExtent l="0" t="0" r="0" b="571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7600" cy="5852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EF8E23" w14:textId="23522219" w:rsidR="005606B3" w:rsidRPr="00376232" w:rsidRDefault="005606B3" w:rsidP="005606B3">
                            <w:pPr>
                              <w:pStyle w:val="Kolo"/>
                              <w:jc w:val="center"/>
                              <w:rPr>
                                <w:i/>
                                <w:noProof/>
                                <w:color w:val="4F81BD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6232">
                              <w:rPr>
                                <w:i/>
                                <w:noProof/>
                                <w:color w:val="4F81BD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Třebíč </w:t>
                            </w:r>
                            <w:r w:rsidR="000A616E">
                              <w:rPr>
                                <w:i/>
                                <w:noProof/>
                                <w:color w:val="4F81BD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Pr="00376232">
                              <w:rPr>
                                <w:i/>
                                <w:noProof/>
                                <w:color w:val="4F81BD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i/>
                                <w:noProof/>
                                <w:color w:val="4F81BD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826DF">
                              <w:rPr>
                                <w:i/>
                                <w:noProof/>
                                <w:color w:val="4F81BD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září</w:t>
                            </w:r>
                            <w:r>
                              <w:rPr>
                                <w:i/>
                                <w:noProof/>
                                <w:color w:val="4F81BD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76232">
                              <w:rPr>
                                <w:i/>
                                <w:noProof/>
                                <w:color w:val="4F81BD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>
                              <w:rPr>
                                <w:i/>
                                <w:noProof/>
                                <w:color w:val="4F81BD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3F4FFE">
                              <w:rPr>
                                <w:i/>
                                <w:noProof/>
                                <w:color w:val="4F81BD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17182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164.25pt;margin-top:500.7pt;width:295.1pt;height:46.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J7gEAIAACMEAAAOAAAAZHJzL2Uyb0RvYy54bWysU01v2zAMvQ/YfxB0X5xkSdoacYqsRYYB&#10;QVsgHXpWZCk2IImapMTOfv0o2flYt9Owi0yR9CP5+DS/b7UiB+F8Daago8GQEmE4lLXZFfT76+rT&#10;LSU+MFMyBUYU9Cg8vV98/DBvbC7GUIEqhSMIYnze2IJWIdg8yzyvhGZ+AFYYDEpwmgW8ul1WOtYg&#10;ulbZeDicZQ240jrgwnv0PnZBukj4UgoenqX0IhBVUOwtpNOlcxvPbDFn+c4xW9W8b4P9Qxea1QaL&#10;nqEeWWBk7+o/oHTNHXiQYcBBZyBlzUWaAacZDd9Ns6mYFWkWJMfbM03+/8Hyp8PGvjgS2i/Q4gIj&#10;IY31uUdnnKeVTscvdkowjhQez7SJNhCOzs83k5vZEEMcY9Pb6Xg0izDZ5W/rfPgqQJNoFNThWhJb&#10;7LD2oUs9pcRiBla1Umk1yvzmQMzoyS4tRiu027bvewvlEcdx0G3aW76qseaa+fDCHK4W20S5hmc8&#10;pIKmoNBblFTgfv7NH/ORcYxS0qBUCup/7JkTlKhvBndxN5pMorbSZTK9GePFXUe21xGz1w+Aahzh&#10;w7A8mTE/qJMpHeg3VPUyVsUQMxxrFzSczIfQCRhfBRfLZUpCNVkW1mZjeYSOpEVGX9s35mxPe8CF&#10;PcFJVCx/x36X29G93AeQdVpNJLhjtecdlZiW27+aKPXre8q6vO3FLwAAAP//AwBQSwMEFAAGAAgA&#10;AAAhAKdi7ergAAAADQEAAA8AAABkcnMvZG93bnJldi54bWxMj01PwzAMhu9I/IfISNxY0n3RlqYT&#10;AnEFsQ0kblnjtRWNUzXZWv493gmO9vvo9eNiM7lOnHEIrScNyUyBQKq8banWsN+93KUgQjRkTecJ&#10;NfxggE15fVWY3PqR3vG8jbXgEgq50dDE2OdShqpBZ8LM90icHf3gTORxqKUdzMjlrpNzpdbSmZb4&#10;QmN6fGqw+t6enIaP1+PX51K91c9u1Y9+UpJcJrW+vZkeH0BEnOIfDBd9VoeSnQ7+RDaITsNinq4Y&#10;5UCpZAmCkSxJ70EcLqtssQZZFvL/F+UvAAAA//8DAFBLAQItABQABgAIAAAAIQC2gziS/gAAAOEB&#10;AAATAAAAAAAAAAAAAAAAAAAAAABbQ29udGVudF9UeXBlc10ueG1sUEsBAi0AFAAGAAgAAAAhADj9&#10;If/WAAAAlAEAAAsAAAAAAAAAAAAAAAAALwEAAF9yZWxzLy5yZWxzUEsBAi0AFAAGAAgAAAAhAFrQ&#10;nuAQAgAAIwQAAA4AAAAAAAAAAAAAAAAALgIAAGRycy9lMm9Eb2MueG1sUEsBAi0AFAAGAAgAAAAh&#10;AKdi7ergAAAADQEAAA8AAAAAAAAAAAAAAAAAagQAAGRycy9kb3ducmV2LnhtbFBLBQYAAAAABAAE&#10;APMAAAB3BQAAAAA=&#10;" filled="f" stroked="f">
                <v:textbox>
                  <w:txbxContent>
                    <w:p w14:paraId="1AEF8E23" w14:textId="23522219" w:rsidR="005606B3" w:rsidRPr="00376232" w:rsidRDefault="005606B3" w:rsidP="005606B3">
                      <w:pPr>
                        <w:pStyle w:val="Kolo"/>
                        <w:jc w:val="center"/>
                        <w:rPr>
                          <w:i/>
                          <w:noProof/>
                          <w:color w:val="4F81BD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76232">
                        <w:rPr>
                          <w:i/>
                          <w:noProof/>
                          <w:color w:val="4F81BD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Třebíč </w:t>
                      </w:r>
                      <w:r w:rsidR="000A616E">
                        <w:rPr>
                          <w:i/>
                          <w:noProof/>
                          <w:color w:val="4F81BD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Pr="00376232">
                        <w:rPr>
                          <w:i/>
                          <w:noProof/>
                          <w:color w:val="4F81BD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i/>
                          <w:noProof/>
                          <w:color w:val="4F81BD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826DF">
                        <w:rPr>
                          <w:i/>
                          <w:noProof/>
                          <w:color w:val="4F81BD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září</w:t>
                      </w:r>
                      <w:r>
                        <w:rPr>
                          <w:i/>
                          <w:noProof/>
                          <w:color w:val="4F81BD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76232">
                        <w:rPr>
                          <w:i/>
                          <w:noProof/>
                          <w:color w:val="4F81BD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</w:t>
                      </w:r>
                      <w:r>
                        <w:rPr>
                          <w:i/>
                          <w:noProof/>
                          <w:color w:val="4F81BD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3F4FFE">
                        <w:rPr>
                          <w:i/>
                          <w:noProof/>
                          <w:color w:val="4F81BD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 w:val="0"/>
          <w:i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6E2270" wp14:editId="6B2BEE10">
                <wp:simplePos x="0" y="0"/>
                <wp:positionH relativeFrom="page">
                  <wp:posOffset>1397373</wp:posOffset>
                </wp:positionH>
                <wp:positionV relativeFrom="page">
                  <wp:posOffset>3006090</wp:posOffset>
                </wp:positionV>
                <wp:extent cx="4969110" cy="1571625"/>
                <wp:effectExtent l="0" t="0" r="0" b="0"/>
                <wp:wrapTopAndBottom/>
                <wp:docPr id="1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69110" cy="1571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99FB2D" w14:textId="77777777" w:rsidR="005606B3" w:rsidRPr="005E551F" w:rsidRDefault="005606B3" w:rsidP="005606B3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proofErr w:type="spellStart"/>
                            <w:r w:rsidRPr="00F5419B">
                              <w:rPr>
                                <w:rFonts w:ascii="Impact" w:hAnsi="Impact"/>
                                <w:b/>
                                <w:bCs/>
                                <w:color w:val="CCFFFF"/>
                                <w:spacing w:val="36"/>
                                <w:sz w:val="144"/>
                                <w:szCs w:val="144"/>
                                <w14:shadow w14:blurRad="0" w14:dist="89662" w14:dir="2700000" w14:sx="100000" w14:sy="100000" w14:kx="0" w14:ky="0" w14:algn="ctr">
                                  <w14:srgbClr w14:val="FFCC99"/>
                                </w14:shadow>
                                <w14:textOutline w14:w="9359" w14:cap="flat" w14:cmpd="sng" w14:algn="ctr">
                                  <w14:solidFill>
                                    <w14:srgbClr w14:val="333399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CFFFF"/>
                                      </w14:gs>
                                      <w14:gs w14:pos="100000">
                                        <w14:srgbClr w14:val="3333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Rozlosování</w:t>
                            </w:r>
                            <w:proofErr w:type="spellEnd"/>
                          </w:p>
                          <w:p w14:paraId="6745A29F" w14:textId="77777777" w:rsidR="005606B3" w:rsidRDefault="005606B3" w:rsidP="005606B3"/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E2270" id="WordArt 5" o:spid="_x0000_s1027" type="#_x0000_t202" style="position:absolute;margin-left:110.05pt;margin-top:236.7pt;width:391.25pt;height:123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CpN8AEAAL0DAAAOAAAAZHJzL2Uyb0RvYy54bWysk01v2zAMhu8D9h8E3RfHQZOtRpwibddd&#10;uq1AM/TM6CP2ZomapMTOvx+lOOmw3Yb5INiU9PJ5SXp5M5iOHZQPLdqal5MpZ8oKlK3d1fzb5uHd&#10;B85CBCuhQ6tqflSB36zevln2rlIzbLCTyjMSsaHqXc2bGF1VFEE0ykCYoFOWNjV6A5E+/a6QHnpS&#10;N10xm04XRY9eOo9ChUDR+9MmX2V9rZWIX7UOKrKu5sQW8+rzuk1rsVpCtfPgmlaMGPAPFAZaS0kv&#10;UvcQge19+5eUaYXHgDpOBJoCtW6Fyh7ITTn9w81zA05lL1Sc4C5lCv9PVnw5PLsnz+JwiwM1MJsI&#10;7hHFj8As3jVgd2rtPfaNAkmJS34JZ7zN0VFbc3SjhvhRtlTjMtW16F2oRv3Uj1CFlGnbf0ZJV2Af&#10;MWcbtDepdFQMRgjUpeOlM6TIBAWvrhfXZUlbgvbK+ftyMZvnHFCdrzsf4ieFhqWXmntqfZaHw2OI&#10;CQeq85GRLeGcwOKwHVgrR/CEukV5JNieJqPm4ecevCLje3OHNEjkVns0LzR6a5/tJv6kvhlewLsR&#10;IRL9U3eejMyRR0QyCyZVQH4nIdPRwB2gY/MpPaOp8fDIfFJNd4NbU9ke2mzolXM0RDOSfY7znIbw&#10;9+986vWvW/0CAAD//wMAUEsDBBQABgAIAAAAIQD1NqGj3wAAAAwBAAAPAAAAZHJzL2Rvd25yZXYu&#10;eG1sTI/LTsMwEEX3SPyDNUjsqB1TWgiZVBUPiQUbSthPY5NExOModpv073FXsBzdo3vPFJvZ9eJo&#10;x9B5RsgWCoTl2puOG4Tq8/XmHkSIxIZ6zxbhZANsysuLgnLjJ/6wx11sRCrhkBNCG+OQSxnq1joK&#10;Cz9YTtm3Hx3FdI6NNCNNqdz1Uiu1ko46TgstDfaptfXP7uAQYjTb7FS9uPD2Nb8/T62q76hCvL6a&#10;t48gop3jHwxn/aQOZXLa+wObIHoErVWWUITl+nYJ4kwopVcg9ghrrR5AloX8/0T5CwAA//8DAFBL&#10;AQItABQABgAIAAAAIQC2gziS/gAAAOEBAAATAAAAAAAAAAAAAAAAAAAAAABbQ29udGVudF9UeXBl&#10;c10ueG1sUEsBAi0AFAAGAAgAAAAhADj9If/WAAAAlAEAAAsAAAAAAAAAAAAAAAAALwEAAF9yZWxz&#10;Ly5yZWxzUEsBAi0AFAAGAAgAAAAhAJxIKk3wAQAAvQMAAA4AAAAAAAAAAAAAAAAALgIAAGRycy9l&#10;Mm9Eb2MueG1sUEsBAi0AFAAGAAgAAAAhAPU2oaPfAAAADAEAAA8AAAAAAAAAAAAAAAAASgQAAGRy&#10;cy9kb3ducmV2LnhtbFBLBQYAAAAABAAEAPMAAABWBQAAAAA=&#10;" filled="f" stroked="f">
                <o:lock v:ext="edit" shapetype="t"/>
                <v:textbox style="mso-fit-shape-to-text:t">
                  <w:txbxContent>
                    <w:p w14:paraId="0D99FB2D" w14:textId="77777777" w:rsidR="005606B3" w:rsidRPr="005E551F" w:rsidRDefault="005606B3" w:rsidP="005606B3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144"/>
                          <w:szCs w:val="144"/>
                        </w:rPr>
                      </w:pPr>
                      <w:proofErr w:type="spellStart"/>
                      <w:r w:rsidRPr="00F5419B">
                        <w:rPr>
                          <w:rFonts w:ascii="Impact" w:hAnsi="Impact"/>
                          <w:b/>
                          <w:bCs/>
                          <w:color w:val="CCFFFF"/>
                          <w:spacing w:val="36"/>
                          <w:sz w:val="144"/>
                          <w:szCs w:val="144"/>
                          <w14:shadow w14:blurRad="0" w14:dist="89662" w14:dir="2700000" w14:sx="100000" w14:sy="100000" w14:kx="0" w14:ky="0" w14:algn="ctr">
                            <w14:srgbClr w14:val="FFCC99"/>
                          </w14:shadow>
                          <w14:textOutline w14:w="9359" w14:cap="flat" w14:cmpd="sng" w14:algn="ctr">
                            <w14:solidFill>
                              <w14:srgbClr w14:val="333399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CFFFF"/>
                                </w14:gs>
                                <w14:gs w14:pos="100000">
                                  <w14:srgbClr w14:val="3333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Rozlosování</w:t>
                      </w:r>
                      <w:proofErr w:type="spellEnd"/>
                    </w:p>
                    <w:p w14:paraId="6745A29F" w14:textId="77777777" w:rsidR="005606B3" w:rsidRDefault="005606B3" w:rsidP="005606B3"/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b w:val="0"/>
          <w:i/>
          <w:noProof/>
          <w:color w:val="0000FF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58D1AE" wp14:editId="5D70A90C">
                <wp:simplePos x="0" y="0"/>
                <wp:positionH relativeFrom="page">
                  <wp:posOffset>1156037</wp:posOffset>
                </wp:positionH>
                <wp:positionV relativeFrom="page">
                  <wp:posOffset>4508836</wp:posOffset>
                </wp:positionV>
                <wp:extent cx="5455023" cy="2748093"/>
                <wp:effectExtent l="0" t="0" r="0" b="0"/>
                <wp:wrapTopAndBottom/>
                <wp:docPr id="4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55023" cy="274809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4286EB" w14:textId="77777777" w:rsidR="005606B3" w:rsidRPr="005E551F" w:rsidRDefault="005606B3" w:rsidP="005606B3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proofErr w:type="spellStart"/>
                            <w:r w:rsidRPr="00F5419B">
                              <w:rPr>
                                <w:rFonts w:ascii="Impact" w:hAnsi="Impact"/>
                                <w:b/>
                                <w:bCs/>
                                <w:color w:val="333399"/>
                                <w:spacing w:val="36"/>
                                <w:sz w:val="144"/>
                                <w:szCs w:val="144"/>
                                <w14:shadow w14:blurRad="0" w14:dist="53975" w14:dir="2700000" w14:sx="100000" w14:sy="100000" w14:kx="0" w14:ky="0" w14:algn="ctr">
                                  <w14:srgbClr w14:val="FFCC99"/>
                                </w14:shadow>
                                <w14:textOutline w14:w="9359" w14:cap="flat" w14:cmpd="sng" w14:algn="ctr">
                                  <w14:solidFill>
                                    <w14:srgbClr w14:val="333399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333399"/>
                                      </w14:gs>
                                      <w14:gs w14:pos="100000">
                                        <w14:srgbClr w14:val="CC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kuželkářské</w:t>
                            </w:r>
                            <w:proofErr w:type="spellEnd"/>
                          </w:p>
                          <w:p w14:paraId="013EBCAB" w14:textId="4E3C12DA" w:rsidR="005606B3" w:rsidRPr="005E551F" w:rsidRDefault="005606B3" w:rsidP="005606B3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proofErr w:type="spellStart"/>
                            <w:r w:rsidRPr="00F5419B">
                              <w:rPr>
                                <w:rFonts w:ascii="Impact" w:hAnsi="Impact"/>
                                <w:b/>
                                <w:bCs/>
                                <w:color w:val="333399"/>
                                <w:spacing w:val="36"/>
                                <w:sz w:val="144"/>
                                <w:szCs w:val="144"/>
                                <w14:shadow w14:blurRad="0" w14:dist="53975" w14:dir="2700000" w14:sx="100000" w14:sy="100000" w14:kx="0" w14:ky="0" w14:algn="ctr">
                                  <w14:srgbClr w14:val="FFCC99"/>
                                </w14:shadow>
                                <w14:textOutline w14:w="9359" w14:cap="flat" w14:cmpd="sng" w14:algn="ctr">
                                  <w14:solidFill>
                                    <w14:srgbClr w14:val="333399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333399"/>
                                      </w14:gs>
                                      <w14:gs w14:pos="100000">
                                        <w14:srgbClr w14:val="CC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ligy</w:t>
                            </w:r>
                            <w:proofErr w:type="spellEnd"/>
                            <w:r w:rsidR="00BD3A26">
                              <w:rPr>
                                <w:rFonts w:ascii="Impact" w:hAnsi="Impact"/>
                                <w:b/>
                                <w:bCs/>
                                <w:color w:val="333399"/>
                                <w:spacing w:val="36"/>
                                <w:sz w:val="144"/>
                                <w:szCs w:val="144"/>
                                <w14:shadow w14:blurRad="0" w14:dist="53975" w14:dir="2700000" w14:sx="100000" w14:sy="100000" w14:kx="0" w14:ky="0" w14:algn="ctr">
                                  <w14:srgbClr w14:val="FFCC99"/>
                                </w14:shadow>
                                <w14:textOutline w14:w="9359" w14:cap="flat" w14:cmpd="sng" w14:algn="ctr">
                                  <w14:solidFill>
                                    <w14:srgbClr w14:val="333399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333399"/>
                                      </w14:gs>
                                      <w14:gs w14:pos="100000">
                                        <w14:srgbClr w14:val="CC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14:paraId="5ED890AF" w14:textId="6C3F8B92" w:rsidR="005606B3" w:rsidRPr="005E551F" w:rsidRDefault="005606B3" w:rsidP="005606B3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F5419B">
                              <w:rPr>
                                <w:rFonts w:ascii="Impact" w:hAnsi="Impact"/>
                                <w:b/>
                                <w:bCs/>
                                <w:color w:val="333399"/>
                                <w:spacing w:val="36"/>
                                <w:sz w:val="144"/>
                                <w:szCs w:val="144"/>
                                <w14:shadow w14:blurRad="0" w14:dist="53975" w14:dir="2700000" w14:sx="100000" w14:sy="100000" w14:kx="0" w14:ky="0" w14:algn="ctr">
                                  <w14:srgbClr w14:val="FFCC99"/>
                                </w14:shadow>
                                <w14:textOutline w14:w="9359" w14:cap="flat" w14:cmpd="sng" w14:algn="ctr">
                                  <w14:solidFill>
                                    <w14:srgbClr w14:val="333399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333399"/>
                                      </w14:gs>
                                      <w14:gs w14:pos="100000">
                                        <w14:srgbClr w14:val="CC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Impact" w:hAnsi="Impact"/>
                                <w:b/>
                                <w:bCs/>
                                <w:color w:val="333399"/>
                                <w:spacing w:val="36"/>
                                <w:sz w:val="144"/>
                                <w:szCs w:val="144"/>
                                <w14:shadow w14:blurRad="0" w14:dist="53975" w14:dir="2700000" w14:sx="100000" w14:sy="100000" w14:kx="0" w14:ky="0" w14:algn="ctr">
                                  <w14:srgbClr w14:val="FFCC99"/>
                                </w14:shadow>
                                <w14:textOutline w14:w="9359" w14:cap="flat" w14:cmpd="sng" w14:algn="ctr">
                                  <w14:solidFill>
                                    <w14:srgbClr w14:val="333399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333399"/>
                                      </w14:gs>
                                      <w14:gs w14:pos="100000">
                                        <w14:srgbClr w14:val="CC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2</w:t>
                            </w:r>
                            <w:r w:rsidR="007B0210">
                              <w:rPr>
                                <w:rFonts w:ascii="Impact" w:hAnsi="Impact"/>
                                <w:b/>
                                <w:bCs/>
                                <w:color w:val="333399"/>
                                <w:spacing w:val="36"/>
                                <w:sz w:val="144"/>
                                <w:szCs w:val="144"/>
                                <w14:shadow w14:blurRad="0" w14:dist="53975" w14:dir="2700000" w14:sx="100000" w14:sy="100000" w14:kx="0" w14:ky="0" w14:algn="ctr">
                                  <w14:srgbClr w14:val="FFCC99"/>
                                </w14:shadow>
                                <w14:textOutline w14:w="9359" w14:cap="flat" w14:cmpd="sng" w14:algn="ctr">
                                  <w14:solidFill>
                                    <w14:srgbClr w14:val="333399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333399"/>
                                      </w14:gs>
                                      <w14:gs w14:pos="100000">
                                        <w14:srgbClr w14:val="CC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5</w:t>
                            </w:r>
                            <w:r w:rsidRPr="00F5419B">
                              <w:rPr>
                                <w:rFonts w:ascii="Impact" w:hAnsi="Impact"/>
                                <w:b/>
                                <w:bCs/>
                                <w:color w:val="333399"/>
                                <w:spacing w:val="36"/>
                                <w:sz w:val="144"/>
                                <w:szCs w:val="144"/>
                                <w14:shadow w14:blurRad="0" w14:dist="53975" w14:dir="2700000" w14:sx="100000" w14:sy="100000" w14:kx="0" w14:ky="0" w14:algn="ctr">
                                  <w14:srgbClr w14:val="FFCC99"/>
                                </w14:shadow>
                                <w14:textOutline w14:w="9359" w14:cap="flat" w14:cmpd="sng" w14:algn="ctr">
                                  <w14:solidFill>
                                    <w14:srgbClr w14:val="333399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333399"/>
                                      </w14:gs>
                                      <w14:gs w14:pos="100000">
                                        <w14:srgbClr w14:val="CC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/20</w:t>
                            </w:r>
                            <w:r>
                              <w:rPr>
                                <w:rFonts w:ascii="Impact" w:hAnsi="Impact"/>
                                <w:b/>
                                <w:bCs/>
                                <w:color w:val="333399"/>
                                <w:spacing w:val="36"/>
                                <w:sz w:val="144"/>
                                <w:szCs w:val="144"/>
                                <w14:shadow w14:blurRad="0" w14:dist="53975" w14:dir="2700000" w14:sx="100000" w14:sy="100000" w14:kx="0" w14:ky="0" w14:algn="ctr">
                                  <w14:srgbClr w14:val="FFCC99"/>
                                </w14:shadow>
                                <w14:textOutline w14:w="9359" w14:cap="flat" w14:cmpd="sng" w14:algn="ctr">
                                  <w14:solidFill>
                                    <w14:srgbClr w14:val="333399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333399"/>
                                      </w14:gs>
                                      <w14:gs w14:pos="100000">
                                        <w14:srgbClr w14:val="CC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2</w:t>
                            </w:r>
                            <w:r w:rsidR="007B0210">
                              <w:rPr>
                                <w:rFonts w:ascii="Impact" w:hAnsi="Impact"/>
                                <w:b/>
                                <w:bCs/>
                                <w:color w:val="333399"/>
                                <w:spacing w:val="36"/>
                                <w:sz w:val="144"/>
                                <w:szCs w:val="144"/>
                                <w14:shadow w14:blurRad="0" w14:dist="53975" w14:dir="2700000" w14:sx="100000" w14:sy="100000" w14:kx="0" w14:ky="0" w14:algn="ctr">
                                  <w14:srgbClr w14:val="FFCC99"/>
                                </w14:shadow>
                                <w14:textOutline w14:w="9359" w14:cap="flat" w14:cmpd="sng" w14:algn="ctr">
                                  <w14:solidFill>
                                    <w14:srgbClr w14:val="333399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333399"/>
                                      </w14:gs>
                                      <w14:gs w14:pos="100000">
                                        <w14:srgbClr w14:val="CC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6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8D1AE" id="WordArt 6" o:spid="_x0000_s1028" type="#_x0000_t202" style="position:absolute;margin-left:91.05pt;margin-top:355.05pt;width:429.55pt;height:216.4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lB48QEAAL0DAAAOAAAAZHJzL2Uyb0RvYy54bWysU01z0zAQvTPDf9DoTuykDRRPnE5ogUuB&#10;zjSdnjf6iA2WVkhK7Pz7rhQnZeiNwQeNvZLevvf2eXE9mI7tlQ8t2ppPJyVnygqUrd3W/HH95d0V&#10;ZyGCldChVTU/qMCvl2/fLHpXqRk22EnlGYHYUPWu5k2MriqKIBplIEzQKUubGr2BSJ9+W0gPPaGb&#10;rpiV5fuiRy+dR6FCoOrtcZMvM77WSsQfWgcVWVdz4hbz6vO6SWuxXEC19eCaVow04B9YGGgtNT1D&#10;3UIEtvPtKyjTCo8BdZwINAVq3QqVNZCaafmXmocGnMpayJzgzjaF/wcrvu8f3L1ncfiEAw0wiwju&#10;DsWvwCzeNGC3auU99o0CSY2n/FzO9NYHR2PN1bUa4mfZksfT5GvRu1CN+GkeoQqp06b/hpKuwC5i&#10;7jZob5J1ZAYjCjSlw3kyhMgEFeeX83k5u+BM0N7sw+VV+fEi94DqdN35EL8qNCy91NzT6DM87O9C&#10;THSgOh0ZuSU6R2Jx2AyslQSdQBPVDcoDke0pGTUPv3fgFQnfmRukIJFa7dE8UfRWPstN/BP6engC&#10;70YKkdjfd6dkZB45IpJZMMkB+ZOATEeB20PH5iU9o6jx8Mj5iJruWlyRbbrNgl54joIoI1nnmOcU&#10;wj+/86mXv275DAAA//8DAFBLAwQUAAYACAAAACEAEszCVd8AAAANAQAADwAAAGRycy9kb3ducmV2&#10;LnhtbEyPzU7DMBCE70i8g7VI3KjtKECbxqkQiCuI8iP15sbbJCJeR7HbhLdne4LbjPbT7Ey5mX0v&#10;TjjGLpABvVAgkOrgOmoMfLw/3yxBxGTJ2T4QGvjBCJvq8qK0hQsTveFpmxrBIRQLa6BNaSikjHWL&#10;3sZFGJD4dgijt4nt2Eg32onDfS8zpe6ktx3xh9YO+Nhi/b09egOfL4fdV65emyd/O0xhVpL8Shpz&#10;fTU/rEEknNMfDOf6XB0q7rQPR3JR9OyXmWbUwL1WLM6EynUGYs9K59kKZFXK/yuqXwAAAP//AwBQ&#10;SwECLQAUAAYACAAAACEAtoM4kv4AAADhAQAAEwAAAAAAAAAAAAAAAAAAAAAAW0NvbnRlbnRfVHlw&#10;ZXNdLnhtbFBLAQItABQABgAIAAAAIQA4/SH/1gAAAJQBAAALAAAAAAAAAAAAAAAAAC8BAABfcmVs&#10;cy8ucmVsc1BLAQItABQABgAIAAAAIQAvslB48QEAAL0DAAAOAAAAAAAAAAAAAAAAAC4CAABkcnMv&#10;ZTJvRG9jLnhtbFBLAQItABQABgAIAAAAIQASzMJV3wAAAA0BAAAPAAAAAAAAAAAAAAAAAEsEAABk&#10;cnMvZG93bnJldi54bWxQSwUGAAAAAAQABADzAAAAVwUAAAAA&#10;" filled="f" stroked="f">
                <o:lock v:ext="edit" shapetype="t"/>
                <v:textbox>
                  <w:txbxContent>
                    <w:p w14:paraId="464286EB" w14:textId="77777777" w:rsidR="005606B3" w:rsidRPr="005E551F" w:rsidRDefault="005606B3" w:rsidP="005606B3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144"/>
                          <w:szCs w:val="144"/>
                        </w:rPr>
                      </w:pPr>
                      <w:proofErr w:type="spellStart"/>
                      <w:r w:rsidRPr="00F5419B">
                        <w:rPr>
                          <w:rFonts w:ascii="Impact" w:hAnsi="Impact"/>
                          <w:b/>
                          <w:bCs/>
                          <w:color w:val="333399"/>
                          <w:spacing w:val="36"/>
                          <w:sz w:val="144"/>
                          <w:szCs w:val="144"/>
                          <w14:shadow w14:blurRad="0" w14:dist="53975" w14:dir="2700000" w14:sx="100000" w14:sy="100000" w14:kx="0" w14:ky="0" w14:algn="ctr">
                            <w14:srgbClr w14:val="FFCC99"/>
                          </w14:shadow>
                          <w14:textOutline w14:w="9359" w14:cap="flat" w14:cmpd="sng" w14:algn="ctr">
                            <w14:solidFill>
                              <w14:srgbClr w14:val="333399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333399"/>
                                </w14:gs>
                                <w14:gs w14:pos="100000">
                                  <w14:srgbClr w14:val="CC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kuželkářské</w:t>
                      </w:r>
                      <w:proofErr w:type="spellEnd"/>
                    </w:p>
                    <w:p w14:paraId="013EBCAB" w14:textId="4E3C12DA" w:rsidR="005606B3" w:rsidRPr="005E551F" w:rsidRDefault="005606B3" w:rsidP="005606B3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144"/>
                          <w:szCs w:val="144"/>
                        </w:rPr>
                      </w:pPr>
                      <w:proofErr w:type="spellStart"/>
                      <w:r w:rsidRPr="00F5419B">
                        <w:rPr>
                          <w:rFonts w:ascii="Impact" w:hAnsi="Impact"/>
                          <w:b/>
                          <w:bCs/>
                          <w:color w:val="333399"/>
                          <w:spacing w:val="36"/>
                          <w:sz w:val="144"/>
                          <w:szCs w:val="144"/>
                          <w14:shadow w14:blurRad="0" w14:dist="53975" w14:dir="2700000" w14:sx="100000" w14:sy="100000" w14:kx="0" w14:ky="0" w14:algn="ctr">
                            <w14:srgbClr w14:val="FFCC99"/>
                          </w14:shadow>
                          <w14:textOutline w14:w="9359" w14:cap="flat" w14:cmpd="sng" w14:algn="ctr">
                            <w14:solidFill>
                              <w14:srgbClr w14:val="333399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333399"/>
                                </w14:gs>
                                <w14:gs w14:pos="100000">
                                  <w14:srgbClr w14:val="CC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ligy</w:t>
                      </w:r>
                      <w:proofErr w:type="spellEnd"/>
                      <w:r w:rsidR="00BD3A26">
                        <w:rPr>
                          <w:rFonts w:ascii="Impact" w:hAnsi="Impact"/>
                          <w:b/>
                          <w:bCs/>
                          <w:color w:val="333399"/>
                          <w:spacing w:val="36"/>
                          <w:sz w:val="144"/>
                          <w:szCs w:val="144"/>
                          <w14:shadow w14:blurRad="0" w14:dist="53975" w14:dir="2700000" w14:sx="100000" w14:sy="100000" w14:kx="0" w14:ky="0" w14:algn="ctr">
                            <w14:srgbClr w14:val="FFCC99"/>
                          </w14:shadow>
                          <w14:textOutline w14:w="9359" w14:cap="flat" w14:cmpd="sng" w14:algn="ctr">
                            <w14:solidFill>
                              <w14:srgbClr w14:val="333399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333399"/>
                                </w14:gs>
                                <w14:gs w14:pos="100000">
                                  <w14:srgbClr w14:val="CC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 </w:t>
                      </w:r>
                    </w:p>
                    <w:p w14:paraId="5ED890AF" w14:textId="6C3F8B92" w:rsidR="005606B3" w:rsidRPr="005E551F" w:rsidRDefault="005606B3" w:rsidP="005606B3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144"/>
                          <w:szCs w:val="144"/>
                        </w:rPr>
                      </w:pPr>
                      <w:r w:rsidRPr="00F5419B">
                        <w:rPr>
                          <w:rFonts w:ascii="Impact" w:hAnsi="Impact"/>
                          <w:b/>
                          <w:bCs/>
                          <w:color w:val="333399"/>
                          <w:spacing w:val="36"/>
                          <w:sz w:val="144"/>
                          <w:szCs w:val="144"/>
                          <w14:shadow w14:blurRad="0" w14:dist="53975" w14:dir="2700000" w14:sx="100000" w14:sy="100000" w14:kx="0" w14:ky="0" w14:algn="ctr">
                            <w14:srgbClr w14:val="FFCC99"/>
                          </w14:shadow>
                          <w14:textOutline w14:w="9359" w14:cap="flat" w14:cmpd="sng" w14:algn="ctr">
                            <w14:solidFill>
                              <w14:srgbClr w14:val="333399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333399"/>
                                </w14:gs>
                                <w14:gs w14:pos="100000">
                                  <w14:srgbClr w14:val="CC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20</w:t>
                      </w:r>
                      <w:r>
                        <w:rPr>
                          <w:rFonts w:ascii="Impact" w:hAnsi="Impact"/>
                          <w:b/>
                          <w:bCs/>
                          <w:color w:val="333399"/>
                          <w:spacing w:val="36"/>
                          <w:sz w:val="144"/>
                          <w:szCs w:val="144"/>
                          <w14:shadow w14:blurRad="0" w14:dist="53975" w14:dir="2700000" w14:sx="100000" w14:sy="100000" w14:kx="0" w14:ky="0" w14:algn="ctr">
                            <w14:srgbClr w14:val="FFCC99"/>
                          </w14:shadow>
                          <w14:textOutline w14:w="9359" w14:cap="flat" w14:cmpd="sng" w14:algn="ctr">
                            <w14:solidFill>
                              <w14:srgbClr w14:val="333399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333399"/>
                                </w14:gs>
                                <w14:gs w14:pos="100000">
                                  <w14:srgbClr w14:val="CC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2</w:t>
                      </w:r>
                      <w:r w:rsidR="007B0210">
                        <w:rPr>
                          <w:rFonts w:ascii="Impact" w:hAnsi="Impact"/>
                          <w:b/>
                          <w:bCs/>
                          <w:color w:val="333399"/>
                          <w:spacing w:val="36"/>
                          <w:sz w:val="144"/>
                          <w:szCs w:val="144"/>
                          <w14:shadow w14:blurRad="0" w14:dist="53975" w14:dir="2700000" w14:sx="100000" w14:sy="100000" w14:kx="0" w14:ky="0" w14:algn="ctr">
                            <w14:srgbClr w14:val="FFCC99"/>
                          </w14:shadow>
                          <w14:textOutline w14:w="9359" w14:cap="flat" w14:cmpd="sng" w14:algn="ctr">
                            <w14:solidFill>
                              <w14:srgbClr w14:val="333399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333399"/>
                                </w14:gs>
                                <w14:gs w14:pos="100000">
                                  <w14:srgbClr w14:val="CC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5</w:t>
                      </w:r>
                      <w:r w:rsidRPr="00F5419B">
                        <w:rPr>
                          <w:rFonts w:ascii="Impact" w:hAnsi="Impact"/>
                          <w:b/>
                          <w:bCs/>
                          <w:color w:val="333399"/>
                          <w:spacing w:val="36"/>
                          <w:sz w:val="144"/>
                          <w:szCs w:val="144"/>
                          <w14:shadow w14:blurRad="0" w14:dist="53975" w14:dir="2700000" w14:sx="100000" w14:sy="100000" w14:kx="0" w14:ky="0" w14:algn="ctr">
                            <w14:srgbClr w14:val="FFCC99"/>
                          </w14:shadow>
                          <w14:textOutline w14:w="9359" w14:cap="flat" w14:cmpd="sng" w14:algn="ctr">
                            <w14:solidFill>
                              <w14:srgbClr w14:val="333399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333399"/>
                                </w14:gs>
                                <w14:gs w14:pos="100000">
                                  <w14:srgbClr w14:val="CC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/20</w:t>
                      </w:r>
                      <w:r>
                        <w:rPr>
                          <w:rFonts w:ascii="Impact" w:hAnsi="Impact"/>
                          <w:b/>
                          <w:bCs/>
                          <w:color w:val="333399"/>
                          <w:spacing w:val="36"/>
                          <w:sz w:val="144"/>
                          <w:szCs w:val="144"/>
                          <w14:shadow w14:blurRad="0" w14:dist="53975" w14:dir="2700000" w14:sx="100000" w14:sy="100000" w14:kx="0" w14:ky="0" w14:algn="ctr">
                            <w14:srgbClr w14:val="FFCC99"/>
                          </w14:shadow>
                          <w14:textOutline w14:w="9359" w14:cap="flat" w14:cmpd="sng" w14:algn="ctr">
                            <w14:solidFill>
                              <w14:srgbClr w14:val="333399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333399"/>
                                </w14:gs>
                                <w14:gs w14:pos="100000">
                                  <w14:srgbClr w14:val="CC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2</w:t>
                      </w:r>
                      <w:r w:rsidR="007B0210">
                        <w:rPr>
                          <w:rFonts w:ascii="Impact" w:hAnsi="Impact"/>
                          <w:b/>
                          <w:bCs/>
                          <w:color w:val="333399"/>
                          <w:spacing w:val="36"/>
                          <w:sz w:val="144"/>
                          <w:szCs w:val="144"/>
                          <w14:shadow w14:blurRad="0" w14:dist="53975" w14:dir="2700000" w14:sx="100000" w14:sy="100000" w14:kx="0" w14:ky="0" w14:algn="ctr">
                            <w14:srgbClr w14:val="FFCC99"/>
                          </w14:shadow>
                          <w14:textOutline w14:w="9359" w14:cap="flat" w14:cmpd="sng" w14:algn="ctr">
                            <w14:solidFill>
                              <w14:srgbClr w14:val="333399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333399"/>
                                </w14:gs>
                                <w14:gs w14:pos="100000">
                                  <w14:srgbClr w14:val="CC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6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120AF9" wp14:editId="3D3BD596">
                <wp:simplePos x="0" y="0"/>
                <wp:positionH relativeFrom="page">
                  <wp:posOffset>778734</wp:posOffset>
                </wp:positionH>
                <wp:positionV relativeFrom="page">
                  <wp:posOffset>7894320</wp:posOffset>
                </wp:positionV>
                <wp:extent cx="6252210" cy="921385"/>
                <wp:effectExtent l="0" t="5715" r="0" b="0"/>
                <wp:wrapSquare wrapText="bothSides"/>
                <wp:docPr id="5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52210" cy="9213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3288C3A" w14:textId="77777777" w:rsidR="005606B3" w:rsidRDefault="005606B3" w:rsidP="005606B3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="Impact" w:hAnsi="Impact"/>
                                <w:color w:val="754600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754600"/>
                                      </w14:gs>
                                      <w14:gs w14:pos="100000">
                                        <w14:srgbClr w14:val="FF9900"/>
                                      </w14:gs>
                                    </w14:gsLst>
                                    <w14:lin w14:ang="135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Impact" w:hAnsi="Impact"/>
                                <w:color w:val="754600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754600"/>
                                      </w14:gs>
                                      <w14:gs w14:pos="100000">
                                        <w14:srgbClr w14:val="FF9900"/>
                                      </w14:gs>
                                    </w14:gsLst>
                                    <w14:lin w14:ang="13500000" w14:scaled="1"/>
                                  </w14:gradFill>
                                </w14:textFill>
                              </w:rPr>
                              <w:t xml:space="preserve">1.KLZ 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Bottom">
                          <a:avLst>
                            <a:gd name="adj" fmla="val 53125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20AF9" id="WordArt 3" o:spid="_x0000_s1029" type="#_x0000_t202" style="position:absolute;margin-left:61.3pt;margin-top:621.6pt;width:492.3pt;height:72.5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kio9gEAAMQDAAAOAAAAZHJzL2Uyb0RvYy54bWysk01v2zAMhu8D9h8E3RfHDlJ0RpwibdZd&#10;ug+gGXpm9BF7s0xNUmLn349SnGRYb8UugkVJL5+XpBd3g2nZQTnfYFfxfDLlTHUCZdPtKv5j8/jh&#10;ljMfoJPQYqcqflSe3y3fv1v0tlQF1thK5RiJdL7sbcXrEGyZZV7UyoCfoFUdHWp0BgJt3S6TDnpS&#10;N21WTKc3WY9OWodCeU/R9emQL5O+1kqEb1p7FVhbcWILaXVp3cY1Wy6g3DmwdSNGDHgDhYGmo6QX&#10;qTUEYHvXvJIyjXDoUYeJQJOh1o1QyQO5yaf/uHmuwarkhYrj7aVM/v/Jiq+HZ/vdsTDc40ANTCa8&#10;fULxy7MOH2rodmrlHPa1AkmJc34JJ7zN0VJbU3SjhvBJNlTjPNY1660vR/3YD1/6mGnbf0FJT2Af&#10;MGUbtDOxdFQMRgjUpeOlM6TIBAVvinlR5HQk6Oxjkc9u5ykFlOfX1vnwWaFh8aPijjqf1OHw5EOk&#10;gfJ8ZUSLNCeuMGwH1siKz6JoJN2iPBJrT4NRcf97D06R7715QJojMqsdmheavJVLbiN+VN8ML+Ds&#10;iBAIfq10C0HdYwhorjxpUiTrwMRCyJ8kaFqauwO0bD7Li7O5BH9hP6nHt96uqHqPTTJ25R2N0aik&#10;N+NYx1n8e59uXX++5R8AAAD//wMAUEsDBBQABgAIAAAAIQDIq/z83wAAAA4BAAAPAAAAZHJzL2Rv&#10;d25yZXYueG1sTI/NboMwEITvlfoO1lbqrbGBNkUEE0X9kXropSm9O9jBqHiNsBPI23c5NbcZ7Wj2&#10;m3I7u56dzRg6jxKSlQBmsPG6w1ZC/f3+kAMLUaFWvUcj4WICbKvbm1IV2k/4Zc772DIqwVAoCTbG&#10;oeA8NNY4FVZ+MEi3ox+dimTHlutRTVTuep4KseZOdUgfrBrMizXN7/7kJMSod8mlfnPh42f+fJ2s&#10;aJ5ULeX93bzbAItmjv9hWPAJHSpiOvgT6sB68mm6pugiHrMU2BJJxDOpA6kszzPgVcmvZ1R/AAAA&#10;//8DAFBLAQItABQABgAIAAAAIQC2gziS/gAAAOEBAAATAAAAAAAAAAAAAAAAAAAAAABbQ29udGVu&#10;dF9UeXBlc10ueG1sUEsBAi0AFAAGAAgAAAAhADj9If/WAAAAlAEAAAsAAAAAAAAAAAAAAAAALwEA&#10;AF9yZWxzLy5yZWxzUEsBAi0AFAAGAAgAAAAhADFiSKj2AQAAxAMAAA4AAAAAAAAAAAAAAAAALgIA&#10;AGRycy9lMm9Eb2MueG1sUEsBAi0AFAAGAAgAAAAhAMir/PzfAAAADgEAAA8AAAAAAAAAAAAAAAAA&#10;UA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13288C3A" w14:textId="77777777" w:rsidR="005606B3" w:rsidRDefault="005606B3" w:rsidP="005606B3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="Impact" w:hAnsi="Impact"/>
                          <w:color w:val="754600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754600"/>
                                </w14:gs>
                                <w14:gs w14:pos="100000">
                                  <w14:srgbClr w14:val="FF9900"/>
                                </w14:gs>
                              </w14:gsLst>
                              <w14:lin w14:ang="13500000" w14:scaled="1"/>
                            </w14:gradFill>
                          </w14:textFill>
                        </w:rPr>
                      </w:pPr>
                      <w:r>
                        <w:rPr>
                          <w:rFonts w:ascii="Impact" w:hAnsi="Impact"/>
                          <w:color w:val="754600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754600"/>
                                </w14:gs>
                                <w14:gs w14:pos="100000">
                                  <w14:srgbClr w14:val="FF9900"/>
                                </w14:gs>
                              </w14:gsLst>
                              <w14:lin w14:ang="13500000" w14:scaled="1"/>
                            </w14:gradFill>
                          </w14:textFill>
                        </w:rPr>
                        <w:t xml:space="preserve">1.KLZ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b w:val="0"/>
          <w:i/>
          <w:color w:val="0000FF"/>
        </w:rPr>
        <w:br w:type="page"/>
      </w:r>
    </w:p>
    <w:p w14:paraId="1A315F50" w14:textId="6400CBF1" w:rsidR="00592422" w:rsidRDefault="00592422" w:rsidP="00B5425E">
      <w:pPr>
        <w:pStyle w:val="Rejstk"/>
        <w:widowControl w:val="0"/>
        <w:suppressLineNumbers w:val="0"/>
        <w:tabs>
          <w:tab w:val="left" w:pos="5245"/>
          <w:tab w:val="left" w:pos="7230"/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tbl>
      <w:tblPr>
        <w:tblW w:w="8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2980"/>
        <w:gridCol w:w="51"/>
        <w:gridCol w:w="169"/>
        <w:gridCol w:w="59"/>
        <w:gridCol w:w="2921"/>
        <w:gridCol w:w="110"/>
        <w:gridCol w:w="1690"/>
        <w:gridCol w:w="137"/>
      </w:tblGrid>
      <w:tr w:rsidR="001A12F4" w:rsidRPr="001A12F4" w14:paraId="799FF049" w14:textId="77777777" w:rsidTr="00DB20BB">
        <w:trPr>
          <w:trHeight w:val="25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EDFE2A" w14:textId="77777777" w:rsidR="001A12F4" w:rsidRPr="001A12F4" w:rsidRDefault="001A12F4" w:rsidP="00686C8D">
            <w:pPr>
              <w:spacing w:before="0"/>
              <w:ind w:firstLine="0"/>
              <w:jc w:val="left"/>
              <w:rPr>
                <w:sz w:val="20"/>
              </w:rPr>
            </w:pPr>
          </w:p>
        </w:tc>
        <w:tc>
          <w:tcPr>
            <w:tcW w:w="3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3C8FBC" w14:textId="0292CB22" w:rsidR="001A12F4" w:rsidRPr="001A12F4" w:rsidRDefault="001A12F4" w:rsidP="00686C8D">
            <w:pPr>
              <w:spacing w:before="0"/>
              <w:ind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631083" w14:textId="77777777" w:rsidR="001A12F4" w:rsidRPr="001A12F4" w:rsidRDefault="001A12F4" w:rsidP="00686C8D">
            <w:pPr>
              <w:spacing w:before="0"/>
              <w:ind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7D5D09" w14:textId="401862CB" w:rsidR="001A12F4" w:rsidRPr="001A12F4" w:rsidRDefault="001A12F4" w:rsidP="00686C8D">
            <w:pPr>
              <w:spacing w:before="0"/>
              <w:ind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670E64" w14:textId="5CDA5C6B" w:rsidR="001A12F4" w:rsidRPr="001A12F4" w:rsidRDefault="001A12F4" w:rsidP="00686C8D">
            <w:pPr>
              <w:spacing w:before="0"/>
              <w:ind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DB20BB" w:rsidRPr="008331FA" w14:paraId="1826C30C" w14:textId="77777777" w:rsidTr="006F57BA">
        <w:trPr>
          <w:gridAfter w:val="1"/>
          <w:wAfter w:w="137" w:type="dxa"/>
          <w:trHeight w:val="276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9D90F" w14:textId="77777777" w:rsidR="00DB20BB" w:rsidRPr="008331FA" w:rsidRDefault="00DB20BB" w:rsidP="0094064A">
            <w:pPr>
              <w:spacing w:before="0"/>
              <w:ind w:firstLine="0"/>
              <w:jc w:val="left"/>
              <w:rPr>
                <w:sz w:val="20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8DACF" w14:textId="77777777" w:rsidR="00DB20BB" w:rsidRPr="008331FA" w:rsidRDefault="00DB20BB" w:rsidP="0094064A">
            <w:pPr>
              <w:spacing w:before="0"/>
              <w:ind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331FA">
              <w:rPr>
                <w:rFonts w:ascii="Calibri" w:hAnsi="Calibri" w:cs="Calibri"/>
                <w:b/>
                <w:bCs/>
                <w:sz w:val="16"/>
                <w:szCs w:val="16"/>
              </w:rPr>
              <w:t>Družstvo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F002D" w14:textId="77777777" w:rsidR="00DB20BB" w:rsidRPr="008331FA" w:rsidRDefault="00DB20BB" w:rsidP="0094064A">
            <w:pPr>
              <w:spacing w:before="0"/>
              <w:ind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6BB68" w14:textId="77777777" w:rsidR="00DB20BB" w:rsidRPr="008331FA" w:rsidRDefault="00DB20BB" w:rsidP="0094064A">
            <w:pPr>
              <w:spacing w:before="0"/>
              <w:ind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331FA">
              <w:rPr>
                <w:rFonts w:ascii="Calibri" w:hAnsi="Calibri" w:cs="Calibri"/>
                <w:b/>
                <w:bCs/>
                <w:sz w:val="16"/>
                <w:szCs w:val="16"/>
              </w:rPr>
              <w:t>Kuželna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03E68" w14:textId="77777777" w:rsidR="00DB20BB" w:rsidRPr="008331FA" w:rsidRDefault="00DB20BB" w:rsidP="0094064A">
            <w:pPr>
              <w:spacing w:before="0"/>
              <w:ind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331FA">
              <w:rPr>
                <w:rFonts w:ascii="Calibri" w:hAnsi="Calibri" w:cs="Calibri"/>
                <w:b/>
                <w:bCs/>
                <w:sz w:val="16"/>
                <w:szCs w:val="16"/>
              </w:rPr>
              <w:t>Čas</w:t>
            </w:r>
          </w:p>
        </w:tc>
      </w:tr>
      <w:tr w:rsidR="00DB20BB" w:rsidRPr="008331FA" w14:paraId="77168C96" w14:textId="77777777" w:rsidTr="006F57BA">
        <w:trPr>
          <w:gridAfter w:val="1"/>
          <w:wAfter w:w="137" w:type="dxa"/>
          <w:trHeight w:val="276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55DBB" w14:textId="77777777" w:rsidR="00DB20BB" w:rsidRPr="008331FA" w:rsidRDefault="00DB20BB" w:rsidP="0094064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8331FA">
              <w:rPr>
                <w:rFonts w:ascii="Calibri" w:hAnsi="Calibri" w:cs="Calibri"/>
                <w:b/>
                <w:bCs/>
                <w:sz w:val="20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8B99585" w14:textId="77777777" w:rsidR="00DB20BB" w:rsidRPr="008331FA" w:rsidRDefault="00DB20BB" w:rsidP="0094064A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  <w:r w:rsidRPr="008331FA">
              <w:rPr>
                <w:rFonts w:ascii="Calibri" w:hAnsi="Calibri" w:cs="Calibri"/>
                <w:sz w:val="20"/>
              </w:rPr>
              <w:t>SKK Náchod B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9C6D6" w14:textId="77777777" w:rsidR="00DB20BB" w:rsidRPr="008331FA" w:rsidRDefault="00DB20BB" w:rsidP="0094064A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3DF06E" w14:textId="77777777" w:rsidR="00DB20BB" w:rsidRPr="008331FA" w:rsidRDefault="00DB20BB" w:rsidP="0094064A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  <w:r w:rsidRPr="008331FA">
              <w:rPr>
                <w:rFonts w:ascii="Calibri" w:hAnsi="Calibri" w:cs="Calibri"/>
                <w:sz w:val="20"/>
              </w:rPr>
              <w:t>Náchod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99"/>
            <w:noWrap/>
            <w:vAlign w:val="bottom"/>
            <w:hideMark/>
          </w:tcPr>
          <w:p w14:paraId="413DB35B" w14:textId="77777777" w:rsidR="00DB20BB" w:rsidRPr="008331FA" w:rsidRDefault="00DB20BB" w:rsidP="0094064A">
            <w:pPr>
              <w:spacing w:before="0"/>
              <w:ind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8331FA">
              <w:rPr>
                <w:rFonts w:ascii="Calibri" w:hAnsi="Calibri" w:cs="Calibri"/>
                <w:color w:val="000000"/>
                <w:sz w:val="20"/>
              </w:rPr>
              <w:t>14:00</w:t>
            </w:r>
          </w:p>
        </w:tc>
      </w:tr>
      <w:tr w:rsidR="00DB20BB" w:rsidRPr="008331FA" w14:paraId="39578A5D" w14:textId="77777777" w:rsidTr="006F57BA">
        <w:trPr>
          <w:gridAfter w:val="1"/>
          <w:wAfter w:w="137" w:type="dxa"/>
          <w:trHeight w:val="276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C513A" w14:textId="77777777" w:rsidR="00DB20BB" w:rsidRPr="008331FA" w:rsidRDefault="00DB20BB" w:rsidP="0094064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8331FA">
              <w:rPr>
                <w:rFonts w:ascii="Calibri" w:hAnsi="Calibri" w:cs="Calibri"/>
                <w:b/>
                <w:bCs/>
                <w:sz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464E5ED" w14:textId="77777777" w:rsidR="00DB20BB" w:rsidRPr="008331FA" w:rsidRDefault="00DB20BB" w:rsidP="0094064A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  <w:r w:rsidRPr="008331FA">
              <w:rPr>
                <w:rFonts w:ascii="Calibri" w:hAnsi="Calibri" w:cs="Calibri"/>
                <w:sz w:val="20"/>
              </w:rPr>
              <w:t>KK Slovan Rosice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5965B" w14:textId="77777777" w:rsidR="00DB20BB" w:rsidRPr="008331FA" w:rsidRDefault="00DB20BB" w:rsidP="0094064A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F5F20E" w14:textId="77777777" w:rsidR="00DB20BB" w:rsidRPr="008331FA" w:rsidRDefault="00DB20BB" w:rsidP="0094064A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  <w:r w:rsidRPr="008331FA">
              <w:rPr>
                <w:rFonts w:ascii="Calibri" w:hAnsi="Calibri" w:cs="Calibri"/>
                <w:sz w:val="20"/>
              </w:rPr>
              <w:t>Rosice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99"/>
            <w:noWrap/>
            <w:vAlign w:val="bottom"/>
            <w:hideMark/>
          </w:tcPr>
          <w:p w14:paraId="0753EA7E" w14:textId="77777777" w:rsidR="00DB20BB" w:rsidRPr="008331FA" w:rsidRDefault="00DB20BB" w:rsidP="0094064A">
            <w:pPr>
              <w:spacing w:before="0"/>
              <w:ind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8331FA">
              <w:rPr>
                <w:rFonts w:ascii="Calibri" w:hAnsi="Calibri" w:cs="Calibri"/>
                <w:color w:val="000000"/>
                <w:sz w:val="20"/>
              </w:rPr>
              <w:t>12:00</w:t>
            </w:r>
          </w:p>
        </w:tc>
      </w:tr>
      <w:tr w:rsidR="00DB20BB" w:rsidRPr="008331FA" w14:paraId="55E00321" w14:textId="77777777" w:rsidTr="006F57BA">
        <w:trPr>
          <w:gridAfter w:val="1"/>
          <w:wAfter w:w="137" w:type="dxa"/>
          <w:trHeight w:val="276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3DA2A" w14:textId="77777777" w:rsidR="00DB20BB" w:rsidRPr="008331FA" w:rsidRDefault="00DB20BB" w:rsidP="0094064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8331FA">
              <w:rPr>
                <w:rFonts w:ascii="Calibri" w:hAnsi="Calibri" w:cs="Calibri"/>
                <w:b/>
                <w:bCs/>
                <w:sz w:val="20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7B568EF" w14:textId="77777777" w:rsidR="00DB20BB" w:rsidRPr="008331FA" w:rsidRDefault="00DB20BB" w:rsidP="0094064A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  <w:r w:rsidRPr="008331FA">
              <w:rPr>
                <w:rFonts w:ascii="Calibri" w:hAnsi="Calibri" w:cs="Calibri"/>
                <w:sz w:val="20"/>
              </w:rPr>
              <w:t>TJ Spartak Přerov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74D0C" w14:textId="77777777" w:rsidR="00DB20BB" w:rsidRPr="008331FA" w:rsidRDefault="00DB20BB" w:rsidP="0094064A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A3B65A" w14:textId="1592399F" w:rsidR="00DB20BB" w:rsidRPr="008331FA" w:rsidRDefault="00DB20BB" w:rsidP="0094064A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  <w:r w:rsidRPr="008331FA">
              <w:rPr>
                <w:rFonts w:ascii="Calibri" w:hAnsi="Calibri" w:cs="Calibri"/>
                <w:sz w:val="20"/>
              </w:rPr>
              <w:t>Přerov</w:t>
            </w:r>
            <w:r w:rsidR="005C1A44">
              <w:rPr>
                <w:rFonts w:ascii="Calibri" w:hAnsi="Calibri" w:cs="Calibri"/>
                <w:sz w:val="20"/>
              </w:rPr>
              <w:t xml:space="preserve"> dráhy 1-4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99"/>
            <w:noWrap/>
            <w:vAlign w:val="bottom"/>
            <w:hideMark/>
          </w:tcPr>
          <w:p w14:paraId="1D97713D" w14:textId="77777777" w:rsidR="00DB20BB" w:rsidRPr="008331FA" w:rsidRDefault="00DB20BB" w:rsidP="0094064A">
            <w:pPr>
              <w:spacing w:before="0"/>
              <w:ind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8331FA">
              <w:rPr>
                <w:rFonts w:ascii="Calibri" w:hAnsi="Calibri" w:cs="Calibri"/>
                <w:color w:val="000000"/>
                <w:sz w:val="20"/>
              </w:rPr>
              <w:t>14:00</w:t>
            </w:r>
          </w:p>
        </w:tc>
      </w:tr>
      <w:tr w:rsidR="00DB20BB" w:rsidRPr="008331FA" w14:paraId="53214B07" w14:textId="77777777" w:rsidTr="006F57BA">
        <w:trPr>
          <w:gridAfter w:val="1"/>
          <w:wAfter w:w="137" w:type="dxa"/>
          <w:trHeight w:val="276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4FE41" w14:textId="77777777" w:rsidR="00DB20BB" w:rsidRPr="008331FA" w:rsidRDefault="00DB20BB" w:rsidP="0094064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8331FA">
              <w:rPr>
                <w:rFonts w:ascii="Calibri" w:hAnsi="Calibri" w:cs="Calibri"/>
                <w:b/>
                <w:bCs/>
                <w:sz w:val="20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4FAC15B" w14:textId="77777777" w:rsidR="00DB20BB" w:rsidRPr="008331FA" w:rsidRDefault="00DB20BB" w:rsidP="0094064A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  <w:r w:rsidRPr="008331FA">
              <w:rPr>
                <w:rFonts w:ascii="Calibri" w:hAnsi="Calibri" w:cs="Calibri"/>
                <w:sz w:val="20"/>
              </w:rPr>
              <w:t>KK Slavia Praha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88D4F" w14:textId="77777777" w:rsidR="00DB20BB" w:rsidRPr="008331FA" w:rsidRDefault="00DB20BB" w:rsidP="0094064A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B1F3F5" w14:textId="77777777" w:rsidR="00DB20BB" w:rsidRPr="008331FA" w:rsidRDefault="00DB20BB" w:rsidP="0094064A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  <w:r w:rsidRPr="008331FA">
              <w:rPr>
                <w:rFonts w:ascii="Calibri" w:hAnsi="Calibri" w:cs="Calibri"/>
                <w:sz w:val="20"/>
              </w:rPr>
              <w:t>Žižkov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99"/>
            <w:noWrap/>
            <w:vAlign w:val="bottom"/>
            <w:hideMark/>
          </w:tcPr>
          <w:p w14:paraId="2DE8B2D4" w14:textId="77777777" w:rsidR="00DB20BB" w:rsidRPr="008331FA" w:rsidRDefault="00DB20BB" w:rsidP="0094064A">
            <w:pPr>
              <w:spacing w:before="0"/>
              <w:ind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8331FA">
              <w:rPr>
                <w:rFonts w:ascii="Calibri" w:hAnsi="Calibri" w:cs="Calibri"/>
                <w:color w:val="000000"/>
                <w:sz w:val="20"/>
              </w:rPr>
              <w:t>10:00</w:t>
            </w:r>
          </w:p>
        </w:tc>
      </w:tr>
      <w:tr w:rsidR="00DB20BB" w:rsidRPr="008331FA" w14:paraId="2465DA1D" w14:textId="77777777" w:rsidTr="006F57BA">
        <w:trPr>
          <w:gridAfter w:val="1"/>
          <w:wAfter w:w="137" w:type="dxa"/>
          <w:trHeight w:val="276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8277B" w14:textId="77777777" w:rsidR="00DB20BB" w:rsidRPr="008331FA" w:rsidRDefault="00DB20BB" w:rsidP="0094064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8331FA">
              <w:rPr>
                <w:rFonts w:ascii="Calibri" w:hAnsi="Calibri" w:cs="Calibri"/>
                <w:b/>
                <w:bCs/>
                <w:sz w:val="20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E1F6EA7" w14:textId="77777777" w:rsidR="00DB20BB" w:rsidRPr="008331FA" w:rsidRDefault="00DB20BB" w:rsidP="0094064A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  <w:r w:rsidRPr="008331FA">
              <w:rPr>
                <w:rFonts w:ascii="Calibri" w:hAnsi="Calibri" w:cs="Calibri"/>
                <w:sz w:val="20"/>
              </w:rPr>
              <w:t>SKK Rokycany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4D5C2" w14:textId="77777777" w:rsidR="00DB20BB" w:rsidRPr="008331FA" w:rsidRDefault="00DB20BB" w:rsidP="0094064A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E94C31" w14:textId="77777777" w:rsidR="00DB20BB" w:rsidRPr="008331FA" w:rsidRDefault="00DB20BB" w:rsidP="0094064A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  <w:r w:rsidRPr="008331FA">
              <w:rPr>
                <w:rFonts w:ascii="Calibri" w:hAnsi="Calibri" w:cs="Calibri"/>
                <w:sz w:val="20"/>
              </w:rPr>
              <w:t>Rokycany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99"/>
            <w:noWrap/>
            <w:vAlign w:val="bottom"/>
            <w:hideMark/>
          </w:tcPr>
          <w:p w14:paraId="181CD00A" w14:textId="77777777" w:rsidR="00DB20BB" w:rsidRPr="008331FA" w:rsidRDefault="00DB20BB" w:rsidP="0094064A">
            <w:pPr>
              <w:spacing w:before="0"/>
              <w:ind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8331FA">
              <w:rPr>
                <w:rFonts w:ascii="Calibri" w:hAnsi="Calibri" w:cs="Calibri"/>
                <w:color w:val="000000"/>
                <w:sz w:val="20"/>
              </w:rPr>
              <w:t>10:00</w:t>
            </w:r>
          </w:p>
        </w:tc>
      </w:tr>
      <w:tr w:rsidR="00DB20BB" w:rsidRPr="008331FA" w14:paraId="2FB84566" w14:textId="77777777" w:rsidTr="006F57BA">
        <w:trPr>
          <w:gridAfter w:val="1"/>
          <w:wAfter w:w="137" w:type="dxa"/>
          <w:trHeight w:val="276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D5323" w14:textId="77777777" w:rsidR="00DB20BB" w:rsidRPr="008331FA" w:rsidRDefault="00DB20BB" w:rsidP="0094064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8331FA">
              <w:rPr>
                <w:rFonts w:ascii="Calibri" w:hAnsi="Calibri" w:cs="Calibri"/>
                <w:b/>
                <w:bCs/>
                <w:sz w:val="20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71B664A" w14:textId="77777777" w:rsidR="00DB20BB" w:rsidRPr="008331FA" w:rsidRDefault="00DB20BB" w:rsidP="0094064A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  <w:r w:rsidRPr="008331FA">
              <w:rPr>
                <w:rFonts w:ascii="Calibri" w:hAnsi="Calibri" w:cs="Calibri"/>
                <w:sz w:val="20"/>
              </w:rPr>
              <w:t>SKK Náchod A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01966" w14:textId="77777777" w:rsidR="00DB20BB" w:rsidRPr="008331FA" w:rsidRDefault="00DB20BB" w:rsidP="0094064A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4B22D7" w14:textId="77777777" w:rsidR="00DB20BB" w:rsidRPr="008331FA" w:rsidRDefault="00DB20BB" w:rsidP="0094064A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  <w:r w:rsidRPr="008331FA">
              <w:rPr>
                <w:rFonts w:ascii="Calibri" w:hAnsi="Calibri" w:cs="Calibri"/>
                <w:sz w:val="20"/>
              </w:rPr>
              <w:t>Náchod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99"/>
            <w:noWrap/>
            <w:vAlign w:val="bottom"/>
            <w:hideMark/>
          </w:tcPr>
          <w:p w14:paraId="56846234" w14:textId="77777777" w:rsidR="00DB20BB" w:rsidRPr="008331FA" w:rsidRDefault="00DB20BB" w:rsidP="0094064A">
            <w:pPr>
              <w:spacing w:before="0"/>
              <w:ind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8331FA">
              <w:rPr>
                <w:rFonts w:ascii="Calibri" w:hAnsi="Calibri" w:cs="Calibri"/>
                <w:color w:val="000000"/>
                <w:sz w:val="20"/>
              </w:rPr>
              <w:t>10:00</w:t>
            </w:r>
          </w:p>
        </w:tc>
      </w:tr>
      <w:tr w:rsidR="00DB20BB" w:rsidRPr="008331FA" w14:paraId="6D26E640" w14:textId="77777777" w:rsidTr="006F57BA">
        <w:trPr>
          <w:gridAfter w:val="1"/>
          <w:wAfter w:w="137" w:type="dxa"/>
          <w:trHeight w:val="276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B3218" w14:textId="77777777" w:rsidR="00DB20BB" w:rsidRPr="008331FA" w:rsidRDefault="00DB20BB" w:rsidP="0094064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8331FA">
              <w:rPr>
                <w:rFonts w:ascii="Calibri" w:hAnsi="Calibri" w:cs="Calibri"/>
                <w:b/>
                <w:bCs/>
                <w:sz w:val="20"/>
              </w:rPr>
              <w:t>7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ECDACF8" w14:textId="77777777" w:rsidR="00DB20BB" w:rsidRPr="008331FA" w:rsidRDefault="00DB20BB" w:rsidP="0094064A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  <w:r w:rsidRPr="008331FA">
              <w:rPr>
                <w:rFonts w:ascii="Calibri" w:hAnsi="Calibri" w:cs="Calibri"/>
                <w:sz w:val="20"/>
              </w:rPr>
              <w:t>TJ Centropen Dačice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16F4C" w14:textId="77777777" w:rsidR="00DB20BB" w:rsidRPr="008331FA" w:rsidRDefault="00DB20BB" w:rsidP="0094064A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C7A235" w14:textId="77777777" w:rsidR="00DB20BB" w:rsidRPr="008331FA" w:rsidRDefault="00DB20BB" w:rsidP="0094064A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  <w:r w:rsidRPr="008331FA">
              <w:rPr>
                <w:rFonts w:ascii="Calibri" w:hAnsi="Calibri" w:cs="Calibri"/>
                <w:sz w:val="20"/>
              </w:rPr>
              <w:t>Dačice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99"/>
            <w:noWrap/>
            <w:vAlign w:val="bottom"/>
            <w:hideMark/>
          </w:tcPr>
          <w:p w14:paraId="22A69ECD" w14:textId="77777777" w:rsidR="00DB20BB" w:rsidRPr="008331FA" w:rsidRDefault="00DB20BB" w:rsidP="0094064A">
            <w:pPr>
              <w:spacing w:before="0"/>
              <w:ind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8331FA">
              <w:rPr>
                <w:rFonts w:ascii="Calibri" w:hAnsi="Calibri" w:cs="Calibri"/>
                <w:color w:val="000000"/>
                <w:sz w:val="20"/>
              </w:rPr>
              <w:t>14:00</w:t>
            </w:r>
          </w:p>
        </w:tc>
      </w:tr>
      <w:tr w:rsidR="00DB20BB" w:rsidRPr="008331FA" w14:paraId="680A3A33" w14:textId="77777777" w:rsidTr="006F57BA">
        <w:trPr>
          <w:gridAfter w:val="1"/>
          <w:wAfter w:w="137" w:type="dxa"/>
          <w:trHeight w:val="276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C25E8" w14:textId="77777777" w:rsidR="00DB20BB" w:rsidRPr="008331FA" w:rsidRDefault="00DB20BB" w:rsidP="0094064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8331FA">
              <w:rPr>
                <w:rFonts w:ascii="Calibri" w:hAnsi="Calibri" w:cs="Calibri"/>
                <w:b/>
                <w:bCs/>
                <w:sz w:val="20"/>
              </w:rPr>
              <w:t>8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226E41C" w14:textId="77777777" w:rsidR="00DB20BB" w:rsidRPr="008331FA" w:rsidRDefault="00DB20BB" w:rsidP="0094064A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  <w:r w:rsidRPr="008331FA">
              <w:rPr>
                <w:rFonts w:ascii="Calibri" w:hAnsi="Calibri" w:cs="Calibri"/>
                <w:sz w:val="20"/>
              </w:rPr>
              <w:t>KC Zlín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9F42B" w14:textId="77777777" w:rsidR="00DB20BB" w:rsidRPr="008331FA" w:rsidRDefault="00DB20BB" w:rsidP="0094064A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E8E1F9" w14:textId="77777777" w:rsidR="00DB20BB" w:rsidRPr="008331FA" w:rsidRDefault="00DB20BB" w:rsidP="0094064A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  <w:r w:rsidRPr="008331FA">
              <w:rPr>
                <w:rFonts w:ascii="Calibri" w:hAnsi="Calibri" w:cs="Calibri"/>
                <w:sz w:val="20"/>
              </w:rPr>
              <w:t>Zlín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99"/>
            <w:noWrap/>
            <w:vAlign w:val="bottom"/>
            <w:hideMark/>
          </w:tcPr>
          <w:p w14:paraId="7A31EAD1" w14:textId="77777777" w:rsidR="00DB20BB" w:rsidRPr="008331FA" w:rsidRDefault="00DB20BB" w:rsidP="0094064A">
            <w:pPr>
              <w:spacing w:before="0"/>
              <w:ind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8331FA">
              <w:rPr>
                <w:rFonts w:ascii="Calibri" w:hAnsi="Calibri" w:cs="Calibri"/>
                <w:color w:val="000000"/>
                <w:sz w:val="20"/>
              </w:rPr>
              <w:t>10:00</w:t>
            </w:r>
          </w:p>
        </w:tc>
      </w:tr>
      <w:tr w:rsidR="00DB20BB" w:rsidRPr="008331FA" w14:paraId="28AF9D02" w14:textId="77777777" w:rsidTr="006F57BA">
        <w:trPr>
          <w:gridAfter w:val="1"/>
          <w:wAfter w:w="137" w:type="dxa"/>
          <w:trHeight w:val="276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7B47B" w14:textId="77777777" w:rsidR="00DB20BB" w:rsidRPr="008331FA" w:rsidRDefault="00DB20BB" w:rsidP="0094064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8331FA">
              <w:rPr>
                <w:rFonts w:ascii="Calibri" w:hAnsi="Calibri" w:cs="Calibri"/>
                <w:b/>
                <w:bCs/>
                <w:sz w:val="20"/>
              </w:rPr>
              <w:t>9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483B97D" w14:textId="77777777" w:rsidR="00DB20BB" w:rsidRPr="008331FA" w:rsidRDefault="00DB20BB" w:rsidP="0094064A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  <w:r w:rsidRPr="008331FA">
              <w:rPr>
                <w:rFonts w:ascii="Calibri" w:hAnsi="Calibri" w:cs="Calibri"/>
                <w:sz w:val="20"/>
              </w:rPr>
              <w:t>TJ Valašské Meziříčí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FABFA" w14:textId="77777777" w:rsidR="00DB20BB" w:rsidRPr="008331FA" w:rsidRDefault="00DB20BB" w:rsidP="0094064A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257F2B" w14:textId="77777777" w:rsidR="00DB20BB" w:rsidRPr="008331FA" w:rsidRDefault="00DB20BB" w:rsidP="0094064A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  <w:r w:rsidRPr="008331FA">
              <w:rPr>
                <w:rFonts w:ascii="Calibri" w:hAnsi="Calibri" w:cs="Calibri"/>
                <w:sz w:val="20"/>
              </w:rPr>
              <w:t>Valašské Meziříčí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99"/>
            <w:noWrap/>
            <w:vAlign w:val="bottom"/>
            <w:hideMark/>
          </w:tcPr>
          <w:p w14:paraId="008C7D4D" w14:textId="77777777" w:rsidR="00DB20BB" w:rsidRPr="008331FA" w:rsidRDefault="00DB20BB" w:rsidP="0094064A">
            <w:pPr>
              <w:spacing w:before="0"/>
              <w:ind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8331FA">
              <w:rPr>
                <w:rFonts w:ascii="Calibri" w:hAnsi="Calibri" w:cs="Calibri"/>
                <w:color w:val="000000"/>
                <w:sz w:val="20"/>
              </w:rPr>
              <w:t>9:30</w:t>
            </w:r>
          </w:p>
        </w:tc>
      </w:tr>
      <w:tr w:rsidR="00DB20BB" w:rsidRPr="008331FA" w14:paraId="2423C176" w14:textId="77777777" w:rsidTr="006F57BA">
        <w:trPr>
          <w:gridAfter w:val="1"/>
          <w:wAfter w:w="137" w:type="dxa"/>
          <w:trHeight w:val="276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72BBE" w14:textId="77777777" w:rsidR="00DB20BB" w:rsidRPr="008331FA" w:rsidRDefault="00DB20BB" w:rsidP="0094064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8331FA">
              <w:rPr>
                <w:rFonts w:ascii="Calibri" w:hAnsi="Calibri" w:cs="Calibri"/>
                <w:b/>
                <w:bCs/>
                <w:sz w:val="20"/>
              </w:rPr>
              <w:t>10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DC61172" w14:textId="77777777" w:rsidR="00DB20BB" w:rsidRPr="008331FA" w:rsidRDefault="00DB20BB" w:rsidP="0094064A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  <w:r w:rsidRPr="008331FA">
              <w:rPr>
                <w:rFonts w:ascii="Calibri" w:hAnsi="Calibri" w:cs="Calibri"/>
                <w:sz w:val="20"/>
              </w:rPr>
              <w:t>KK Jihlava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8168F" w14:textId="77777777" w:rsidR="00DB20BB" w:rsidRPr="008331FA" w:rsidRDefault="00DB20BB" w:rsidP="0094064A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6451D" w14:textId="77777777" w:rsidR="00DB20BB" w:rsidRPr="008331FA" w:rsidRDefault="00DB20BB" w:rsidP="0094064A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  <w:r w:rsidRPr="008331FA">
              <w:rPr>
                <w:rFonts w:ascii="Calibri" w:hAnsi="Calibri" w:cs="Calibri"/>
                <w:sz w:val="20"/>
              </w:rPr>
              <w:t>Jihlava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99"/>
            <w:noWrap/>
            <w:vAlign w:val="bottom"/>
            <w:hideMark/>
          </w:tcPr>
          <w:p w14:paraId="18B64939" w14:textId="77777777" w:rsidR="00DB20BB" w:rsidRPr="008331FA" w:rsidRDefault="00DB20BB" w:rsidP="0094064A">
            <w:pPr>
              <w:spacing w:before="0"/>
              <w:ind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8331FA">
              <w:rPr>
                <w:rFonts w:ascii="Calibri" w:hAnsi="Calibri" w:cs="Calibri"/>
                <w:color w:val="000000"/>
                <w:sz w:val="20"/>
              </w:rPr>
              <w:t>9:30</w:t>
            </w:r>
          </w:p>
        </w:tc>
      </w:tr>
    </w:tbl>
    <w:p w14:paraId="1D0A3134" w14:textId="77777777" w:rsidR="00DB20BB" w:rsidRDefault="00DB20BB" w:rsidP="00DB20B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3400DBBF" w14:textId="77777777" w:rsidR="00916AD8" w:rsidRDefault="00916AD8" w:rsidP="00916AD8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5A279B45" wp14:editId="3C7C8826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38297567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32107" id="Line 308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vCjvwEAAGQDAAAOAAAAZHJzL2Uyb0RvYy54bWysU8GO2yAQvVfqPyDujZ2sFEVWnD1kN71s&#10;20i7/YAJYBstMIhhY+fvC2ycrtpbVR8QwwyPN2+et/eTNeysAml0LV8uas6UEyi161v+8+XwZcMZ&#10;RXASDDrV8osifr/7/Gk7+katcEAjVWAJxFEz+pYPMfqmqkgMygIt0CuXkh0GCzGFoa9kgDGhW1Ot&#10;6npdjRikDygUUTp9eE/yXcHvOiXij64jFZlpeeIWyxrKesprtdtC0wfwgxZXGvAPLCxolx69QT1A&#10;BPYW9F9QVouAhF1cCLQVdp0WqvSQulnWf3TzPIBXpZckDvmbTPT/YMX3894dQ6YuJvfsn1C8EnO4&#10;H8D1qhB4ufg0uGWWqho9NbcrOSB/DOw0fkOZauAtYlFh6oLNkKk/NhWxLzex1RSZSIfr1equrtNM&#10;xJyroJkv+kDxq0LL8qblRrusAzRwfqKYiUAzl+RjhwdtTJmlcWxs+d1mua7LDUKjZc7mOgr9aW8C&#10;O0O2Q/oOh9JWynwsszomUxptW77JVVebDArko5PlmQjavO8TFeMyuCp2u/KbtclGpOaE8nIMs4Bp&#10;lKWDq+2yVz7GRebfP8fuFwAAAP//AwBQSwMEFAAGAAgAAAAhAFlC9WbbAAAABgEAAA8AAABkcnMv&#10;ZG93bnJldi54bWxMj8FOwzAQRO9I/IO1SNyoUwooDXGqCsGBC7QFwdWJlzjCXkexm6Z/z6Ie4Dgz&#10;q5m35WryTow4xC6QgvksA4HUBNNRq+D97ekqBxGTJqNdIFRwxAir6vys1IUJB9riuEut4BKKhVZg&#10;U+oLKWNj0es4Cz0SZ19h8DqxHFppBn3gcu/kdZbdSa874gWre3yw2Hzv9l7B9rM/OvxYz/OX2j4+&#10;L2/H181GKnV5Ma3vQSSc0t8x/OIzOlTMVIc9mSicAn4kKVgsbkBwuswzNuqTIatS/sevfgAAAP//&#10;AwBQSwECLQAUAAYACAAAACEAtoM4kv4AAADhAQAAEwAAAAAAAAAAAAAAAAAAAAAAW0NvbnRlbnRf&#10;VHlwZXNdLnhtbFBLAQItABQABgAIAAAAIQA4/SH/1gAAAJQBAAALAAAAAAAAAAAAAAAAAC8BAABf&#10;cmVscy8ucmVsc1BLAQItABQABgAIAAAAIQBq2vCjvwEAAGQDAAAOAAAAAAAAAAAAAAAAAC4CAABk&#10;cnMvZTJvRG9jLnhtbFBLAQItABQABgAIAAAAIQBZQvVm2wAAAAYBAAAPAAAAAAAAAAAAAAAAABkE&#10;AABkcnMvZG93bnJldi54bWxQSwUGAAAAAAQABADzAAAAIQUAAAAA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1FFAF499" w14:textId="77777777" w:rsidR="00916AD8" w:rsidRDefault="00916AD8" w:rsidP="00916AD8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02D85F0B" w14:textId="20F2DA59" w:rsidR="000A1FD0" w:rsidRDefault="00916AD8" w:rsidP="000A1FD0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Tahoma" w:hAnsi="Tahoma" w:cs="Tahoma"/>
          <w:b/>
          <w:bCs/>
          <w:color w:val="0000FF"/>
          <w:szCs w:val="22"/>
        </w:rPr>
        <w:t xml:space="preserve"> </w:t>
      </w:r>
      <w:r w:rsidR="000A1FD0">
        <w:rPr>
          <w:rFonts w:ascii="Calibri" w:hAnsi="Calibri" w:cs="Calibri"/>
          <w:b/>
          <w:bCs/>
          <w:sz w:val="20"/>
        </w:rPr>
        <w:t>1. kolo</w:t>
      </w:r>
      <w:r w:rsidR="000A1FD0">
        <w:rPr>
          <w:sz w:val="20"/>
        </w:rPr>
        <w:tab/>
      </w:r>
      <w:r w:rsidR="000A1FD0">
        <w:rPr>
          <w:rFonts w:ascii="Arial" w:hAnsi="Arial" w:cs="Arial"/>
          <w:i/>
          <w:iCs/>
          <w:sz w:val="20"/>
        </w:rPr>
        <w:t>Rozhodčí</w:t>
      </w:r>
    </w:p>
    <w:p w14:paraId="41C2E35E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6C9953BB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SKK Náchod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Šárka Vacková</w:t>
      </w:r>
    </w:p>
    <w:p w14:paraId="512E21D2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 xml:space="preserve">Zdeněk </w:t>
      </w:r>
      <w:proofErr w:type="spellStart"/>
      <w:r>
        <w:rPr>
          <w:rFonts w:ascii="Calibri" w:hAnsi="Calibri" w:cs="Calibri"/>
          <w:sz w:val="20"/>
        </w:rPr>
        <w:t>Bachňák</w:t>
      </w:r>
      <w:proofErr w:type="spellEnd"/>
    </w:p>
    <w:p w14:paraId="71D45CEA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7AFD5EDC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 xml:space="preserve">Martin </w:t>
      </w:r>
      <w:proofErr w:type="spellStart"/>
      <w:r>
        <w:rPr>
          <w:rFonts w:ascii="Calibri" w:hAnsi="Calibri" w:cs="Calibri"/>
          <w:sz w:val="20"/>
        </w:rPr>
        <w:t>Mýl</w:t>
      </w:r>
      <w:proofErr w:type="spellEnd"/>
    </w:p>
    <w:p w14:paraId="652D26D0" w14:textId="77777777" w:rsidR="000A1FD0" w:rsidRDefault="000A1FD0" w:rsidP="000A1FD0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Tahoma" w:hAnsi="Tahoma" w:cs="Tahoma"/>
          <w:b/>
          <w:bCs/>
          <w:color w:val="0000FF"/>
          <w:szCs w:val="22"/>
        </w:rPr>
        <w:t xml:space="preserve"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 xml:space="preserve"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1036F460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2749AF30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50D293A3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SKK Náchod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Beránek</w:t>
      </w:r>
    </w:p>
    <w:p w14:paraId="3976ADD4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18F78126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Beňa</w:t>
      </w:r>
    </w:p>
    <w:p w14:paraId="6A224E31" w14:textId="77777777" w:rsidR="000A1FD0" w:rsidRDefault="000A1FD0" w:rsidP="000A1FD0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Tahoma" w:hAnsi="Tahoma" w:cs="Tahoma"/>
          <w:b/>
          <w:bCs/>
          <w:color w:val="0000FF"/>
          <w:szCs w:val="22"/>
        </w:rPr>
        <w:t xml:space="preserve"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 xml:space="preserve"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411EA144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4F1D8405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 xml:space="preserve">Stanislav </w:t>
      </w:r>
      <w:proofErr w:type="spellStart"/>
      <w:r>
        <w:rPr>
          <w:rFonts w:ascii="Calibri" w:hAnsi="Calibri" w:cs="Calibri"/>
          <w:sz w:val="20"/>
        </w:rPr>
        <w:t>Partl</w:t>
      </w:r>
      <w:proofErr w:type="spellEnd"/>
    </w:p>
    <w:p w14:paraId="3A5E973F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SKK Náchod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Bobková</w:t>
      </w:r>
    </w:p>
    <w:p w14:paraId="59DD2726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1433BFCA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 xml:space="preserve">Martin </w:t>
      </w:r>
      <w:proofErr w:type="spellStart"/>
      <w:r>
        <w:rPr>
          <w:rFonts w:ascii="Calibri" w:hAnsi="Calibri" w:cs="Calibri"/>
          <w:sz w:val="20"/>
        </w:rPr>
        <w:t>Mýl</w:t>
      </w:r>
      <w:proofErr w:type="spellEnd"/>
    </w:p>
    <w:p w14:paraId="205159D6" w14:textId="77777777" w:rsidR="000A1FD0" w:rsidRDefault="000A1FD0" w:rsidP="000A1FD0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Tahoma" w:hAnsi="Tahoma" w:cs="Tahoma"/>
          <w:b/>
          <w:bCs/>
          <w:color w:val="0000FF"/>
          <w:szCs w:val="22"/>
        </w:rPr>
        <w:t xml:space="preserve"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 xml:space="preserve"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6BF03C15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7A3DED8F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4CF7193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SKK Náchod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Beránek</w:t>
      </w:r>
    </w:p>
    <w:p w14:paraId="1544DA2A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0D7234DC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Sedláček</w:t>
      </w:r>
    </w:p>
    <w:p w14:paraId="716286DA" w14:textId="77777777" w:rsidR="000A1FD0" w:rsidRDefault="000A1FD0" w:rsidP="000A1FD0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Tahoma" w:hAnsi="Tahoma" w:cs="Tahoma"/>
          <w:b/>
          <w:bCs/>
          <w:color w:val="0000FF"/>
          <w:szCs w:val="22"/>
        </w:rPr>
        <w:t xml:space="preserve"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 xml:space="preserve"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6BDC5C78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7FD44A6C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 xml:space="preserve">Jakub </w:t>
      </w:r>
      <w:proofErr w:type="spellStart"/>
      <w:r>
        <w:rPr>
          <w:rFonts w:ascii="Calibri" w:hAnsi="Calibri" w:cs="Calibri"/>
          <w:sz w:val="20"/>
        </w:rPr>
        <w:t>Čopák</w:t>
      </w:r>
      <w:proofErr w:type="spellEnd"/>
    </w:p>
    <w:p w14:paraId="0E38018E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15A062DB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</w:t>
      </w:r>
    </w:p>
    <w:p w14:paraId="44FD1CDD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SKK Náchod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 xml:space="preserve">Martin </w:t>
      </w:r>
      <w:proofErr w:type="spellStart"/>
      <w:r>
        <w:rPr>
          <w:rFonts w:ascii="Calibri" w:hAnsi="Calibri" w:cs="Calibri"/>
          <w:sz w:val="20"/>
        </w:rPr>
        <w:t>Mýl</w:t>
      </w:r>
      <w:proofErr w:type="spellEnd"/>
    </w:p>
    <w:p w14:paraId="3D4911B1" w14:textId="77777777" w:rsidR="000A1FD0" w:rsidRDefault="000A1FD0" w:rsidP="000A1FD0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Tahoma" w:hAnsi="Tahoma" w:cs="Tahoma"/>
          <w:b/>
          <w:bCs/>
          <w:color w:val="0000FF"/>
          <w:szCs w:val="22"/>
        </w:rPr>
        <w:t xml:space="preserve"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 xml:space="preserve"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738911D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 w:rsidRPr="00C9345C">
        <w:rPr>
          <w:rFonts w:ascii="Calibri" w:hAnsi="Calibri" w:cs="Calibri"/>
          <w:sz w:val="20"/>
          <w:highlight w:val="yellow"/>
        </w:rPr>
        <w:t>18.10.2025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1023C8E6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SKK Náchod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Beránek</w:t>
      </w:r>
    </w:p>
    <w:p w14:paraId="47DEDE58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4C04B80D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 xml:space="preserve">Zdeněk </w:t>
      </w:r>
      <w:proofErr w:type="spellStart"/>
      <w:r>
        <w:rPr>
          <w:rFonts w:ascii="Calibri" w:hAnsi="Calibri" w:cs="Calibri"/>
          <w:sz w:val="20"/>
        </w:rPr>
        <w:t>Bachňák</w:t>
      </w:r>
      <w:proofErr w:type="spellEnd"/>
    </w:p>
    <w:p w14:paraId="6C159BA5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1400E961" w14:textId="77777777" w:rsidR="000A1FD0" w:rsidRDefault="000A1FD0" w:rsidP="000A1FD0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Tahoma" w:hAnsi="Tahoma" w:cs="Tahoma"/>
          <w:b/>
          <w:bCs/>
          <w:color w:val="0000FF"/>
          <w:szCs w:val="22"/>
        </w:rPr>
        <w:lastRenderedPageBreak/>
        <w:t xml:space="preserve"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 xml:space="preserve"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0205D907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 w:rsidRPr="00C9345C">
        <w:rPr>
          <w:rFonts w:ascii="Calibri" w:hAnsi="Calibri" w:cs="Calibri"/>
          <w:sz w:val="20"/>
          <w:highlight w:val="yellow"/>
        </w:rPr>
        <w:t>05.10.2025</w:t>
      </w:r>
      <w:r>
        <w:rPr>
          <w:rFonts w:ascii="Calibri" w:hAnsi="Calibri" w:cs="Calibri"/>
          <w:sz w:val="20"/>
        </w:rPr>
        <w:tab/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SKK Náchod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Pytlíková</w:t>
      </w:r>
    </w:p>
    <w:p w14:paraId="35638A28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Pleskal</w:t>
      </w:r>
    </w:p>
    <w:p w14:paraId="46B7E53E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17E25BA9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61E31798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 xml:space="preserve">Martin </w:t>
      </w:r>
      <w:proofErr w:type="spellStart"/>
      <w:r>
        <w:rPr>
          <w:rFonts w:ascii="Calibri" w:hAnsi="Calibri" w:cs="Calibri"/>
          <w:sz w:val="20"/>
        </w:rPr>
        <w:t>Mýl</w:t>
      </w:r>
      <w:proofErr w:type="spellEnd"/>
    </w:p>
    <w:p w14:paraId="600CFAB5" w14:textId="77777777" w:rsidR="000A1FD0" w:rsidRDefault="000A1FD0" w:rsidP="000A1FD0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Tahoma" w:hAnsi="Tahoma" w:cs="Tahoma"/>
          <w:b/>
          <w:bCs/>
          <w:color w:val="0000FF"/>
          <w:szCs w:val="22"/>
        </w:rPr>
        <w:t xml:space="preserve"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 xml:space="preserve"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6CFADF72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 w:rsidRPr="00C9345C">
        <w:rPr>
          <w:rFonts w:ascii="Calibri" w:hAnsi="Calibri" w:cs="Calibri"/>
          <w:sz w:val="20"/>
          <w:highlight w:val="yellow"/>
        </w:rPr>
        <w:t>25.10.2025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6F5B159E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14593C52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E6BDB3F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SKK Náchod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Beránek</w:t>
      </w:r>
    </w:p>
    <w:p w14:paraId="4AC6E856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Bobková</w:t>
      </w:r>
    </w:p>
    <w:p w14:paraId="4BCC0D06" w14:textId="77777777" w:rsidR="000A1FD0" w:rsidRDefault="000A1FD0" w:rsidP="000A1FD0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Tahoma" w:hAnsi="Tahoma" w:cs="Tahoma"/>
          <w:b/>
          <w:bCs/>
          <w:color w:val="0000FF"/>
          <w:szCs w:val="22"/>
        </w:rPr>
        <w:t xml:space="preserve"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 xml:space="preserve"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6E1C7A97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SKK Náchod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5597E3C5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09F294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7BABF4D3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Beňa</w:t>
      </w:r>
    </w:p>
    <w:p w14:paraId="0EDC336C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 xml:space="preserve">Martin </w:t>
      </w:r>
      <w:proofErr w:type="spellStart"/>
      <w:r>
        <w:rPr>
          <w:rFonts w:ascii="Calibri" w:hAnsi="Calibri" w:cs="Calibri"/>
          <w:sz w:val="20"/>
        </w:rPr>
        <w:t>Mýl</w:t>
      </w:r>
      <w:proofErr w:type="spellEnd"/>
    </w:p>
    <w:p w14:paraId="30AD77F3" w14:textId="77777777" w:rsidR="000A1FD0" w:rsidRDefault="000A1FD0" w:rsidP="000A1FD0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Tahoma" w:hAnsi="Tahoma" w:cs="Tahoma"/>
          <w:b/>
          <w:bCs/>
          <w:color w:val="0000FF"/>
          <w:szCs w:val="22"/>
        </w:rPr>
        <w:t xml:space="preserve"> </w:t>
      </w:r>
      <w:r>
        <w:rPr>
          <w:rFonts w:ascii="Tahoma" w:hAnsi="Tahoma" w:cs="Tahoma"/>
          <w:b/>
          <w:bCs/>
          <w:color w:val="0000FF"/>
          <w:szCs w:val="22"/>
        </w:rPr>
        <w:br/>
        <w:t>Jarní část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 xml:space="preserve"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09DF6439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KC Zlín </w:t>
      </w:r>
      <w:r>
        <w:rPr>
          <w:rFonts w:ascii="Calibri" w:hAnsi="Calibri" w:cs="Calibri"/>
          <w:b/>
          <w:bCs/>
          <w:sz w:val="20"/>
        </w:rPr>
        <w:tab/>
      </w:r>
    </w:p>
    <w:p w14:paraId="5A1481FF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SKK Náchod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Jihlava </w:t>
      </w:r>
      <w:r>
        <w:rPr>
          <w:rFonts w:ascii="Calibri" w:hAnsi="Calibri" w:cs="Calibri"/>
          <w:b/>
          <w:bCs/>
          <w:sz w:val="20"/>
        </w:rPr>
        <w:tab/>
      </w:r>
    </w:p>
    <w:p w14:paraId="5FCC02AE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Centropen Dačice </w:t>
      </w:r>
      <w:r>
        <w:rPr>
          <w:rFonts w:ascii="Calibri" w:hAnsi="Calibri" w:cs="Calibri"/>
          <w:b/>
          <w:bCs/>
          <w:sz w:val="20"/>
        </w:rPr>
        <w:tab/>
      </w:r>
    </w:p>
    <w:p w14:paraId="308FAE65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SKK Náchod B </w:t>
      </w:r>
      <w:r>
        <w:rPr>
          <w:rFonts w:ascii="Calibri" w:hAnsi="Calibri" w:cs="Calibri"/>
          <w:b/>
          <w:bCs/>
          <w:sz w:val="20"/>
        </w:rPr>
        <w:tab/>
      </w:r>
    </w:p>
    <w:p w14:paraId="132222B9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Valašské Meziříčí </w:t>
      </w:r>
      <w:r>
        <w:rPr>
          <w:rFonts w:ascii="Calibri" w:hAnsi="Calibri" w:cs="Calibri"/>
          <w:b/>
          <w:bCs/>
          <w:sz w:val="20"/>
        </w:rPr>
        <w:tab/>
      </w:r>
    </w:p>
    <w:p w14:paraId="1F9AD85E" w14:textId="77777777" w:rsidR="000A1FD0" w:rsidRDefault="000A1FD0" w:rsidP="000A1FD0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Tahoma" w:hAnsi="Tahoma" w:cs="Tahoma"/>
          <w:b/>
          <w:bCs/>
          <w:color w:val="0000FF"/>
          <w:szCs w:val="22"/>
        </w:rPr>
        <w:t xml:space="preserve"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 xml:space="preserve"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126B5ABA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Slovan Rosice </w:t>
      </w:r>
      <w:r>
        <w:rPr>
          <w:rFonts w:ascii="Calibri" w:hAnsi="Calibri" w:cs="Calibri"/>
          <w:b/>
          <w:bCs/>
          <w:sz w:val="20"/>
        </w:rPr>
        <w:tab/>
      </w:r>
    </w:p>
    <w:p w14:paraId="3B845D79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Slavia Praha </w:t>
      </w:r>
      <w:r>
        <w:rPr>
          <w:rFonts w:ascii="Calibri" w:hAnsi="Calibri" w:cs="Calibri"/>
          <w:b/>
          <w:bCs/>
          <w:sz w:val="20"/>
        </w:rPr>
        <w:tab/>
      </w:r>
    </w:p>
    <w:p w14:paraId="6002C4DF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SKK Rokycany </w:t>
      </w:r>
      <w:r>
        <w:rPr>
          <w:rFonts w:ascii="Calibri" w:hAnsi="Calibri" w:cs="Calibri"/>
          <w:b/>
          <w:bCs/>
          <w:sz w:val="20"/>
        </w:rPr>
        <w:tab/>
      </w:r>
    </w:p>
    <w:p w14:paraId="654777A6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Spartak Přerov </w:t>
      </w:r>
      <w:r>
        <w:rPr>
          <w:rFonts w:ascii="Calibri" w:hAnsi="Calibri" w:cs="Calibri"/>
          <w:b/>
          <w:bCs/>
          <w:sz w:val="20"/>
        </w:rPr>
        <w:tab/>
      </w:r>
    </w:p>
    <w:p w14:paraId="01C616F1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SKK Náchod A </w:t>
      </w:r>
      <w:r>
        <w:rPr>
          <w:rFonts w:ascii="Calibri" w:hAnsi="Calibri" w:cs="Calibri"/>
          <w:b/>
          <w:bCs/>
          <w:sz w:val="20"/>
        </w:rPr>
        <w:tab/>
      </w:r>
    </w:p>
    <w:p w14:paraId="276AC3CA" w14:textId="77777777" w:rsidR="000A1FD0" w:rsidRDefault="000A1FD0" w:rsidP="000A1FD0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Tahoma" w:hAnsi="Tahoma" w:cs="Tahoma"/>
          <w:b/>
          <w:bCs/>
          <w:color w:val="0000FF"/>
          <w:szCs w:val="22"/>
        </w:rPr>
        <w:t xml:space="preserve"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 xml:space="preserve"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45E5E49E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SKK Náchod B </w:t>
      </w:r>
      <w:r>
        <w:rPr>
          <w:rFonts w:ascii="Calibri" w:hAnsi="Calibri" w:cs="Calibri"/>
          <w:b/>
          <w:bCs/>
          <w:sz w:val="20"/>
        </w:rPr>
        <w:tab/>
      </w:r>
    </w:p>
    <w:p w14:paraId="1F804FC7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SKK Náchod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KC Zlín </w:t>
      </w:r>
      <w:r>
        <w:rPr>
          <w:rFonts w:ascii="Calibri" w:hAnsi="Calibri" w:cs="Calibri"/>
          <w:b/>
          <w:bCs/>
          <w:sz w:val="20"/>
        </w:rPr>
        <w:tab/>
      </w:r>
    </w:p>
    <w:p w14:paraId="1881389F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Valašské Meziříčí </w:t>
      </w:r>
      <w:r>
        <w:rPr>
          <w:rFonts w:ascii="Calibri" w:hAnsi="Calibri" w:cs="Calibri"/>
          <w:b/>
          <w:bCs/>
          <w:sz w:val="20"/>
        </w:rPr>
        <w:tab/>
      </w:r>
    </w:p>
    <w:p w14:paraId="3065EF80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Jihlava </w:t>
      </w:r>
      <w:r>
        <w:rPr>
          <w:rFonts w:ascii="Calibri" w:hAnsi="Calibri" w:cs="Calibri"/>
          <w:b/>
          <w:bCs/>
          <w:sz w:val="20"/>
        </w:rPr>
        <w:tab/>
      </w:r>
    </w:p>
    <w:p w14:paraId="51A1BCC4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Slovan Rosice </w:t>
      </w:r>
      <w:r>
        <w:rPr>
          <w:rFonts w:ascii="Calibri" w:hAnsi="Calibri" w:cs="Calibri"/>
          <w:b/>
          <w:bCs/>
          <w:sz w:val="20"/>
        </w:rPr>
        <w:tab/>
      </w:r>
    </w:p>
    <w:p w14:paraId="44D39F0B" w14:textId="77777777" w:rsidR="000A1FD0" w:rsidRDefault="000A1FD0" w:rsidP="000A1FD0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Tahoma" w:hAnsi="Tahoma" w:cs="Tahoma"/>
          <w:b/>
          <w:bCs/>
          <w:color w:val="0000FF"/>
          <w:szCs w:val="22"/>
        </w:rPr>
        <w:t xml:space="preserve"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 xml:space="preserve"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05893BCC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SKK Náchod A </w:t>
      </w:r>
      <w:r>
        <w:rPr>
          <w:rFonts w:ascii="Calibri" w:hAnsi="Calibri" w:cs="Calibri"/>
          <w:b/>
          <w:bCs/>
          <w:sz w:val="20"/>
        </w:rPr>
        <w:tab/>
      </w:r>
    </w:p>
    <w:p w14:paraId="7CC7A991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Spartak Přerov </w:t>
      </w:r>
      <w:r>
        <w:rPr>
          <w:rFonts w:ascii="Calibri" w:hAnsi="Calibri" w:cs="Calibri"/>
          <w:b/>
          <w:bCs/>
          <w:sz w:val="20"/>
        </w:rPr>
        <w:tab/>
      </w:r>
    </w:p>
    <w:p w14:paraId="12C1232E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Centropen Dačice </w:t>
      </w:r>
      <w:r>
        <w:rPr>
          <w:rFonts w:ascii="Calibri" w:hAnsi="Calibri" w:cs="Calibri"/>
          <w:b/>
          <w:bCs/>
          <w:sz w:val="20"/>
        </w:rPr>
        <w:tab/>
      </w:r>
    </w:p>
    <w:p w14:paraId="166F46CC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Slavia Praha </w:t>
      </w:r>
      <w:r>
        <w:rPr>
          <w:rFonts w:ascii="Calibri" w:hAnsi="Calibri" w:cs="Calibri"/>
          <w:b/>
          <w:bCs/>
          <w:sz w:val="20"/>
        </w:rPr>
        <w:tab/>
      </w:r>
    </w:p>
    <w:p w14:paraId="45FBC498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SKK Rokycany </w:t>
      </w:r>
      <w:r>
        <w:rPr>
          <w:rFonts w:ascii="Calibri" w:hAnsi="Calibri" w:cs="Calibri"/>
          <w:b/>
          <w:bCs/>
          <w:sz w:val="20"/>
        </w:rPr>
        <w:tab/>
      </w:r>
    </w:p>
    <w:p w14:paraId="66B1D5CE" w14:textId="77777777" w:rsidR="000A1FD0" w:rsidRDefault="000A1FD0" w:rsidP="000A1FD0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Tahoma" w:hAnsi="Tahoma" w:cs="Tahoma"/>
          <w:b/>
          <w:bCs/>
          <w:color w:val="0000FF"/>
          <w:szCs w:val="22"/>
        </w:rPr>
        <w:t xml:space="preserve"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 xml:space="preserve"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4F6430D4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Spartak Přerov </w:t>
      </w:r>
      <w:r>
        <w:rPr>
          <w:rFonts w:ascii="Calibri" w:hAnsi="Calibri" w:cs="Calibri"/>
          <w:b/>
          <w:bCs/>
          <w:sz w:val="20"/>
        </w:rPr>
        <w:tab/>
      </w:r>
    </w:p>
    <w:p w14:paraId="51B20B8F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SKK Náchod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SKK Náchod B </w:t>
      </w:r>
      <w:r>
        <w:rPr>
          <w:rFonts w:ascii="Calibri" w:hAnsi="Calibri" w:cs="Calibri"/>
          <w:b/>
          <w:bCs/>
          <w:sz w:val="20"/>
        </w:rPr>
        <w:tab/>
      </w:r>
    </w:p>
    <w:p w14:paraId="36723EEC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Slovan Rosice </w:t>
      </w:r>
      <w:r>
        <w:rPr>
          <w:rFonts w:ascii="Calibri" w:hAnsi="Calibri" w:cs="Calibri"/>
          <w:b/>
          <w:bCs/>
          <w:sz w:val="20"/>
        </w:rPr>
        <w:tab/>
      </w:r>
    </w:p>
    <w:p w14:paraId="57E4B2A2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Jihlava </w:t>
      </w:r>
      <w:r>
        <w:rPr>
          <w:rFonts w:ascii="Calibri" w:hAnsi="Calibri" w:cs="Calibri"/>
          <w:b/>
          <w:bCs/>
          <w:sz w:val="20"/>
        </w:rPr>
        <w:tab/>
      </w:r>
    </w:p>
    <w:p w14:paraId="21C9D809" w14:textId="77777777" w:rsidR="000A616E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Valašské Meziříčí </w:t>
      </w:r>
    </w:p>
    <w:p w14:paraId="3BD5A457" w14:textId="77777777" w:rsidR="000A616E" w:rsidRDefault="000A616E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b/>
          <w:bCs/>
          <w:sz w:val="20"/>
        </w:rPr>
      </w:pPr>
    </w:p>
    <w:p w14:paraId="5AF24EA1" w14:textId="77777777" w:rsidR="000A616E" w:rsidRDefault="000A616E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b/>
          <w:bCs/>
          <w:sz w:val="20"/>
        </w:rPr>
      </w:pPr>
    </w:p>
    <w:p w14:paraId="74D23D28" w14:textId="77777777" w:rsidR="000A616E" w:rsidRDefault="000A616E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b/>
          <w:bCs/>
          <w:sz w:val="20"/>
        </w:rPr>
      </w:pPr>
    </w:p>
    <w:p w14:paraId="7BA5D4F4" w14:textId="1CBF5FFD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bCs/>
          <w:sz w:val="20"/>
        </w:rPr>
        <w:tab/>
      </w:r>
    </w:p>
    <w:p w14:paraId="23E78842" w14:textId="77777777" w:rsidR="000A1FD0" w:rsidRDefault="000A1FD0" w:rsidP="000A1FD0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Tahoma" w:hAnsi="Tahoma" w:cs="Tahoma"/>
          <w:b/>
          <w:bCs/>
          <w:color w:val="0000FF"/>
          <w:szCs w:val="22"/>
        </w:rPr>
        <w:lastRenderedPageBreak/>
        <w:t xml:space="preserve"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 xml:space="preserve"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046309F2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Slavia Praha </w:t>
      </w:r>
      <w:r>
        <w:rPr>
          <w:rFonts w:ascii="Calibri" w:hAnsi="Calibri" w:cs="Calibri"/>
          <w:b/>
          <w:bCs/>
          <w:sz w:val="20"/>
        </w:rPr>
        <w:tab/>
      </w:r>
    </w:p>
    <w:p w14:paraId="668144B4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KC Zlín </w:t>
      </w:r>
      <w:r>
        <w:rPr>
          <w:rFonts w:ascii="Calibri" w:hAnsi="Calibri" w:cs="Calibri"/>
          <w:b/>
          <w:bCs/>
          <w:sz w:val="20"/>
        </w:rPr>
        <w:tab/>
      </w:r>
    </w:p>
    <w:p w14:paraId="0835ABA6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SKK Náchod A </w:t>
      </w:r>
      <w:r>
        <w:rPr>
          <w:rFonts w:ascii="Calibri" w:hAnsi="Calibri" w:cs="Calibri"/>
          <w:b/>
          <w:bCs/>
          <w:sz w:val="20"/>
        </w:rPr>
        <w:tab/>
      </w:r>
    </w:p>
    <w:p w14:paraId="0E06B542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SKK Rokycany </w:t>
      </w:r>
      <w:r>
        <w:rPr>
          <w:rFonts w:ascii="Calibri" w:hAnsi="Calibri" w:cs="Calibri"/>
          <w:b/>
          <w:bCs/>
          <w:sz w:val="20"/>
        </w:rPr>
        <w:tab/>
      </w:r>
    </w:p>
    <w:p w14:paraId="32645010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Centropen Dačice </w:t>
      </w:r>
      <w:r>
        <w:rPr>
          <w:rFonts w:ascii="Calibri" w:hAnsi="Calibri" w:cs="Calibri"/>
          <w:b/>
          <w:bCs/>
          <w:sz w:val="20"/>
        </w:rPr>
        <w:tab/>
      </w:r>
    </w:p>
    <w:p w14:paraId="4D603A4C" w14:textId="77777777" w:rsidR="000A1FD0" w:rsidRDefault="000A1FD0" w:rsidP="000A1FD0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Tahoma" w:hAnsi="Tahoma" w:cs="Tahoma"/>
          <w:b/>
          <w:bCs/>
          <w:color w:val="0000FF"/>
          <w:szCs w:val="22"/>
        </w:rPr>
        <w:t xml:space="preserve"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 xml:space="preserve"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FA95032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Jihlava </w:t>
      </w:r>
      <w:r>
        <w:rPr>
          <w:rFonts w:ascii="Calibri" w:hAnsi="Calibri" w:cs="Calibri"/>
          <w:b/>
          <w:bCs/>
          <w:sz w:val="20"/>
        </w:rPr>
        <w:tab/>
      </w:r>
    </w:p>
    <w:p w14:paraId="1D767F29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SKK Náchod B </w:t>
      </w:r>
      <w:r>
        <w:rPr>
          <w:rFonts w:ascii="Calibri" w:hAnsi="Calibri" w:cs="Calibri"/>
          <w:b/>
          <w:bCs/>
          <w:sz w:val="20"/>
        </w:rPr>
        <w:tab/>
      </w:r>
    </w:p>
    <w:p w14:paraId="65F8F812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SKK Náchod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Spartak Přerov </w:t>
      </w:r>
      <w:r>
        <w:rPr>
          <w:rFonts w:ascii="Calibri" w:hAnsi="Calibri" w:cs="Calibri"/>
          <w:b/>
          <w:bCs/>
          <w:sz w:val="20"/>
        </w:rPr>
        <w:tab/>
      </w:r>
    </w:p>
    <w:p w14:paraId="1B51C2E0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Slavia Praha </w:t>
      </w:r>
      <w:r>
        <w:rPr>
          <w:rFonts w:ascii="Calibri" w:hAnsi="Calibri" w:cs="Calibri"/>
          <w:b/>
          <w:bCs/>
          <w:sz w:val="20"/>
        </w:rPr>
        <w:tab/>
      </w:r>
    </w:p>
    <w:p w14:paraId="2AADDA47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Slovan Rosice </w:t>
      </w:r>
      <w:r>
        <w:rPr>
          <w:rFonts w:ascii="Calibri" w:hAnsi="Calibri" w:cs="Calibri"/>
          <w:b/>
          <w:bCs/>
          <w:sz w:val="20"/>
        </w:rPr>
        <w:tab/>
      </w:r>
    </w:p>
    <w:p w14:paraId="6A9B9388" w14:textId="77777777" w:rsidR="000A1FD0" w:rsidRDefault="000A1FD0" w:rsidP="000A1FD0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Tahoma" w:hAnsi="Tahoma" w:cs="Tahoma"/>
          <w:b/>
          <w:bCs/>
          <w:color w:val="0000FF"/>
          <w:szCs w:val="22"/>
        </w:rPr>
        <w:t xml:space="preserve"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 xml:space="preserve"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6D77BC05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SKK Rokycany </w:t>
      </w:r>
      <w:r>
        <w:rPr>
          <w:rFonts w:ascii="Calibri" w:hAnsi="Calibri" w:cs="Calibri"/>
          <w:b/>
          <w:bCs/>
          <w:sz w:val="20"/>
        </w:rPr>
        <w:tab/>
      </w:r>
    </w:p>
    <w:p w14:paraId="2574F013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SKK Náchod A </w:t>
      </w:r>
      <w:r>
        <w:rPr>
          <w:rFonts w:ascii="Calibri" w:hAnsi="Calibri" w:cs="Calibri"/>
          <w:b/>
          <w:bCs/>
          <w:sz w:val="20"/>
        </w:rPr>
        <w:tab/>
      </w:r>
    </w:p>
    <w:p w14:paraId="122ABDE1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KC Zlín </w:t>
      </w:r>
      <w:r>
        <w:rPr>
          <w:rFonts w:ascii="Calibri" w:hAnsi="Calibri" w:cs="Calibri"/>
          <w:b/>
          <w:bCs/>
          <w:sz w:val="20"/>
        </w:rPr>
        <w:tab/>
      </w:r>
    </w:p>
    <w:p w14:paraId="0CC32454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Centropen Dačice </w:t>
      </w:r>
      <w:r>
        <w:rPr>
          <w:rFonts w:ascii="Calibri" w:hAnsi="Calibri" w:cs="Calibri"/>
          <w:b/>
          <w:bCs/>
          <w:sz w:val="20"/>
        </w:rPr>
        <w:tab/>
      </w:r>
    </w:p>
    <w:p w14:paraId="355557D9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Valašské Meziříčí </w:t>
      </w:r>
      <w:r>
        <w:rPr>
          <w:rFonts w:ascii="Calibri" w:hAnsi="Calibri" w:cs="Calibri"/>
          <w:b/>
          <w:bCs/>
          <w:sz w:val="20"/>
        </w:rPr>
        <w:tab/>
      </w:r>
    </w:p>
    <w:p w14:paraId="2617F58D" w14:textId="77777777" w:rsidR="000A1FD0" w:rsidRDefault="000A1FD0" w:rsidP="000A1FD0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Tahoma" w:hAnsi="Tahoma" w:cs="Tahoma"/>
          <w:b/>
          <w:bCs/>
          <w:color w:val="0000FF"/>
          <w:szCs w:val="22"/>
        </w:rPr>
        <w:t xml:space="preserve"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 xml:space="preserve"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0033F446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SKK Náchod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SKK Rokycany </w:t>
      </w:r>
      <w:r>
        <w:rPr>
          <w:rFonts w:ascii="Calibri" w:hAnsi="Calibri" w:cs="Calibri"/>
          <w:b/>
          <w:bCs/>
          <w:sz w:val="20"/>
        </w:rPr>
        <w:tab/>
      </w:r>
    </w:p>
    <w:p w14:paraId="642ED0EF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Slovan Rosice </w:t>
      </w:r>
      <w:r>
        <w:rPr>
          <w:rFonts w:ascii="Calibri" w:hAnsi="Calibri" w:cs="Calibri"/>
          <w:b/>
          <w:bCs/>
          <w:sz w:val="20"/>
        </w:rPr>
        <w:tab/>
      </w:r>
    </w:p>
    <w:p w14:paraId="731240CE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Spartak Přerov </w:t>
      </w:r>
      <w:r>
        <w:rPr>
          <w:rFonts w:ascii="Calibri" w:hAnsi="Calibri" w:cs="Calibri"/>
          <w:b/>
          <w:bCs/>
          <w:sz w:val="20"/>
        </w:rPr>
        <w:tab/>
      </w:r>
    </w:p>
    <w:p w14:paraId="1E4D2137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SKK Náchod B </w:t>
      </w:r>
      <w:r>
        <w:rPr>
          <w:rFonts w:ascii="Calibri" w:hAnsi="Calibri" w:cs="Calibri"/>
          <w:b/>
          <w:bCs/>
          <w:sz w:val="20"/>
        </w:rPr>
        <w:tab/>
      </w:r>
    </w:p>
    <w:p w14:paraId="0FFFF08F" w14:textId="77777777" w:rsidR="000A1FD0" w:rsidRDefault="000A1FD0" w:rsidP="000A1FD0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Slavia Praha </w:t>
      </w:r>
      <w:r>
        <w:rPr>
          <w:rFonts w:ascii="Calibri" w:hAnsi="Calibri" w:cs="Calibri"/>
          <w:b/>
          <w:bCs/>
          <w:sz w:val="20"/>
        </w:rPr>
        <w:tab/>
      </w:r>
    </w:p>
    <w:p w14:paraId="68BC4C8D" w14:textId="77777777" w:rsidR="000A1FD0" w:rsidRDefault="000A1FD0" w:rsidP="000A1FD0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</w:p>
    <w:p w14:paraId="1AD1BCAE" w14:textId="77777777" w:rsidR="000A1FD0" w:rsidRDefault="000A1FD0" w:rsidP="000A1FD0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br w:type="page"/>
      </w:r>
      <w:r>
        <w:lastRenderedPageBreak/>
        <w:t xml:space="preserve"> SKK Náchod B</w:t>
      </w:r>
      <w:r>
        <w:br/>
      </w:r>
    </w:p>
    <w:p w14:paraId="7B40118F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  <w:t>20.09.25</w:t>
      </w:r>
      <w:r>
        <w:tab/>
        <w:t>so</w:t>
      </w:r>
      <w:r>
        <w:tab/>
        <w:t>14:00</w:t>
      </w:r>
      <w:r>
        <w:tab/>
      </w:r>
      <w:r>
        <w:rPr>
          <w:color w:val="00B050"/>
        </w:rPr>
        <w:t xml:space="preserve">SKK Náchod </w:t>
      </w:r>
      <w:proofErr w:type="gramStart"/>
      <w:r>
        <w:rPr>
          <w:color w:val="00B050"/>
        </w:rPr>
        <w:t>B</w:t>
      </w:r>
      <w:r>
        <w:t xml:space="preserve"> - KK</w:t>
      </w:r>
      <w:proofErr w:type="gramEnd"/>
      <w:r>
        <w:t xml:space="preserve"> Slovan Rosice</w:t>
      </w:r>
      <w:r>
        <w:tab/>
        <w:t xml:space="preserve"> </w:t>
      </w:r>
    </w:p>
    <w:p w14:paraId="63EE9D8C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  <w:t>27.09.25</w:t>
      </w:r>
      <w:r>
        <w:tab/>
        <w:t>so</w:t>
      </w:r>
      <w:r>
        <w:tab/>
        <w:t>14:00</w:t>
      </w:r>
      <w:r>
        <w:tab/>
        <w:t xml:space="preserve">TJ Spartak </w:t>
      </w:r>
      <w:proofErr w:type="gramStart"/>
      <w:r>
        <w:t xml:space="preserve">Přerov - </w:t>
      </w:r>
      <w:r>
        <w:rPr>
          <w:color w:val="00B050"/>
        </w:rPr>
        <w:t>SKK</w:t>
      </w:r>
      <w:proofErr w:type="gramEnd"/>
      <w:r>
        <w:rPr>
          <w:color w:val="00B050"/>
        </w:rPr>
        <w:t xml:space="preserve"> Náchod B</w:t>
      </w:r>
      <w:r>
        <w:tab/>
        <w:t xml:space="preserve"> </w:t>
      </w:r>
    </w:p>
    <w:p w14:paraId="541EF4C7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  <w:t>04.10.25</w:t>
      </w:r>
      <w:r>
        <w:tab/>
        <w:t>so</w:t>
      </w:r>
      <w:r>
        <w:tab/>
        <w:t>14:00</w:t>
      </w:r>
      <w:r>
        <w:tab/>
      </w:r>
      <w:r>
        <w:rPr>
          <w:color w:val="00B050"/>
        </w:rPr>
        <w:t xml:space="preserve">SKK Náchod </w:t>
      </w:r>
      <w:proofErr w:type="gramStart"/>
      <w:r>
        <w:rPr>
          <w:color w:val="00B050"/>
        </w:rPr>
        <w:t>B</w:t>
      </w:r>
      <w:r>
        <w:t xml:space="preserve"> - KK</w:t>
      </w:r>
      <w:proofErr w:type="gramEnd"/>
      <w:r>
        <w:t xml:space="preserve"> Slavia Praha</w:t>
      </w:r>
      <w:r>
        <w:tab/>
        <w:t xml:space="preserve"> </w:t>
      </w:r>
    </w:p>
    <w:p w14:paraId="42A145DE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  <w:t>11.10.25</w:t>
      </w:r>
      <w:r>
        <w:tab/>
        <w:t>so</w:t>
      </w:r>
      <w:r>
        <w:tab/>
        <w:t>10:00</w:t>
      </w:r>
      <w:r>
        <w:tab/>
        <w:t xml:space="preserve">SKK </w:t>
      </w:r>
      <w:proofErr w:type="gramStart"/>
      <w:r>
        <w:t xml:space="preserve">Rokycany - </w:t>
      </w:r>
      <w:r>
        <w:rPr>
          <w:color w:val="00B050"/>
        </w:rPr>
        <w:t>SKK</w:t>
      </w:r>
      <w:proofErr w:type="gramEnd"/>
      <w:r>
        <w:rPr>
          <w:color w:val="00B050"/>
        </w:rPr>
        <w:t xml:space="preserve"> Náchod B</w:t>
      </w:r>
      <w:r>
        <w:tab/>
        <w:t xml:space="preserve"> </w:t>
      </w:r>
    </w:p>
    <w:p w14:paraId="40022BBE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  <w:t>01.11.25</w:t>
      </w:r>
      <w:r>
        <w:tab/>
        <w:t>so</w:t>
      </w:r>
      <w:r>
        <w:tab/>
        <w:t>14:00</w:t>
      </w:r>
      <w:r>
        <w:tab/>
      </w:r>
      <w:r>
        <w:rPr>
          <w:color w:val="00B050"/>
        </w:rPr>
        <w:t xml:space="preserve">SKK Náchod </w:t>
      </w:r>
      <w:proofErr w:type="gramStart"/>
      <w:r>
        <w:rPr>
          <w:color w:val="00B050"/>
        </w:rPr>
        <w:t>B</w:t>
      </w:r>
      <w:r>
        <w:t xml:space="preserve"> - SKK</w:t>
      </w:r>
      <w:proofErr w:type="gramEnd"/>
      <w:r>
        <w:t xml:space="preserve"> Náchod A</w:t>
      </w:r>
      <w:r>
        <w:tab/>
        <w:t xml:space="preserve"> </w:t>
      </w:r>
    </w:p>
    <w:p w14:paraId="2E54E68D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  <w:t>08.11.25</w:t>
      </w:r>
      <w:r>
        <w:tab/>
        <w:t>so</w:t>
      </w:r>
      <w:r>
        <w:tab/>
        <w:t>14:00</w:t>
      </w:r>
      <w:r>
        <w:tab/>
        <w:t xml:space="preserve">TJ Centropen </w:t>
      </w:r>
      <w:proofErr w:type="gramStart"/>
      <w:r>
        <w:t xml:space="preserve">Dačice - </w:t>
      </w:r>
      <w:r>
        <w:rPr>
          <w:color w:val="00B050"/>
        </w:rPr>
        <w:t>SKK</w:t>
      </w:r>
      <w:proofErr w:type="gramEnd"/>
      <w:r>
        <w:rPr>
          <w:color w:val="00B050"/>
        </w:rPr>
        <w:t xml:space="preserve"> Náchod B</w:t>
      </w:r>
      <w:r>
        <w:tab/>
        <w:t xml:space="preserve"> </w:t>
      </w:r>
    </w:p>
    <w:p w14:paraId="0A1D707D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  <w:t>15.11.25</w:t>
      </w:r>
      <w:r>
        <w:tab/>
        <w:t>so</w:t>
      </w:r>
      <w:r>
        <w:tab/>
        <w:t>14:00</w:t>
      </w:r>
      <w:r>
        <w:tab/>
      </w:r>
      <w:r>
        <w:rPr>
          <w:color w:val="00B050"/>
        </w:rPr>
        <w:t xml:space="preserve">SKK Náchod </w:t>
      </w:r>
      <w:proofErr w:type="gramStart"/>
      <w:r>
        <w:rPr>
          <w:color w:val="00B050"/>
        </w:rPr>
        <w:t>B</w:t>
      </w:r>
      <w:r>
        <w:t xml:space="preserve"> - KC</w:t>
      </w:r>
      <w:proofErr w:type="gramEnd"/>
      <w:r>
        <w:t xml:space="preserve"> Zlín</w:t>
      </w:r>
      <w:r>
        <w:tab/>
        <w:t xml:space="preserve"> </w:t>
      </w:r>
    </w:p>
    <w:p w14:paraId="267126E8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  <w:t>22.11.25</w:t>
      </w:r>
      <w:r>
        <w:tab/>
        <w:t>so</w:t>
      </w:r>
      <w:r>
        <w:tab/>
        <w:t>09:30</w:t>
      </w:r>
      <w:r>
        <w:tab/>
        <w:t xml:space="preserve">TJ Valašské </w:t>
      </w:r>
      <w:proofErr w:type="gramStart"/>
      <w:r>
        <w:t xml:space="preserve">Meziříčí - </w:t>
      </w:r>
      <w:r>
        <w:rPr>
          <w:color w:val="00B050"/>
        </w:rPr>
        <w:t>SKK</w:t>
      </w:r>
      <w:proofErr w:type="gramEnd"/>
      <w:r>
        <w:rPr>
          <w:color w:val="00B050"/>
        </w:rPr>
        <w:t xml:space="preserve"> Náchod B</w:t>
      </w:r>
      <w:r>
        <w:tab/>
        <w:t xml:space="preserve"> </w:t>
      </w:r>
    </w:p>
    <w:p w14:paraId="5DEE4E4C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  <w:t>29.11.25</w:t>
      </w:r>
      <w:r>
        <w:tab/>
        <w:t>so</w:t>
      </w:r>
      <w:r>
        <w:tab/>
        <w:t>14:00</w:t>
      </w:r>
      <w:r>
        <w:tab/>
      </w:r>
      <w:r>
        <w:rPr>
          <w:color w:val="00B050"/>
        </w:rPr>
        <w:t xml:space="preserve">SKK Náchod </w:t>
      </w:r>
      <w:proofErr w:type="gramStart"/>
      <w:r>
        <w:rPr>
          <w:color w:val="00B050"/>
        </w:rPr>
        <w:t>B</w:t>
      </w:r>
      <w:r>
        <w:t xml:space="preserve"> - KK</w:t>
      </w:r>
      <w:proofErr w:type="gramEnd"/>
      <w:r>
        <w:t xml:space="preserve"> Jihlava</w:t>
      </w:r>
      <w:r>
        <w:tab/>
        <w:t xml:space="preserve"> </w:t>
      </w:r>
    </w:p>
    <w:p w14:paraId="1A3EA668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  <w:t>31.01.26</w:t>
      </w:r>
      <w:r>
        <w:tab/>
        <w:t>so</w:t>
      </w:r>
      <w:r>
        <w:tab/>
        <w:t>12:00</w:t>
      </w:r>
      <w:r>
        <w:tab/>
        <w:t xml:space="preserve">KK Slovan </w:t>
      </w:r>
      <w:proofErr w:type="gramStart"/>
      <w:r>
        <w:t xml:space="preserve">Rosice - </w:t>
      </w:r>
      <w:r>
        <w:rPr>
          <w:color w:val="00B050"/>
        </w:rPr>
        <w:t>SKK</w:t>
      </w:r>
      <w:proofErr w:type="gramEnd"/>
      <w:r>
        <w:rPr>
          <w:color w:val="00B050"/>
        </w:rPr>
        <w:t xml:space="preserve"> Náchod B</w:t>
      </w:r>
      <w:r>
        <w:tab/>
        <w:t xml:space="preserve"> </w:t>
      </w:r>
    </w:p>
    <w:p w14:paraId="7082B3BA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  <w:t>07.02.26</w:t>
      </w:r>
      <w:r>
        <w:tab/>
        <w:t>so</w:t>
      </w:r>
      <w:r>
        <w:tab/>
        <w:t>14:00</w:t>
      </w:r>
      <w:r>
        <w:tab/>
      </w:r>
      <w:r>
        <w:rPr>
          <w:color w:val="00B050"/>
        </w:rPr>
        <w:t xml:space="preserve">SKK Náchod </w:t>
      </w:r>
      <w:proofErr w:type="gramStart"/>
      <w:r>
        <w:rPr>
          <w:color w:val="00B050"/>
        </w:rPr>
        <w:t>B</w:t>
      </w:r>
      <w:r>
        <w:t xml:space="preserve"> - TJ</w:t>
      </w:r>
      <w:proofErr w:type="gramEnd"/>
      <w:r>
        <w:t xml:space="preserve"> Spartak Přerov</w:t>
      </w:r>
      <w:r>
        <w:tab/>
        <w:t xml:space="preserve"> </w:t>
      </w:r>
    </w:p>
    <w:p w14:paraId="6135DF81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  <w:t>21.02.26</w:t>
      </w:r>
      <w:r>
        <w:tab/>
        <w:t>so</w:t>
      </w:r>
      <w:r>
        <w:tab/>
        <w:t>10:00</w:t>
      </w:r>
      <w:r>
        <w:tab/>
        <w:t xml:space="preserve">KK Slavia </w:t>
      </w:r>
      <w:proofErr w:type="gramStart"/>
      <w:r>
        <w:t xml:space="preserve">Praha - </w:t>
      </w:r>
      <w:r>
        <w:rPr>
          <w:color w:val="00B050"/>
        </w:rPr>
        <w:t>SKK</w:t>
      </w:r>
      <w:proofErr w:type="gramEnd"/>
      <w:r>
        <w:rPr>
          <w:color w:val="00B050"/>
        </w:rPr>
        <w:t xml:space="preserve"> Náchod B</w:t>
      </w:r>
      <w:r>
        <w:tab/>
        <w:t xml:space="preserve"> </w:t>
      </w:r>
    </w:p>
    <w:p w14:paraId="6ACC384B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  <w:t>28.02.26</w:t>
      </w:r>
      <w:r>
        <w:tab/>
        <w:t>so</w:t>
      </w:r>
      <w:r>
        <w:tab/>
        <w:t>14:00</w:t>
      </w:r>
      <w:r>
        <w:tab/>
      </w:r>
      <w:r>
        <w:rPr>
          <w:color w:val="00B050"/>
        </w:rPr>
        <w:t xml:space="preserve">SKK Náchod </w:t>
      </w:r>
      <w:proofErr w:type="gramStart"/>
      <w:r>
        <w:rPr>
          <w:color w:val="00B050"/>
        </w:rPr>
        <w:t>B</w:t>
      </w:r>
      <w:r>
        <w:t xml:space="preserve"> - SKK</w:t>
      </w:r>
      <w:proofErr w:type="gramEnd"/>
      <w:r>
        <w:t xml:space="preserve"> Rokycany</w:t>
      </w:r>
      <w:r>
        <w:tab/>
        <w:t xml:space="preserve"> </w:t>
      </w:r>
    </w:p>
    <w:p w14:paraId="37988CAF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  <w:t>07.03.26</w:t>
      </w:r>
      <w:r>
        <w:tab/>
        <w:t>so</w:t>
      </w:r>
      <w:r>
        <w:tab/>
        <w:t>10:00</w:t>
      </w:r>
      <w:r>
        <w:tab/>
        <w:t xml:space="preserve">SKK Náchod </w:t>
      </w:r>
      <w:proofErr w:type="gramStart"/>
      <w:r>
        <w:t xml:space="preserve">A - </w:t>
      </w:r>
      <w:r>
        <w:rPr>
          <w:color w:val="00B050"/>
        </w:rPr>
        <w:t>SKK</w:t>
      </w:r>
      <w:proofErr w:type="gramEnd"/>
      <w:r>
        <w:rPr>
          <w:color w:val="00B050"/>
        </w:rPr>
        <w:t xml:space="preserve"> Náchod B</w:t>
      </w:r>
      <w:r>
        <w:tab/>
        <w:t xml:space="preserve"> </w:t>
      </w:r>
    </w:p>
    <w:p w14:paraId="7259DDBA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  <w:t>14.03.26</w:t>
      </w:r>
      <w:r>
        <w:tab/>
        <w:t>so</w:t>
      </w:r>
      <w:r>
        <w:tab/>
        <w:t>14:00</w:t>
      </w:r>
      <w:r>
        <w:tab/>
      </w:r>
      <w:r>
        <w:rPr>
          <w:color w:val="00B050"/>
        </w:rPr>
        <w:t xml:space="preserve">SKK Náchod </w:t>
      </w:r>
      <w:proofErr w:type="gramStart"/>
      <w:r>
        <w:rPr>
          <w:color w:val="00B050"/>
        </w:rPr>
        <w:t>B</w:t>
      </w:r>
      <w:r>
        <w:t xml:space="preserve"> - TJ</w:t>
      </w:r>
      <w:proofErr w:type="gramEnd"/>
      <w:r>
        <w:t xml:space="preserve"> Centropen Dačice</w:t>
      </w:r>
      <w:r>
        <w:tab/>
        <w:t xml:space="preserve"> </w:t>
      </w:r>
    </w:p>
    <w:p w14:paraId="7C9C25B2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  <w:t>21.03.26</w:t>
      </w:r>
      <w:r>
        <w:tab/>
        <w:t>so</w:t>
      </w:r>
      <w:r>
        <w:tab/>
        <w:t>10:00</w:t>
      </w:r>
      <w:r>
        <w:tab/>
        <w:t xml:space="preserve">KC </w:t>
      </w:r>
      <w:proofErr w:type="gramStart"/>
      <w:r>
        <w:t xml:space="preserve">Zlín - </w:t>
      </w:r>
      <w:r>
        <w:rPr>
          <w:color w:val="00B050"/>
        </w:rPr>
        <w:t>SKK</w:t>
      </w:r>
      <w:proofErr w:type="gramEnd"/>
      <w:r>
        <w:rPr>
          <w:color w:val="00B050"/>
        </w:rPr>
        <w:t xml:space="preserve"> Náchod B</w:t>
      </w:r>
      <w:r>
        <w:tab/>
        <w:t xml:space="preserve"> </w:t>
      </w:r>
    </w:p>
    <w:p w14:paraId="0D5F2B0F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  <w:t>28.03.26</w:t>
      </w:r>
      <w:r>
        <w:tab/>
        <w:t>so</w:t>
      </w:r>
      <w:r>
        <w:tab/>
        <w:t>14:00</w:t>
      </w:r>
      <w:r>
        <w:tab/>
      </w:r>
      <w:r>
        <w:rPr>
          <w:color w:val="00B050"/>
        </w:rPr>
        <w:t xml:space="preserve">SKK Náchod </w:t>
      </w:r>
      <w:proofErr w:type="gramStart"/>
      <w:r>
        <w:rPr>
          <w:color w:val="00B050"/>
        </w:rPr>
        <w:t>B</w:t>
      </w:r>
      <w:r>
        <w:t xml:space="preserve"> - TJ</w:t>
      </w:r>
      <w:proofErr w:type="gramEnd"/>
      <w:r>
        <w:t xml:space="preserve"> Valašské Meziříčí</w:t>
      </w:r>
      <w:r>
        <w:tab/>
        <w:t xml:space="preserve"> </w:t>
      </w:r>
    </w:p>
    <w:p w14:paraId="170388A3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  <w:t>18.04.26</w:t>
      </w:r>
      <w:r>
        <w:tab/>
        <w:t>so</w:t>
      </w:r>
      <w:r>
        <w:tab/>
        <w:t>10:00</w:t>
      </w:r>
      <w:r>
        <w:tab/>
        <w:t xml:space="preserve">KK </w:t>
      </w:r>
      <w:proofErr w:type="gramStart"/>
      <w:r>
        <w:t xml:space="preserve">Jihlava - </w:t>
      </w:r>
      <w:r>
        <w:rPr>
          <w:color w:val="00B050"/>
        </w:rPr>
        <w:t>SKK</w:t>
      </w:r>
      <w:proofErr w:type="gramEnd"/>
      <w:r>
        <w:rPr>
          <w:color w:val="00B050"/>
        </w:rPr>
        <w:t xml:space="preserve"> Náchod B</w:t>
      </w:r>
      <w:r>
        <w:tab/>
        <w:t xml:space="preserve"> </w:t>
      </w:r>
    </w:p>
    <w:p w14:paraId="7D9D92CD" w14:textId="77777777" w:rsidR="000A1FD0" w:rsidRDefault="000A1FD0" w:rsidP="000A1FD0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 xml:space="preserve"> </w:t>
      </w:r>
      <w:r>
        <w:rPr>
          <w:b w:val="0"/>
          <w:bCs w:val="0"/>
        </w:rPr>
        <w:br w:type="page"/>
      </w:r>
      <w:r>
        <w:lastRenderedPageBreak/>
        <w:t xml:space="preserve"> KK Slovan Rosice</w:t>
      </w:r>
      <w:r>
        <w:br/>
      </w:r>
    </w:p>
    <w:p w14:paraId="2115CE84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  <w:t>20.09.25</w:t>
      </w:r>
      <w:r>
        <w:tab/>
        <w:t>so</w:t>
      </w:r>
      <w:r>
        <w:tab/>
        <w:t>14:00</w:t>
      </w:r>
      <w:r>
        <w:tab/>
        <w:t xml:space="preserve">SKK Náchod </w:t>
      </w:r>
      <w:proofErr w:type="gramStart"/>
      <w:r>
        <w:t xml:space="preserve">B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Slovan Rosice</w:t>
      </w:r>
      <w:r>
        <w:tab/>
        <w:t xml:space="preserve"> </w:t>
      </w:r>
    </w:p>
    <w:p w14:paraId="5CA06429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  <w:t>27.09.25</w:t>
      </w:r>
      <w:r>
        <w:tab/>
        <w:t>so</w:t>
      </w:r>
      <w:r>
        <w:tab/>
        <w:t>12:00</w:t>
      </w:r>
      <w:r>
        <w:tab/>
      </w:r>
      <w:r>
        <w:rPr>
          <w:color w:val="00B050"/>
        </w:rPr>
        <w:t xml:space="preserve">KK Slovan </w:t>
      </w:r>
      <w:proofErr w:type="gramStart"/>
      <w:r>
        <w:rPr>
          <w:color w:val="00B050"/>
        </w:rPr>
        <w:t>Rosice</w:t>
      </w:r>
      <w:r>
        <w:t xml:space="preserve"> - KK</w:t>
      </w:r>
      <w:proofErr w:type="gramEnd"/>
      <w:r>
        <w:t xml:space="preserve"> Jihlava</w:t>
      </w:r>
      <w:r>
        <w:tab/>
        <w:t xml:space="preserve"> </w:t>
      </w:r>
    </w:p>
    <w:p w14:paraId="102F5A4E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  <w:t>04.10.25</w:t>
      </w:r>
      <w:r>
        <w:tab/>
        <w:t>so</w:t>
      </w:r>
      <w:r>
        <w:tab/>
        <w:t>12:00</w:t>
      </w:r>
      <w:r>
        <w:tab/>
      </w:r>
      <w:r>
        <w:rPr>
          <w:color w:val="00B050"/>
        </w:rPr>
        <w:t xml:space="preserve">KK Slovan </w:t>
      </w:r>
      <w:proofErr w:type="gramStart"/>
      <w:r>
        <w:rPr>
          <w:color w:val="00B050"/>
        </w:rPr>
        <w:t>Rosice</w:t>
      </w:r>
      <w:r>
        <w:t xml:space="preserve"> - TJ</w:t>
      </w:r>
      <w:proofErr w:type="gramEnd"/>
      <w:r>
        <w:t xml:space="preserve"> Spartak Přerov</w:t>
      </w:r>
      <w:r>
        <w:tab/>
        <w:t xml:space="preserve"> </w:t>
      </w:r>
    </w:p>
    <w:p w14:paraId="03A81AE9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  <w:t>11.10.25</w:t>
      </w:r>
      <w:r>
        <w:tab/>
        <w:t>so</w:t>
      </w:r>
      <w:r>
        <w:tab/>
        <w:t>10:00</w:t>
      </w:r>
      <w:r>
        <w:tab/>
        <w:t xml:space="preserve">KK Slavia </w:t>
      </w:r>
      <w:proofErr w:type="gramStart"/>
      <w:r>
        <w:t xml:space="preserve">Praha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Slovan Rosice</w:t>
      </w:r>
      <w:r>
        <w:tab/>
        <w:t xml:space="preserve"> </w:t>
      </w:r>
    </w:p>
    <w:p w14:paraId="631D1570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  <w:t>01.11.25</w:t>
      </w:r>
      <w:r>
        <w:tab/>
        <w:t>so</w:t>
      </w:r>
      <w:r>
        <w:tab/>
        <w:t>12:00</w:t>
      </w:r>
      <w:r>
        <w:tab/>
      </w:r>
      <w:r>
        <w:rPr>
          <w:color w:val="00B050"/>
        </w:rPr>
        <w:t xml:space="preserve">KK Slovan </w:t>
      </w:r>
      <w:proofErr w:type="gramStart"/>
      <w:r>
        <w:rPr>
          <w:color w:val="00B050"/>
        </w:rPr>
        <w:t>Rosice</w:t>
      </w:r>
      <w:r>
        <w:t xml:space="preserve"> - SKK</w:t>
      </w:r>
      <w:proofErr w:type="gramEnd"/>
      <w:r>
        <w:t xml:space="preserve"> Rokycany</w:t>
      </w:r>
      <w:r>
        <w:tab/>
        <w:t xml:space="preserve"> </w:t>
      </w:r>
    </w:p>
    <w:p w14:paraId="6DCC5DC0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  <w:t>08.11.25</w:t>
      </w:r>
      <w:r>
        <w:tab/>
        <w:t>so</w:t>
      </w:r>
      <w:r>
        <w:tab/>
        <w:t>10:00</w:t>
      </w:r>
      <w:r>
        <w:tab/>
        <w:t xml:space="preserve">SKK Náchod </w:t>
      </w:r>
      <w:proofErr w:type="gramStart"/>
      <w:r>
        <w:t xml:space="preserve">A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Slovan Rosice</w:t>
      </w:r>
      <w:r>
        <w:tab/>
        <w:t xml:space="preserve"> </w:t>
      </w:r>
    </w:p>
    <w:p w14:paraId="54357673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  <w:t>15.11.25</w:t>
      </w:r>
      <w:r>
        <w:tab/>
        <w:t>so</w:t>
      </w:r>
      <w:r>
        <w:tab/>
        <w:t>12:00</w:t>
      </w:r>
      <w:r>
        <w:tab/>
      </w:r>
      <w:r>
        <w:rPr>
          <w:color w:val="00B050"/>
        </w:rPr>
        <w:t xml:space="preserve">KK Slovan </w:t>
      </w:r>
      <w:proofErr w:type="gramStart"/>
      <w:r>
        <w:rPr>
          <w:color w:val="00B050"/>
        </w:rPr>
        <w:t>Rosice</w:t>
      </w:r>
      <w:r>
        <w:t xml:space="preserve"> - TJ</w:t>
      </w:r>
      <w:proofErr w:type="gramEnd"/>
      <w:r>
        <w:t xml:space="preserve"> Centropen Dačice</w:t>
      </w:r>
      <w:r>
        <w:tab/>
        <w:t xml:space="preserve"> </w:t>
      </w:r>
    </w:p>
    <w:p w14:paraId="220E029B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  <w:t>22.11.25</w:t>
      </w:r>
      <w:r>
        <w:tab/>
        <w:t>so</w:t>
      </w:r>
      <w:r>
        <w:tab/>
        <w:t>10:00</w:t>
      </w:r>
      <w:r>
        <w:tab/>
        <w:t xml:space="preserve">KC </w:t>
      </w:r>
      <w:proofErr w:type="gramStart"/>
      <w:r>
        <w:t xml:space="preserve">Zlín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Slovan Rosice</w:t>
      </w:r>
      <w:r>
        <w:tab/>
        <w:t xml:space="preserve"> </w:t>
      </w:r>
    </w:p>
    <w:p w14:paraId="0E86AC35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  <w:t>29.11.25</w:t>
      </w:r>
      <w:r>
        <w:tab/>
        <w:t>so</w:t>
      </w:r>
      <w:r>
        <w:tab/>
        <w:t>12:00</w:t>
      </w:r>
      <w:r>
        <w:tab/>
      </w:r>
      <w:r>
        <w:rPr>
          <w:color w:val="00B050"/>
        </w:rPr>
        <w:t xml:space="preserve">KK Slovan </w:t>
      </w:r>
      <w:proofErr w:type="gramStart"/>
      <w:r>
        <w:rPr>
          <w:color w:val="00B050"/>
        </w:rPr>
        <w:t>Rosice</w:t>
      </w:r>
      <w:r>
        <w:t xml:space="preserve"> - TJ</w:t>
      </w:r>
      <w:proofErr w:type="gramEnd"/>
      <w:r>
        <w:t xml:space="preserve"> Valašské Meziříčí</w:t>
      </w:r>
      <w:r>
        <w:tab/>
        <w:t xml:space="preserve"> </w:t>
      </w:r>
    </w:p>
    <w:p w14:paraId="5F89340F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  <w:t>31.01.26</w:t>
      </w:r>
      <w:r>
        <w:tab/>
        <w:t>so</w:t>
      </w:r>
      <w:r>
        <w:tab/>
        <w:t>12:00</w:t>
      </w:r>
      <w:r>
        <w:tab/>
      </w:r>
      <w:r>
        <w:rPr>
          <w:color w:val="00B050"/>
        </w:rPr>
        <w:t xml:space="preserve">KK Slovan </w:t>
      </w:r>
      <w:proofErr w:type="gramStart"/>
      <w:r>
        <w:rPr>
          <w:color w:val="00B050"/>
        </w:rPr>
        <w:t>Rosice</w:t>
      </w:r>
      <w:r>
        <w:t xml:space="preserve"> - SKK</w:t>
      </w:r>
      <w:proofErr w:type="gramEnd"/>
      <w:r>
        <w:t xml:space="preserve"> Náchod B</w:t>
      </w:r>
      <w:r>
        <w:tab/>
        <w:t xml:space="preserve"> </w:t>
      </w:r>
    </w:p>
    <w:p w14:paraId="2D9F163E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  <w:t>07.02.26</w:t>
      </w:r>
      <w:r>
        <w:tab/>
        <w:t>so</w:t>
      </w:r>
      <w:r>
        <w:tab/>
        <w:t>09:30</w:t>
      </w:r>
      <w:r>
        <w:tab/>
        <w:t xml:space="preserve">KK </w:t>
      </w:r>
      <w:proofErr w:type="gramStart"/>
      <w:r>
        <w:t xml:space="preserve">Jihlava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Slovan Rosice</w:t>
      </w:r>
      <w:r>
        <w:tab/>
        <w:t xml:space="preserve"> </w:t>
      </w:r>
    </w:p>
    <w:p w14:paraId="4B25067D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  <w:t>21.02.26</w:t>
      </w:r>
      <w:r>
        <w:tab/>
        <w:t>so</w:t>
      </w:r>
      <w:r>
        <w:tab/>
        <w:t>14:00</w:t>
      </w:r>
      <w:r>
        <w:tab/>
        <w:t xml:space="preserve">TJ Spartak </w:t>
      </w:r>
      <w:proofErr w:type="gramStart"/>
      <w:r>
        <w:t xml:space="preserve">Přerov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Slovan Rosice</w:t>
      </w:r>
      <w:r>
        <w:tab/>
        <w:t xml:space="preserve"> </w:t>
      </w:r>
    </w:p>
    <w:p w14:paraId="6676CB90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  <w:t>28.02.26</w:t>
      </w:r>
      <w:r>
        <w:tab/>
        <w:t>so</w:t>
      </w:r>
      <w:r>
        <w:tab/>
        <w:t>12:00</w:t>
      </w:r>
      <w:r>
        <w:tab/>
      </w:r>
      <w:r>
        <w:rPr>
          <w:color w:val="00B050"/>
        </w:rPr>
        <w:t xml:space="preserve">KK Slovan </w:t>
      </w:r>
      <w:proofErr w:type="gramStart"/>
      <w:r>
        <w:rPr>
          <w:color w:val="00B050"/>
        </w:rPr>
        <w:t>Rosice</w:t>
      </w:r>
      <w:r>
        <w:t xml:space="preserve"> - KK</w:t>
      </w:r>
      <w:proofErr w:type="gramEnd"/>
      <w:r>
        <w:t xml:space="preserve"> Slavia Praha</w:t>
      </w:r>
      <w:r>
        <w:tab/>
        <w:t xml:space="preserve"> </w:t>
      </w:r>
    </w:p>
    <w:p w14:paraId="766C5190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  <w:t>07.03.26</w:t>
      </w:r>
      <w:r>
        <w:tab/>
        <w:t>so</w:t>
      </w:r>
      <w:r>
        <w:tab/>
        <w:t>10:00</w:t>
      </w:r>
      <w:r>
        <w:tab/>
        <w:t xml:space="preserve">SKK </w:t>
      </w:r>
      <w:proofErr w:type="gramStart"/>
      <w:r>
        <w:t xml:space="preserve">Rokycany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Slovan Rosice</w:t>
      </w:r>
      <w:r>
        <w:tab/>
        <w:t xml:space="preserve"> </w:t>
      </w:r>
    </w:p>
    <w:p w14:paraId="348203FD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  <w:t>14.03.26</w:t>
      </w:r>
      <w:r>
        <w:tab/>
        <w:t>so</w:t>
      </w:r>
      <w:r>
        <w:tab/>
        <w:t>12:00</w:t>
      </w:r>
      <w:r>
        <w:tab/>
      </w:r>
      <w:r>
        <w:rPr>
          <w:color w:val="00B050"/>
        </w:rPr>
        <w:t xml:space="preserve">KK Slovan </w:t>
      </w:r>
      <w:proofErr w:type="gramStart"/>
      <w:r>
        <w:rPr>
          <w:color w:val="00B050"/>
        </w:rPr>
        <w:t>Rosice</w:t>
      </w:r>
      <w:r>
        <w:t xml:space="preserve"> - SKK</w:t>
      </w:r>
      <w:proofErr w:type="gramEnd"/>
      <w:r>
        <w:t xml:space="preserve"> Náchod A</w:t>
      </w:r>
      <w:r>
        <w:tab/>
        <w:t xml:space="preserve"> </w:t>
      </w:r>
    </w:p>
    <w:p w14:paraId="7ADFD25B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  <w:t>21.03.26</w:t>
      </w:r>
      <w:r>
        <w:tab/>
        <w:t>so</w:t>
      </w:r>
      <w:r>
        <w:tab/>
        <w:t>14:00</w:t>
      </w:r>
      <w:r>
        <w:tab/>
        <w:t xml:space="preserve">TJ Centropen </w:t>
      </w:r>
      <w:proofErr w:type="gramStart"/>
      <w:r>
        <w:t xml:space="preserve">Dačice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Slovan Rosice</w:t>
      </w:r>
      <w:r>
        <w:tab/>
        <w:t xml:space="preserve"> </w:t>
      </w:r>
    </w:p>
    <w:p w14:paraId="7795D7E7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  <w:t>28.03.26</w:t>
      </w:r>
      <w:r>
        <w:tab/>
        <w:t>so</w:t>
      </w:r>
      <w:r>
        <w:tab/>
        <w:t>12:00</w:t>
      </w:r>
      <w:r>
        <w:tab/>
      </w:r>
      <w:r>
        <w:rPr>
          <w:color w:val="00B050"/>
        </w:rPr>
        <w:t xml:space="preserve">KK Slovan </w:t>
      </w:r>
      <w:proofErr w:type="gramStart"/>
      <w:r>
        <w:rPr>
          <w:color w:val="00B050"/>
        </w:rPr>
        <w:t>Rosice</w:t>
      </w:r>
      <w:r>
        <w:t xml:space="preserve"> - KC</w:t>
      </w:r>
      <w:proofErr w:type="gramEnd"/>
      <w:r>
        <w:t xml:space="preserve"> Zlín</w:t>
      </w:r>
      <w:r>
        <w:tab/>
        <w:t xml:space="preserve"> </w:t>
      </w:r>
    </w:p>
    <w:p w14:paraId="4A88BA05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  <w:t>18.04.26</w:t>
      </w:r>
      <w:r>
        <w:tab/>
        <w:t>so</w:t>
      </w:r>
      <w:r>
        <w:tab/>
        <w:t>10:00</w:t>
      </w:r>
      <w:r>
        <w:tab/>
        <w:t xml:space="preserve">TJ Valašské </w:t>
      </w:r>
      <w:proofErr w:type="gramStart"/>
      <w:r>
        <w:t xml:space="preserve">Meziříčí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Slovan Rosice</w:t>
      </w:r>
      <w:r>
        <w:tab/>
        <w:t xml:space="preserve"> </w:t>
      </w:r>
    </w:p>
    <w:p w14:paraId="7A552A74" w14:textId="77777777" w:rsidR="000A1FD0" w:rsidRDefault="000A1FD0" w:rsidP="000A1FD0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 xml:space="preserve"> </w:t>
      </w:r>
      <w:r>
        <w:rPr>
          <w:b w:val="0"/>
          <w:bCs w:val="0"/>
        </w:rPr>
        <w:br w:type="page"/>
      </w:r>
      <w:r>
        <w:lastRenderedPageBreak/>
        <w:t xml:space="preserve"> TJ Spartak Přerov</w:t>
      </w:r>
      <w:r>
        <w:br/>
      </w:r>
    </w:p>
    <w:p w14:paraId="304A9FC6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  <w:t>20.09.25</w:t>
      </w:r>
      <w:r>
        <w:tab/>
        <w:t>so</w:t>
      </w:r>
      <w:r>
        <w:tab/>
        <w:t>09:30</w:t>
      </w:r>
      <w:r>
        <w:tab/>
        <w:t xml:space="preserve">TJ Valašské </w:t>
      </w:r>
      <w:proofErr w:type="gramStart"/>
      <w:r>
        <w:t xml:space="preserve">Meziříčí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Spartak Přerov</w:t>
      </w:r>
      <w:r>
        <w:tab/>
        <w:t xml:space="preserve"> </w:t>
      </w:r>
    </w:p>
    <w:p w14:paraId="39E03DAE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  <w:t>27.09.25</w:t>
      </w:r>
      <w:r>
        <w:tab/>
        <w:t>so</w:t>
      </w:r>
      <w:r>
        <w:tab/>
        <w:t>14:00</w:t>
      </w:r>
      <w:r>
        <w:tab/>
      </w:r>
      <w:r>
        <w:rPr>
          <w:color w:val="00B050"/>
        </w:rPr>
        <w:t xml:space="preserve">TJ Spartak </w:t>
      </w:r>
      <w:proofErr w:type="gramStart"/>
      <w:r>
        <w:rPr>
          <w:color w:val="00B050"/>
        </w:rPr>
        <w:t>Přerov</w:t>
      </w:r>
      <w:r>
        <w:t xml:space="preserve"> - SKK</w:t>
      </w:r>
      <w:proofErr w:type="gramEnd"/>
      <w:r>
        <w:t xml:space="preserve"> Náchod B</w:t>
      </w:r>
      <w:r>
        <w:tab/>
        <w:t xml:space="preserve"> </w:t>
      </w:r>
    </w:p>
    <w:p w14:paraId="6AAB1260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  <w:t>04.10.25</w:t>
      </w:r>
      <w:r>
        <w:tab/>
        <w:t>so</w:t>
      </w:r>
      <w:r>
        <w:tab/>
        <w:t>12:00</w:t>
      </w:r>
      <w:r>
        <w:tab/>
        <w:t xml:space="preserve">KK Slovan </w:t>
      </w:r>
      <w:proofErr w:type="gramStart"/>
      <w:r>
        <w:t xml:space="preserve">Rosice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Spartak Přerov</w:t>
      </w:r>
      <w:r>
        <w:tab/>
        <w:t xml:space="preserve"> </w:t>
      </w:r>
    </w:p>
    <w:p w14:paraId="3FECE8BB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  <w:t>11.10.25</w:t>
      </w:r>
      <w:r>
        <w:tab/>
        <w:t>so</w:t>
      </w:r>
      <w:r>
        <w:tab/>
        <w:t>14:00</w:t>
      </w:r>
      <w:r>
        <w:tab/>
      </w:r>
      <w:r>
        <w:rPr>
          <w:color w:val="00B050"/>
        </w:rPr>
        <w:t xml:space="preserve">TJ Spartak </w:t>
      </w:r>
      <w:proofErr w:type="gramStart"/>
      <w:r>
        <w:rPr>
          <w:color w:val="00B050"/>
        </w:rPr>
        <w:t>Přerov</w:t>
      </w:r>
      <w:r>
        <w:t xml:space="preserve"> - KK</w:t>
      </w:r>
      <w:proofErr w:type="gramEnd"/>
      <w:r>
        <w:t xml:space="preserve"> Jihlava</w:t>
      </w:r>
      <w:r>
        <w:tab/>
        <w:t xml:space="preserve"> </w:t>
      </w:r>
    </w:p>
    <w:p w14:paraId="7EA9316F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  <w:t>01.11.25</w:t>
      </w:r>
      <w:r>
        <w:tab/>
        <w:t>so</w:t>
      </w:r>
      <w:r>
        <w:tab/>
        <w:t>14:00</w:t>
      </w:r>
      <w:r>
        <w:tab/>
      </w:r>
      <w:r>
        <w:rPr>
          <w:color w:val="00B050"/>
        </w:rPr>
        <w:t xml:space="preserve">TJ Spartak </w:t>
      </w:r>
      <w:proofErr w:type="gramStart"/>
      <w:r>
        <w:rPr>
          <w:color w:val="00B050"/>
        </w:rPr>
        <w:t>Přerov</w:t>
      </w:r>
      <w:r>
        <w:t xml:space="preserve"> - KK</w:t>
      </w:r>
      <w:proofErr w:type="gramEnd"/>
      <w:r>
        <w:t xml:space="preserve"> Slavia Praha</w:t>
      </w:r>
      <w:r>
        <w:tab/>
        <w:t xml:space="preserve"> </w:t>
      </w:r>
    </w:p>
    <w:p w14:paraId="3BDA77EB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  <w:t>18.10.25</w:t>
      </w:r>
      <w:r>
        <w:tab/>
        <w:t>so</w:t>
      </w:r>
      <w:r>
        <w:tab/>
        <w:t>10:00</w:t>
      </w:r>
      <w:r>
        <w:tab/>
        <w:t xml:space="preserve">SKK </w:t>
      </w:r>
      <w:proofErr w:type="gramStart"/>
      <w:r>
        <w:t xml:space="preserve">Rokycany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Spartak Přerov</w:t>
      </w:r>
      <w:r>
        <w:tab/>
        <w:t xml:space="preserve"> </w:t>
      </w:r>
    </w:p>
    <w:p w14:paraId="4737514E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  <w:t>05.10.25</w:t>
      </w:r>
      <w:r>
        <w:tab/>
        <w:t>ne</w:t>
      </w:r>
      <w:r>
        <w:tab/>
        <w:t>10:00</w:t>
      </w:r>
      <w:r>
        <w:tab/>
      </w:r>
      <w:r>
        <w:rPr>
          <w:color w:val="00B050"/>
        </w:rPr>
        <w:t xml:space="preserve">TJ Spartak </w:t>
      </w:r>
      <w:proofErr w:type="gramStart"/>
      <w:r>
        <w:rPr>
          <w:color w:val="00B050"/>
        </w:rPr>
        <w:t>Přerov</w:t>
      </w:r>
      <w:r>
        <w:t xml:space="preserve"> - SKK</w:t>
      </w:r>
      <w:proofErr w:type="gramEnd"/>
      <w:r>
        <w:t xml:space="preserve"> Náchod A</w:t>
      </w:r>
      <w:r>
        <w:tab/>
        <w:t xml:space="preserve"> </w:t>
      </w:r>
    </w:p>
    <w:p w14:paraId="3036FC7F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  <w:t>25.10.25</w:t>
      </w:r>
      <w:r>
        <w:tab/>
        <w:t>so</w:t>
      </w:r>
      <w:r>
        <w:tab/>
        <w:t>14:00</w:t>
      </w:r>
      <w:r>
        <w:tab/>
        <w:t xml:space="preserve">TJ Centropen </w:t>
      </w:r>
      <w:proofErr w:type="gramStart"/>
      <w:r>
        <w:t xml:space="preserve">Dačice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Spartak Přerov</w:t>
      </w:r>
      <w:r>
        <w:tab/>
        <w:t xml:space="preserve"> </w:t>
      </w:r>
    </w:p>
    <w:p w14:paraId="488161D6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  <w:t>29.11.25</w:t>
      </w:r>
      <w:r>
        <w:tab/>
        <w:t>so</w:t>
      </w:r>
      <w:r>
        <w:tab/>
        <w:t>14:00</w:t>
      </w:r>
      <w:r>
        <w:tab/>
      </w:r>
      <w:r>
        <w:rPr>
          <w:color w:val="00B050"/>
        </w:rPr>
        <w:t xml:space="preserve">TJ Spartak </w:t>
      </w:r>
      <w:proofErr w:type="gramStart"/>
      <w:r>
        <w:rPr>
          <w:color w:val="00B050"/>
        </w:rPr>
        <w:t>Přerov</w:t>
      </w:r>
      <w:r>
        <w:t xml:space="preserve"> - KC</w:t>
      </w:r>
      <w:proofErr w:type="gramEnd"/>
      <w:r>
        <w:t xml:space="preserve"> Zlín</w:t>
      </w:r>
      <w:r>
        <w:tab/>
        <w:t xml:space="preserve"> </w:t>
      </w:r>
    </w:p>
    <w:p w14:paraId="26933672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  <w:t>31.01.26</w:t>
      </w:r>
      <w:r>
        <w:tab/>
        <w:t>so</w:t>
      </w:r>
      <w:r>
        <w:tab/>
        <w:t>14:00</w:t>
      </w:r>
      <w:r>
        <w:tab/>
      </w:r>
      <w:r>
        <w:rPr>
          <w:color w:val="00B050"/>
        </w:rPr>
        <w:t xml:space="preserve">TJ Spartak </w:t>
      </w:r>
      <w:proofErr w:type="gramStart"/>
      <w:r>
        <w:rPr>
          <w:color w:val="00B050"/>
        </w:rPr>
        <w:t>Přerov</w:t>
      </w:r>
      <w:r>
        <w:t xml:space="preserve"> - TJ</w:t>
      </w:r>
      <w:proofErr w:type="gramEnd"/>
      <w:r>
        <w:t xml:space="preserve"> Valašské Meziříčí</w:t>
      </w:r>
      <w:r>
        <w:tab/>
        <w:t xml:space="preserve"> </w:t>
      </w:r>
    </w:p>
    <w:p w14:paraId="789C75DF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  <w:t>07.02.26</w:t>
      </w:r>
      <w:r>
        <w:tab/>
        <w:t>so</w:t>
      </w:r>
      <w:r>
        <w:tab/>
        <w:t>14:00</w:t>
      </w:r>
      <w:r>
        <w:tab/>
        <w:t xml:space="preserve">SKK Náchod </w:t>
      </w:r>
      <w:proofErr w:type="gramStart"/>
      <w:r>
        <w:t xml:space="preserve">B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Spartak Přerov</w:t>
      </w:r>
      <w:r>
        <w:tab/>
        <w:t xml:space="preserve"> </w:t>
      </w:r>
    </w:p>
    <w:p w14:paraId="2562F0A3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  <w:t>21.02.26</w:t>
      </w:r>
      <w:r>
        <w:tab/>
        <w:t>so</w:t>
      </w:r>
      <w:r>
        <w:tab/>
        <w:t>14:00</w:t>
      </w:r>
      <w:r>
        <w:tab/>
      </w:r>
      <w:r>
        <w:rPr>
          <w:color w:val="00B050"/>
        </w:rPr>
        <w:t xml:space="preserve">TJ Spartak </w:t>
      </w:r>
      <w:proofErr w:type="gramStart"/>
      <w:r>
        <w:rPr>
          <w:color w:val="00B050"/>
        </w:rPr>
        <w:t>Přerov</w:t>
      </w:r>
      <w:r>
        <w:t xml:space="preserve"> - KK</w:t>
      </w:r>
      <w:proofErr w:type="gramEnd"/>
      <w:r>
        <w:t xml:space="preserve"> Slovan Rosice</w:t>
      </w:r>
      <w:r>
        <w:tab/>
        <w:t xml:space="preserve"> </w:t>
      </w:r>
    </w:p>
    <w:p w14:paraId="5FB6642C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  <w:t>28.02.26</w:t>
      </w:r>
      <w:r>
        <w:tab/>
        <w:t>so</w:t>
      </w:r>
      <w:r>
        <w:tab/>
        <w:t>09:30</w:t>
      </w:r>
      <w:r>
        <w:tab/>
        <w:t xml:space="preserve">KK </w:t>
      </w:r>
      <w:proofErr w:type="gramStart"/>
      <w:r>
        <w:t xml:space="preserve">Jihlava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Spartak Přerov</w:t>
      </w:r>
      <w:r>
        <w:tab/>
        <w:t xml:space="preserve"> </w:t>
      </w:r>
    </w:p>
    <w:p w14:paraId="732DC658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  <w:t>07.03.26</w:t>
      </w:r>
      <w:r>
        <w:tab/>
        <w:t>so</w:t>
      </w:r>
      <w:r>
        <w:tab/>
        <w:t>10:00</w:t>
      </w:r>
      <w:r>
        <w:tab/>
        <w:t xml:space="preserve">KK Slavia </w:t>
      </w:r>
      <w:proofErr w:type="gramStart"/>
      <w:r>
        <w:t xml:space="preserve">Praha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Spartak Přerov</w:t>
      </w:r>
      <w:r>
        <w:tab/>
        <w:t xml:space="preserve"> </w:t>
      </w:r>
    </w:p>
    <w:p w14:paraId="3E1F206B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  <w:t>14.03.26</w:t>
      </w:r>
      <w:r>
        <w:tab/>
        <w:t>so</w:t>
      </w:r>
      <w:r>
        <w:tab/>
        <w:t>14:00</w:t>
      </w:r>
      <w:r>
        <w:tab/>
      </w:r>
      <w:r>
        <w:rPr>
          <w:color w:val="00B050"/>
        </w:rPr>
        <w:t xml:space="preserve">TJ Spartak </w:t>
      </w:r>
      <w:proofErr w:type="gramStart"/>
      <w:r>
        <w:rPr>
          <w:color w:val="00B050"/>
        </w:rPr>
        <w:t>Přerov</w:t>
      </w:r>
      <w:r>
        <w:t xml:space="preserve"> - SKK</w:t>
      </w:r>
      <w:proofErr w:type="gramEnd"/>
      <w:r>
        <w:t xml:space="preserve"> Rokycany</w:t>
      </w:r>
      <w:r>
        <w:tab/>
        <w:t xml:space="preserve"> </w:t>
      </w:r>
    </w:p>
    <w:p w14:paraId="4B2B8BDA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  <w:t>21.03.26</w:t>
      </w:r>
      <w:r>
        <w:tab/>
        <w:t>so</w:t>
      </w:r>
      <w:r>
        <w:tab/>
        <w:t>10:00</w:t>
      </w:r>
      <w:r>
        <w:tab/>
        <w:t xml:space="preserve">SKK Náchod </w:t>
      </w:r>
      <w:proofErr w:type="gramStart"/>
      <w:r>
        <w:t xml:space="preserve">A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Spartak Přerov</w:t>
      </w:r>
      <w:r>
        <w:tab/>
        <w:t xml:space="preserve"> </w:t>
      </w:r>
    </w:p>
    <w:p w14:paraId="60A10202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  <w:t>28.03.26</w:t>
      </w:r>
      <w:r>
        <w:tab/>
        <w:t>so</w:t>
      </w:r>
      <w:r>
        <w:tab/>
        <w:t>14:00</w:t>
      </w:r>
      <w:r>
        <w:tab/>
      </w:r>
      <w:r>
        <w:rPr>
          <w:color w:val="00B050"/>
        </w:rPr>
        <w:t xml:space="preserve">TJ Spartak </w:t>
      </w:r>
      <w:proofErr w:type="gramStart"/>
      <w:r>
        <w:rPr>
          <w:color w:val="00B050"/>
        </w:rPr>
        <w:t>Přerov</w:t>
      </w:r>
      <w:r>
        <w:t xml:space="preserve"> - TJ</w:t>
      </w:r>
      <w:proofErr w:type="gramEnd"/>
      <w:r>
        <w:t xml:space="preserve"> Centropen Dačice</w:t>
      </w:r>
      <w:r>
        <w:tab/>
        <w:t xml:space="preserve"> </w:t>
      </w:r>
    </w:p>
    <w:p w14:paraId="1BD70270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  <w:t>18.04.26</w:t>
      </w:r>
      <w:r>
        <w:tab/>
        <w:t>so</w:t>
      </w:r>
      <w:r>
        <w:tab/>
        <w:t>10:00</w:t>
      </w:r>
      <w:r>
        <w:tab/>
        <w:t xml:space="preserve">KC </w:t>
      </w:r>
      <w:proofErr w:type="gramStart"/>
      <w:r>
        <w:t xml:space="preserve">Zlín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Spartak Přerov</w:t>
      </w:r>
      <w:r>
        <w:tab/>
        <w:t xml:space="preserve"> </w:t>
      </w:r>
    </w:p>
    <w:p w14:paraId="228531E5" w14:textId="77777777" w:rsidR="000A1FD0" w:rsidRDefault="000A1FD0" w:rsidP="000A1FD0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 xml:space="preserve"> </w:t>
      </w:r>
      <w:r>
        <w:rPr>
          <w:b w:val="0"/>
          <w:bCs w:val="0"/>
        </w:rPr>
        <w:br w:type="page"/>
      </w:r>
      <w:r>
        <w:lastRenderedPageBreak/>
        <w:t xml:space="preserve"> KK Slavia Praha</w:t>
      </w:r>
      <w:r>
        <w:br/>
      </w:r>
    </w:p>
    <w:p w14:paraId="6AD7E24D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  <w:t>20.09.25</w:t>
      </w:r>
      <w:r>
        <w:tab/>
        <w:t>so</w:t>
      </w:r>
      <w:r>
        <w:tab/>
        <w:t>10:00</w:t>
      </w:r>
      <w:r>
        <w:tab/>
        <w:t xml:space="preserve">KC </w:t>
      </w:r>
      <w:proofErr w:type="gramStart"/>
      <w:r>
        <w:t xml:space="preserve">Zlín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Slavia Praha</w:t>
      </w:r>
      <w:r>
        <w:tab/>
        <w:t xml:space="preserve"> </w:t>
      </w:r>
    </w:p>
    <w:p w14:paraId="77118214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  <w:t>27.09.25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KK Slavia </w:t>
      </w:r>
      <w:proofErr w:type="gramStart"/>
      <w:r>
        <w:rPr>
          <w:color w:val="00B050"/>
        </w:rPr>
        <w:t>Praha</w:t>
      </w:r>
      <w:r>
        <w:t xml:space="preserve"> - TJ</w:t>
      </w:r>
      <w:proofErr w:type="gramEnd"/>
      <w:r>
        <w:t xml:space="preserve"> Valašské Meziříčí</w:t>
      </w:r>
      <w:r>
        <w:tab/>
        <w:t xml:space="preserve"> </w:t>
      </w:r>
    </w:p>
    <w:p w14:paraId="75B83EDC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  <w:t>04.10.25</w:t>
      </w:r>
      <w:r>
        <w:tab/>
        <w:t>so</w:t>
      </w:r>
      <w:r>
        <w:tab/>
        <w:t>14:00</w:t>
      </w:r>
      <w:r>
        <w:tab/>
        <w:t xml:space="preserve">SKK Náchod </w:t>
      </w:r>
      <w:proofErr w:type="gramStart"/>
      <w:r>
        <w:t xml:space="preserve">B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Slavia Praha</w:t>
      </w:r>
      <w:r>
        <w:tab/>
        <w:t xml:space="preserve"> </w:t>
      </w:r>
    </w:p>
    <w:p w14:paraId="38507908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  <w:t>11.10.25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KK Slavia </w:t>
      </w:r>
      <w:proofErr w:type="gramStart"/>
      <w:r>
        <w:rPr>
          <w:color w:val="00B050"/>
        </w:rPr>
        <w:t>Praha</w:t>
      </w:r>
      <w:r>
        <w:t xml:space="preserve"> - KK</w:t>
      </w:r>
      <w:proofErr w:type="gramEnd"/>
      <w:r>
        <w:t xml:space="preserve"> Slovan Rosice</w:t>
      </w:r>
      <w:r>
        <w:tab/>
        <w:t xml:space="preserve"> </w:t>
      </w:r>
    </w:p>
    <w:p w14:paraId="023FEC2C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  <w:t>01.11.25</w:t>
      </w:r>
      <w:r>
        <w:tab/>
        <w:t>so</w:t>
      </w:r>
      <w:r>
        <w:tab/>
        <w:t>14:00</w:t>
      </w:r>
      <w:r>
        <w:tab/>
        <w:t xml:space="preserve">TJ Spartak </w:t>
      </w:r>
      <w:proofErr w:type="gramStart"/>
      <w:r>
        <w:t xml:space="preserve">Přerov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Slavia Praha</w:t>
      </w:r>
      <w:r>
        <w:tab/>
        <w:t xml:space="preserve"> </w:t>
      </w:r>
    </w:p>
    <w:p w14:paraId="6953F34D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  <w:t>08.11.25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KK Slavia </w:t>
      </w:r>
      <w:proofErr w:type="gramStart"/>
      <w:r>
        <w:rPr>
          <w:color w:val="00B050"/>
        </w:rPr>
        <w:t>Praha</w:t>
      </w:r>
      <w:r>
        <w:t xml:space="preserve"> - KK</w:t>
      </w:r>
      <w:proofErr w:type="gramEnd"/>
      <w:r>
        <w:t xml:space="preserve"> Jihlava</w:t>
      </w:r>
      <w:r>
        <w:tab/>
        <w:t xml:space="preserve"> </w:t>
      </w:r>
    </w:p>
    <w:p w14:paraId="54A9CE54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  <w:t>15.11.25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KK Slavia </w:t>
      </w:r>
      <w:proofErr w:type="gramStart"/>
      <w:r>
        <w:rPr>
          <w:color w:val="00B050"/>
        </w:rPr>
        <w:t>Praha</w:t>
      </w:r>
      <w:r>
        <w:t xml:space="preserve"> - SKK</w:t>
      </w:r>
      <w:proofErr w:type="gramEnd"/>
      <w:r>
        <w:t xml:space="preserve"> Rokycany</w:t>
      </w:r>
      <w:r>
        <w:tab/>
        <w:t xml:space="preserve"> </w:t>
      </w:r>
    </w:p>
    <w:p w14:paraId="115D58F1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  <w:t>22.11.25</w:t>
      </w:r>
      <w:r>
        <w:tab/>
        <w:t>so</w:t>
      </w:r>
      <w:r>
        <w:tab/>
        <w:t>10:00</w:t>
      </w:r>
      <w:r>
        <w:tab/>
        <w:t xml:space="preserve">SKK Náchod </w:t>
      </w:r>
      <w:proofErr w:type="gramStart"/>
      <w:r>
        <w:t xml:space="preserve">A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Slavia Praha</w:t>
      </w:r>
      <w:r>
        <w:tab/>
        <w:t xml:space="preserve"> </w:t>
      </w:r>
    </w:p>
    <w:p w14:paraId="4529C2A8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  <w:t>29.11.25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KK Slavia </w:t>
      </w:r>
      <w:proofErr w:type="gramStart"/>
      <w:r>
        <w:rPr>
          <w:color w:val="00B050"/>
        </w:rPr>
        <w:t>Praha</w:t>
      </w:r>
      <w:r>
        <w:t xml:space="preserve"> - TJ</w:t>
      </w:r>
      <w:proofErr w:type="gramEnd"/>
      <w:r>
        <w:t xml:space="preserve"> Centropen Dačice</w:t>
      </w:r>
      <w:r>
        <w:tab/>
        <w:t xml:space="preserve"> </w:t>
      </w:r>
    </w:p>
    <w:p w14:paraId="6E1D8E34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  <w:t>31.01.26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KK Slavia </w:t>
      </w:r>
      <w:proofErr w:type="gramStart"/>
      <w:r>
        <w:rPr>
          <w:color w:val="00B050"/>
        </w:rPr>
        <w:t>Praha</w:t>
      </w:r>
      <w:r>
        <w:t xml:space="preserve"> - KC</w:t>
      </w:r>
      <w:proofErr w:type="gramEnd"/>
      <w:r>
        <w:t xml:space="preserve"> Zlín</w:t>
      </w:r>
      <w:r>
        <w:tab/>
        <w:t xml:space="preserve"> </w:t>
      </w:r>
    </w:p>
    <w:p w14:paraId="7EE565A9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  <w:t>07.02.26</w:t>
      </w:r>
      <w:r>
        <w:tab/>
        <w:t>so</w:t>
      </w:r>
      <w:r>
        <w:tab/>
        <w:t>09:30</w:t>
      </w:r>
      <w:r>
        <w:tab/>
        <w:t xml:space="preserve">TJ Valašské </w:t>
      </w:r>
      <w:proofErr w:type="gramStart"/>
      <w:r>
        <w:t xml:space="preserve">Meziříčí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Slavia Praha</w:t>
      </w:r>
      <w:r>
        <w:tab/>
        <w:t xml:space="preserve"> </w:t>
      </w:r>
    </w:p>
    <w:p w14:paraId="4179FF81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  <w:t>21.02.26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KK Slavia </w:t>
      </w:r>
      <w:proofErr w:type="gramStart"/>
      <w:r>
        <w:rPr>
          <w:color w:val="00B050"/>
        </w:rPr>
        <w:t>Praha</w:t>
      </w:r>
      <w:r>
        <w:t xml:space="preserve"> - SKK</w:t>
      </w:r>
      <w:proofErr w:type="gramEnd"/>
      <w:r>
        <w:t xml:space="preserve"> Náchod B</w:t>
      </w:r>
      <w:r>
        <w:tab/>
        <w:t xml:space="preserve"> </w:t>
      </w:r>
    </w:p>
    <w:p w14:paraId="004BBC21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  <w:t>28.02.26</w:t>
      </w:r>
      <w:r>
        <w:tab/>
        <w:t>so</w:t>
      </w:r>
      <w:r>
        <w:tab/>
        <w:t>12:00</w:t>
      </w:r>
      <w:r>
        <w:tab/>
        <w:t xml:space="preserve">KK Slovan </w:t>
      </w:r>
      <w:proofErr w:type="gramStart"/>
      <w:r>
        <w:t xml:space="preserve">Rosice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Slavia Praha</w:t>
      </w:r>
      <w:r>
        <w:tab/>
        <w:t xml:space="preserve"> </w:t>
      </w:r>
    </w:p>
    <w:p w14:paraId="747CDD4E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  <w:t>07.03.26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KK Slavia </w:t>
      </w:r>
      <w:proofErr w:type="gramStart"/>
      <w:r>
        <w:rPr>
          <w:color w:val="00B050"/>
        </w:rPr>
        <w:t>Praha</w:t>
      </w:r>
      <w:r>
        <w:t xml:space="preserve"> - TJ</w:t>
      </w:r>
      <w:proofErr w:type="gramEnd"/>
      <w:r>
        <w:t xml:space="preserve"> Spartak Přerov</w:t>
      </w:r>
      <w:r>
        <w:tab/>
        <w:t xml:space="preserve"> </w:t>
      </w:r>
    </w:p>
    <w:p w14:paraId="7542F6B1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  <w:t>14.03.26</w:t>
      </w:r>
      <w:r>
        <w:tab/>
        <w:t>so</w:t>
      </w:r>
      <w:r>
        <w:tab/>
        <w:t>09:30</w:t>
      </w:r>
      <w:r>
        <w:tab/>
        <w:t xml:space="preserve">KK </w:t>
      </w:r>
      <w:proofErr w:type="gramStart"/>
      <w:r>
        <w:t xml:space="preserve">Jihlava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Slavia Praha</w:t>
      </w:r>
      <w:r>
        <w:tab/>
        <w:t xml:space="preserve"> </w:t>
      </w:r>
    </w:p>
    <w:p w14:paraId="24FEC82F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  <w:t>21.03.26</w:t>
      </w:r>
      <w:r>
        <w:tab/>
        <w:t>so</w:t>
      </w:r>
      <w:r>
        <w:tab/>
        <w:t>10:00</w:t>
      </w:r>
      <w:r>
        <w:tab/>
        <w:t xml:space="preserve">SKK </w:t>
      </w:r>
      <w:proofErr w:type="gramStart"/>
      <w:r>
        <w:t xml:space="preserve">Rokycany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Slavia Praha</w:t>
      </w:r>
      <w:r>
        <w:tab/>
        <w:t xml:space="preserve"> </w:t>
      </w:r>
    </w:p>
    <w:p w14:paraId="5D526B7E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  <w:t>28.03.26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KK Slavia </w:t>
      </w:r>
      <w:proofErr w:type="gramStart"/>
      <w:r>
        <w:rPr>
          <w:color w:val="00B050"/>
        </w:rPr>
        <w:t>Praha</w:t>
      </w:r>
      <w:r>
        <w:t xml:space="preserve"> - SKK</w:t>
      </w:r>
      <w:proofErr w:type="gramEnd"/>
      <w:r>
        <w:t xml:space="preserve"> Náchod A</w:t>
      </w:r>
      <w:r>
        <w:tab/>
        <w:t xml:space="preserve"> </w:t>
      </w:r>
    </w:p>
    <w:p w14:paraId="3DF2B85C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  <w:t>18.04.26</w:t>
      </w:r>
      <w:r>
        <w:tab/>
        <w:t>so</w:t>
      </w:r>
      <w:r>
        <w:tab/>
        <w:t>10:00</w:t>
      </w:r>
      <w:r>
        <w:tab/>
        <w:t xml:space="preserve">TJ Centropen </w:t>
      </w:r>
      <w:proofErr w:type="gramStart"/>
      <w:r>
        <w:t xml:space="preserve">Dačice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Slavia Praha</w:t>
      </w:r>
      <w:r>
        <w:tab/>
        <w:t xml:space="preserve"> </w:t>
      </w:r>
    </w:p>
    <w:p w14:paraId="2397775E" w14:textId="77777777" w:rsidR="000A1FD0" w:rsidRDefault="000A1FD0" w:rsidP="000A1FD0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 xml:space="preserve"> </w:t>
      </w:r>
      <w:r>
        <w:rPr>
          <w:b w:val="0"/>
          <w:bCs w:val="0"/>
        </w:rPr>
        <w:br w:type="page"/>
      </w:r>
      <w:r>
        <w:lastRenderedPageBreak/>
        <w:t xml:space="preserve"> SKK Rokycany</w:t>
      </w:r>
      <w:r>
        <w:br/>
      </w:r>
    </w:p>
    <w:p w14:paraId="04CB11BE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  <w:t>20.09.25</w:t>
      </w:r>
      <w:r>
        <w:tab/>
        <w:t>so</w:t>
      </w:r>
      <w:r>
        <w:tab/>
        <w:t>14:00</w:t>
      </w:r>
      <w:r>
        <w:tab/>
        <w:t xml:space="preserve">TJ Centropen </w:t>
      </w:r>
      <w:proofErr w:type="gramStart"/>
      <w:r>
        <w:t xml:space="preserve">Dačice - </w:t>
      </w:r>
      <w:r>
        <w:rPr>
          <w:color w:val="00B050"/>
        </w:rPr>
        <w:t>SKK</w:t>
      </w:r>
      <w:proofErr w:type="gramEnd"/>
      <w:r>
        <w:rPr>
          <w:color w:val="00B050"/>
        </w:rPr>
        <w:t xml:space="preserve"> Rokycany</w:t>
      </w:r>
      <w:r>
        <w:tab/>
        <w:t xml:space="preserve"> </w:t>
      </w:r>
    </w:p>
    <w:p w14:paraId="7D744929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  <w:t>27.09.25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SKK </w:t>
      </w:r>
      <w:proofErr w:type="gramStart"/>
      <w:r>
        <w:rPr>
          <w:color w:val="00B050"/>
        </w:rPr>
        <w:t>Rokycany</w:t>
      </w:r>
      <w:r>
        <w:t xml:space="preserve"> - KC</w:t>
      </w:r>
      <w:proofErr w:type="gramEnd"/>
      <w:r>
        <w:t xml:space="preserve"> Zlín</w:t>
      </w:r>
      <w:r>
        <w:tab/>
        <w:t xml:space="preserve"> </w:t>
      </w:r>
    </w:p>
    <w:p w14:paraId="7127B15D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  <w:t>04.10.25</w:t>
      </w:r>
      <w:r>
        <w:tab/>
        <w:t>so</w:t>
      </w:r>
      <w:r>
        <w:tab/>
        <w:t>09:30</w:t>
      </w:r>
      <w:r>
        <w:tab/>
        <w:t xml:space="preserve">TJ Valašské </w:t>
      </w:r>
      <w:proofErr w:type="gramStart"/>
      <w:r>
        <w:t xml:space="preserve">Meziříčí - </w:t>
      </w:r>
      <w:r>
        <w:rPr>
          <w:color w:val="00B050"/>
        </w:rPr>
        <w:t>SKK</w:t>
      </w:r>
      <w:proofErr w:type="gramEnd"/>
      <w:r>
        <w:rPr>
          <w:color w:val="00B050"/>
        </w:rPr>
        <w:t xml:space="preserve"> Rokycany</w:t>
      </w:r>
      <w:r>
        <w:tab/>
        <w:t xml:space="preserve"> </w:t>
      </w:r>
    </w:p>
    <w:p w14:paraId="1ACC2636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  <w:t>11.10.25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SKK </w:t>
      </w:r>
      <w:proofErr w:type="gramStart"/>
      <w:r>
        <w:rPr>
          <w:color w:val="00B050"/>
        </w:rPr>
        <w:t>Rokycany</w:t>
      </w:r>
      <w:r>
        <w:t xml:space="preserve"> - SKK</w:t>
      </w:r>
      <w:proofErr w:type="gramEnd"/>
      <w:r>
        <w:t xml:space="preserve"> Náchod B</w:t>
      </w:r>
      <w:r>
        <w:tab/>
        <w:t xml:space="preserve"> </w:t>
      </w:r>
    </w:p>
    <w:p w14:paraId="24E2AEF9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  <w:t>01.11.25</w:t>
      </w:r>
      <w:r>
        <w:tab/>
        <w:t>so</w:t>
      </w:r>
      <w:r>
        <w:tab/>
        <w:t>12:00</w:t>
      </w:r>
      <w:r>
        <w:tab/>
        <w:t xml:space="preserve">KK Slovan </w:t>
      </w:r>
      <w:proofErr w:type="gramStart"/>
      <w:r>
        <w:t xml:space="preserve">Rosice - </w:t>
      </w:r>
      <w:r>
        <w:rPr>
          <w:color w:val="00B050"/>
        </w:rPr>
        <w:t>SKK</w:t>
      </w:r>
      <w:proofErr w:type="gramEnd"/>
      <w:r>
        <w:rPr>
          <w:color w:val="00B050"/>
        </w:rPr>
        <w:t xml:space="preserve"> Rokycany</w:t>
      </w:r>
      <w:r>
        <w:tab/>
        <w:t xml:space="preserve"> </w:t>
      </w:r>
    </w:p>
    <w:p w14:paraId="275F59A1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  <w:t>18.10.25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SKK </w:t>
      </w:r>
      <w:proofErr w:type="gramStart"/>
      <w:r>
        <w:rPr>
          <w:color w:val="00B050"/>
        </w:rPr>
        <w:t>Rokycany</w:t>
      </w:r>
      <w:r>
        <w:t xml:space="preserve"> - TJ</w:t>
      </w:r>
      <w:proofErr w:type="gramEnd"/>
      <w:r>
        <w:t xml:space="preserve"> Spartak Přerov</w:t>
      </w:r>
      <w:r>
        <w:tab/>
        <w:t xml:space="preserve"> </w:t>
      </w:r>
    </w:p>
    <w:p w14:paraId="0FFE40CB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  <w:t>15.11.25</w:t>
      </w:r>
      <w:r>
        <w:tab/>
        <w:t>so</w:t>
      </w:r>
      <w:r>
        <w:tab/>
        <w:t>10:00</w:t>
      </w:r>
      <w:r>
        <w:tab/>
        <w:t xml:space="preserve">KK Slavia </w:t>
      </w:r>
      <w:proofErr w:type="gramStart"/>
      <w:r>
        <w:t xml:space="preserve">Praha - </w:t>
      </w:r>
      <w:r>
        <w:rPr>
          <w:color w:val="00B050"/>
        </w:rPr>
        <w:t>SKK</w:t>
      </w:r>
      <w:proofErr w:type="gramEnd"/>
      <w:r>
        <w:rPr>
          <w:color w:val="00B050"/>
        </w:rPr>
        <w:t xml:space="preserve"> Rokycany</w:t>
      </w:r>
      <w:r>
        <w:tab/>
        <w:t xml:space="preserve"> </w:t>
      </w:r>
    </w:p>
    <w:p w14:paraId="28087447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  <w:t>22.11.25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SKK </w:t>
      </w:r>
      <w:proofErr w:type="gramStart"/>
      <w:r>
        <w:rPr>
          <w:color w:val="00B050"/>
        </w:rPr>
        <w:t>Rokycany</w:t>
      </w:r>
      <w:r>
        <w:t xml:space="preserve"> - KK</w:t>
      </w:r>
      <w:proofErr w:type="gramEnd"/>
      <w:r>
        <w:t xml:space="preserve"> Jihlava</w:t>
      </w:r>
      <w:r>
        <w:tab/>
        <w:t xml:space="preserve"> </w:t>
      </w:r>
    </w:p>
    <w:p w14:paraId="67619B09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  <w:t>29.11.25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SKK </w:t>
      </w:r>
      <w:proofErr w:type="gramStart"/>
      <w:r>
        <w:rPr>
          <w:color w:val="00B050"/>
        </w:rPr>
        <w:t>Rokycany</w:t>
      </w:r>
      <w:r>
        <w:t xml:space="preserve"> - SKK</w:t>
      </w:r>
      <w:proofErr w:type="gramEnd"/>
      <w:r>
        <w:t xml:space="preserve"> Náchod A</w:t>
      </w:r>
      <w:r>
        <w:tab/>
        <w:t xml:space="preserve"> </w:t>
      </w:r>
    </w:p>
    <w:p w14:paraId="2685A0E8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  <w:t>31.01.26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SKK </w:t>
      </w:r>
      <w:proofErr w:type="gramStart"/>
      <w:r>
        <w:rPr>
          <w:color w:val="00B050"/>
        </w:rPr>
        <w:t>Rokycany</w:t>
      </w:r>
      <w:r>
        <w:t xml:space="preserve"> - TJ</w:t>
      </w:r>
      <w:proofErr w:type="gramEnd"/>
      <w:r>
        <w:t xml:space="preserve"> Centropen Dačice</w:t>
      </w:r>
      <w:r>
        <w:tab/>
        <w:t xml:space="preserve"> </w:t>
      </w:r>
    </w:p>
    <w:p w14:paraId="6F7AA8B0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  <w:t>07.02.26</w:t>
      </w:r>
      <w:r>
        <w:tab/>
        <w:t>so</w:t>
      </w:r>
      <w:r>
        <w:tab/>
        <w:t>10:00</w:t>
      </w:r>
      <w:r>
        <w:tab/>
        <w:t xml:space="preserve">KC </w:t>
      </w:r>
      <w:proofErr w:type="gramStart"/>
      <w:r>
        <w:t xml:space="preserve">Zlín - </w:t>
      </w:r>
      <w:r>
        <w:rPr>
          <w:color w:val="00B050"/>
        </w:rPr>
        <w:t>SKK</w:t>
      </w:r>
      <w:proofErr w:type="gramEnd"/>
      <w:r>
        <w:rPr>
          <w:color w:val="00B050"/>
        </w:rPr>
        <w:t xml:space="preserve"> Rokycany</w:t>
      </w:r>
      <w:r>
        <w:tab/>
        <w:t xml:space="preserve"> </w:t>
      </w:r>
    </w:p>
    <w:p w14:paraId="4FA661EC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  <w:t>21.02.26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SKK </w:t>
      </w:r>
      <w:proofErr w:type="gramStart"/>
      <w:r>
        <w:rPr>
          <w:color w:val="00B050"/>
        </w:rPr>
        <w:t>Rokycany</w:t>
      </w:r>
      <w:r>
        <w:t xml:space="preserve"> - TJ</w:t>
      </w:r>
      <w:proofErr w:type="gramEnd"/>
      <w:r>
        <w:t xml:space="preserve"> Valašské Meziříčí</w:t>
      </w:r>
      <w:r>
        <w:tab/>
        <w:t xml:space="preserve"> </w:t>
      </w:r>
    </w:p>
    <w:p w14:paraId="3D07697C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  <w:t>28.02.26</w:t>
      </w:r>
      <w:r>
        <w:tab/>
        <w:t>so</w:t>
      </w:r>
      <w:r>
        <w:tab/>
        <w:t>14:00</w:t>
      </w:r>
      <w:r>
        <w:tab/>
        <w:t xml:space="preserve">SKK Náchod </w:t>
      </w:r>
      <w:proofErr w:type="gramStart"/>
      <w:r>
        <w:t xml:space="preserve">B - </w:t>
      </w:r>
      <w:r>
        <w:rPr>
          <w:color w:val="00B050"/>
        </w:rPr>
        <w:t>SKK</w:t>
      </w:r>
      <w:proofErr w:type="gramEnd"/>
      <w:r>
        <w:rPr>
          <w:color w:val="00B050"/>
        </w:rPr>
        <w:t xml:space="preserve"> Rokycany</w:t>
      </w:r>
      <w:r>
        <w:tab/>
        <w:t xml:space="preserve"> </w:t>
      </w:r>
    </w:p>
    <w:p w14:paraId="60669036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  <w:t>07.03.26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SKK </w:t>
      </w:r>
      <w:proofErr w:type="gramStart"/>
      <w:r>
        <w:rPr>
          <w:color w:val="00B050"/>
        </w:rPr>
        <w:t>Rokycany</w:t>
      </w:r>
      <w:r>
        <w:t xml:space="preserve"> - KK</w:t>
      </w:r>
      <w:proofErr w:type="gramEnd"/>
      <w:r>
        <w:t xml:space="preserve"> Slovan Rosice</w:t>
      </w:r>
      <w:r>
        <w:tab/>
        <w:t xml:space="preserve"> </w:t>
      </w:r>
    </w:p>
    <w:p w14:paraId="59B76379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  <w:t>14.03.26</w:t>
      </w:r>
      <w:r>
        <w:tab/>
        <w:t>so</w:t>
      </w:r>
      <w:r>
        <w:tab/>
        <w:t>14:00</w:t>
      </w:r>
      <w:r>
        <w:tab/>
        <w:t xml:space="preserve">TJ Spartak </w:t>
      </w:r>
      <w:proofErr w:type="gramStart"/>
      <w:r>
        <w:t xml:space="preserve">Přerov - </w:t>
      </w:r>
      <w:r>
        <w:rPr>
          <w:color w:val="00B050"/>
        </w:rPr>
        <w:t>SKK</w:t>
      </w:r>
      <w:proofErr w:type="gramEnd"/>
      <w:r>
        <w:rPr>
          <w:color w:val="00B050"/>
        </w:rPr>
        <w:t xml:space="preserve"> Rokycany</w:t>
      </w:r>
      <w:r>
        <w:tab/>
        <w:t xml:space="preserve"> </w:t>
      </w:r>
    </w:p>
    <w:p w14:paraId="6B6FFC76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  <w:t>21.03.26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SKK </w:t>
      </w:r>
      <w:proofErr w:type="gramStart"/>
      <w:r>
        <w:rPr>
          <w:color w:val="00B050"/>
        </w:rPr>
        <w:t>Rokycany</w:t>
      </w:r>
      <w:r>
        <w:t xml:space="preserve"> - KK</w:t>
      </w:r>
      <w:proofErr w:type="gramEnd"/>
      <w:r>
        <w:t xml:space="preserve"> Slavia Praha</w:t>
      </w:r>
      <w:r>
        <w:tab/>
        <w:t xml:space="preserve"> </w:t>
      </w:r>
    </w:p>
    <w:p w14:paraId="42351D19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  <w:t>28.03.26</w:t>
      </w:r>
      <w:r>
        <w:tab/>
        <w:t>so</w:t>
      </w:r>
      <w:r>
        <w:tab/>
        <w:t>09:30</w:t>
      </w:r>
      <w:r>
        <w:tab/>
        <w:t xml:space="preserve">KK </w:t>
      </w:r>
      <w:proofErr w:type="gramStart"/>
      <w:r>
        <w:t xml:space="preserve">Jihlava - </w:t>
      </w:r>
      <w:r>
        <w:rPr>
          <w:color w:val="00B050"/>
        </w:rPr>
        <w:t>SKK</w:t>
      </w:r>
      <w:proofErr w:type="gramEnd"/>
      <w:r>
        <w:rPr>
          <w:color w:val="00B050"/>
        </w:rPr>
        <w:t xml:space="preserve"> Rokycany</w:t>
      </w:r>
      <w:r>
        <w:tab/>
        <w:t xml:space="preserve"> </w:t>
      </w:r>
    </w:p>
    <w:p w14:paraId="0AAA2705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  <w:t>18.04.26</w:t>
      </w:r>
      <w:r>
        <w:tab/>
        <w:t>so</w:t>
      </w:r>
      <w:r>
        <w:tab/>
        <w:t>10:00</w:t>
      </w:r>
      <w:r>
        <w:tab/>
        <w:t xml:space="preserve">SKK Náchod </w:t>
      </w:r>
      <w:proofErr w:type="gramStart"/>
      <w:r>
        <w:t xml:space="preserve">A - </w:t>
      </w:r>
      <w:r>
        <w:rPr>
          <w:color w:val="00B050"/>
        </w:rPr>
        <w:t>SKK</w:t>
      </w:r>
      <w:proofErr w:type="gramEnd"/>
      <w:r>
        <w:rPr>
          <w:color w:val="00B050"/>
        </w:rPr>
        <w:t xml:space="preserve"> Rokycany</w:t>
      </w:r>
      <w:r>
        <w:tab/>
        <w:t xml:space="preserve"> </w:t>
      </w:r>
    </w:p>
    <w:p w14:paraId="3CA7A39D" w14:textId="77777777" w:rsidR="000A1FD0" w:rsidRDefault="000A1FD0" w:rsidP="000A1FD0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 xml:space="preserve"> </w:t>
      </w:r>
      <w:r>
        <w:rPr>
          <w:b w:val="0"/>
          <w:bCs w:val="0"/>
        </w:rPr>
        <w:br w:type="page"/>
      </w:r>
      <w:r>
        <w:lastRenderedPageBreak/>
        <w:t xml:space="preserve"> SKK Náchod A</w:t>
      </w:r>
      <w:r>
        <w:br/>
      </w:r>
    </w:p>
    <w:p w14:paraId="063C8BBD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  <w:t>20.09.25</w:t>
      </w:r>
      <w:r>
        <w:tab/>
        <w:t>so</w:t>
      </w:r>
      <w:r>
        <w:tab/>
        <w:t>09:30</w:t>
      </w:r>
      <w:r>
        <w:tab/>
        <w:t xml:space="preserve">KK </w:t>
      </w:r>
      <w:proofErr w:type="gramStart"/>
      <w:r>
        <w:t xml:space="preserve">Jihlava - </w:t>
      </w:r>
      <w:r>
        <w:rPr>
          <w:color w:val="00B050"/>
        </w:rPr>
        <w:t>SKK</w:t>
      </w:r>
      <w:proofErr w:type="gramEnd"/>
      <w:r>
        <w:rPr>
          <w:color w:val="00B050"/>
        </w:rPr>
        <w:t xml:space="preserve"> Náchod A</w:t>
      </w:r>
      <w:r>
        <w:tab/>
        <w:t xml:space="preserve"> </w:t>
      </w:r>
    </w:p>
    <w:p w14:paraId="5BC992FF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  <w:t>27.09.25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SKK Náchod </w:t>
      </w:r>
      <w:proofErr w:type="gramStart"/>
      <w:r>
        <w:rPr>
          <w:color w:val="00B050"/>
        </w:rPr>
        <w:t>A</w:t>
      </w:r>
      <w:r>
        <w:t xml:space="preserve"> - TJ</w:t>
      </w:r>
      <w:proofErr w:type="gramEnd"/>
      <w:r>
        <w:t xml:space="preserve"> Centropen Dačice</w:t>
      </w:r>
      <w:r>
        <w:tab/>
        <w:t xml:space="preserve"> </w:t>
      </w:r>
    </w:p>
    <w:p w14:paraId="5F192976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  <w:t>04.10.25</w:t>
      </w:r>
      <w:r>
        <w:tab/>
        <w:t>so</w:t>
      </w:r>
      <w:r>
        <w:tab/>
        <w:t>10:00</w:t>
      </w:r>
      <w:r>
        <w:tab/>
        <w:t xml:space="preserve">KC </w:t>
      </w:r>
      <w:proofErr w:type="gramStart"/>
      <w:r>
        <w:t xml:space="preserve">Zlín - </w:t>
      </w:r>
      <w:r>
        <w:rPr>
          <w:color w:val="00B050"/>
        </w:rPr>
        <w:t>SKK</w:t>
      </w:r>
      <w:proofErr w:type="gramEnd"/>
      <w:r>
        <w:rPr>
          <w:color w:val="00B050"/>
        </w:rPr>
        <w:t xml:space="preserve"> Náchod A</w:t>
      </w:r>
      <w:r>
        <w:tab/>
        <w:t xml:space="preserve"> </w:t>
      </w:r>
    </w:p>
    <w:p w14:paraId="63587220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  <w:t>11.10.25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SKK Náchod </w:t>
      </w:r>
      <w:proofErr w:type="gramStart"/>
      <w:r>
        <w:rPr>
          <w:color w:val="00B050"/>
        </w:rPr>
        <w:t>A</w:t>
      </w:r>
      <w:r>
        <w:t xml:space="preserve"> - TJ</w:t>
      </w:r>
      <w:proofErr w:type="gramEnd"/>
      <w:r>
        <w:t xml:space="preserve"> Valašské Meziříčí</w:t>
      </w:r>
      <w:r>
        <w:tab/>
        <w:t xml:space="preserve"> </w:t>
      </w:r>
    </w:p>
    <w:p w14:paraId="531F22CB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  <w:t>01.11.25</w:t>
      </w:r>
      <w:r>
        <w:tab/>
        <w:t>so</w:t>
      </w:r>
      <w:r>
        <w:tab/>
        <w:t>14:00</w:t>
      </w:r>
      <w:r>
        <w:tab/>
        <w:t xml:space="preserve">SKK Náchod </w:t>
      </w:r>
      <w:proofErr w:type="gramStart"/>
      <w:r>
        <w:t xml:space="preserve">B - </w:t>
      </w:r>
      <w:r>
        <w:rPr>
          <w:color w:val="00B050"/>
        </w:rPr>
        <w:t>SKK</w:t>
      </w:r>
      <w:proofErr w:type="gramEnd"/>
      <w:r>
        <w:rPr>
          <w:color w:val="00B050"/>
        </w:rPr>
        <w:t xml:space="preserve"> Náchod A</w:t>
      </w:r>
      <w:r>
        <w:tab/>
        <w:t xml:space="preserve"> </w:t>
      </w:r>
    </w:p>
    <w:p w14:paraId="6C86B889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  <w:t>08.11.25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SKK Náchod </w:t>
      </w:r>
      <w:proofErr w:type="gramStart"/>
      <w:r>
        <w:rPr>
          <w:color w:val="00B050"/>
        </w:rPr>
        <w:t>A</w:t>
      </w:r>
      <w:r>
        <w:t xml:space="preserve"> - KK</w:t>
      </w:r>
      <w:proofErr w:type="gramEnd"/>
      <w:r>
        <w:t xml:space="preserve"> Slovan Rosice</w:t>
      </w:r>
      <w:r>
        <w:tab/>
        <w:t xml:space="preserve"> </w:t>
      </w:r>
    </w:p>
    <w:p w14:paraId="0762441A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  <w:t>05.10.25</w:t>
      </w:r>
      <w:r>
        <w:tab/>
        <w:t>ne</w:t>
      </w:r>
      <w:r>
        <w:tab/>
        <w:t>10:00</w:t>
      </w:r>
      <w:r>
        <w:tab/>
        <w:t xml:space="preserve">TJ Spartak </w:t>
      </w:r>
      <w:proofErr w:type="gramStart"/>
      <w:r>
        <w:t xml:space="preserve">Přerov - </w:t>
      </w:r>
      <w:r>
        <w:rPr>
          <w:color w:val="00B050"/>
        </w:rPr>
        <w:t>SKK</w:t>
      </w:r>
      <w:proofErr w:type="gramEnd"/>
      <w:r>
        <w:rPr>
          <w:color w:val="00B050"/>
        </w:rPr>
        <w:t xml:space="preserve"> Náchod A</w:t>
      </w:r>
      <w:r>
        <w:tab/>
        <w:t xml:space="preserve"> </w:t>
      </w:r>
    </w:p>
    <w:p w14:paraId="5FDB5550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  <w:t>22.11.25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SKK Náchod </w:t>
      </w:r>
      <w:proofErr w:type="gramStart"/>
      <w:r>
        <w:rPr>
          <w:color w:val="00B050"/>
        </w:rPr>
        <w:t>A</w:t>
      </w:r>
      <w:r>
        <w:t xml:space="preserve"> - KK</w:t>
      </w:r>
      <w:proofErr w:type="gramEnd"/>
      <w:r>
        <w:t xml:space="preserve"> Slavia Praha</w:t>
      </w:r>
      <w:r>
        <w:tab/>
        <w:t xml:space="preserve"> </w:t>
      </w:r>
    </w:p>
    <w:p w14:paraId="7C64BCEB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  <w:t>29.11.25</w:t>
      </w:r>
      <w:r>
        <w:tab/>
        <w:t>so</w:t>
      </w:r>
      <w:r>
        <w:tab/>
        <w:t>10:00</w:t>
      </w:r>
      <w:r>
        <w:tab/>
        <w:t xml:space="preserve">SKK </w:t>
      </w:r>
      <w:proofErr w:type="gramStart"/>
      <w:r>
        <w:t xml:space="preserve">Rokycany - </w:t>
      </w:r>
      <w:r>
        <w:rPr>
          <w:color w:val="00B050"/>
        </w:rPr>
        <w:t>SKK</w:t>
      </w:r>
      <w:proofErr w:type="gramEnd"/>
      <w:r>
        <w:rPr>
          <w:color w:val="00B050"/>
        </w:rPr>
        <w:t xml:space="preserve"> Náchod A</w:t>
      </w:r>
      <w:r>
        <w:tab/>
        <w:t xml:space="preserve"> </w:t>
      </w:r>
    </w:p>
    <w:p w14:paraId="3FB081ED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  <w:t>31.01.26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SKK Náchod </w:t>
      </w:r>
      <w:proofErr w:type="gramStart"/>
      <w:r>
        <w:rPr>
          <w:color w:val="00B050"/>
        </w:rPr>
        <w:t>A</w:t>
      </w:r>
      <w:r>
        <w:t xml:space="preserve"> - KK</w:t>
      </w:r>
      <w:proofErr w:type="gramEnd"/>
      <w:r>
        <w:t xml:space="preserve"> Jihlava</w:t>
      </w:r>
      <w:r>
        <w:tab/>
        <w:t xml:space="preserve"> </w:t>
      </w:r>
    </w:p>
    <w:p w14:paraId="717532FE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  <w:t>07.02.26</w:t>
      </w:r>
      <w:r>
        <w:tab/>
        <w:t>so</w:t>
      </w:r>
      <w:r>
        <w:tab/>
        <w:t>14:00</w:t>
      </w:r>
      <w:r>
        <w:tab/>
        <w:t xml:space="preserve">TJ Centropen </w:t>
      </w:r>
      <w:proofErr w:type="gramStart"/>
      <w:r>
        <w:t xml:space="preserve">Dačice - </w:t>
      </w:r>
      <w:r>
        <w:rPr>
          <w:color w:val="00B050"/>
        </w:rPr>
        <w:t>SKK</w:t>
      </w:r>
      <w:proofErr w:type="gramEnd"/>
      <w:r>
        <w:rPr>
          <w:color w:val="00B050"/>
        </w:rPr>
        <w:t xml:space="preserve"> Náchod A</w:t>
      </w:r>
      <w:r>
        <w:tab/>
        <w:t xml:space="preserve"> </w:t>
      </w:r>
    </w:p>
    <w:p w14:paraId="38322892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  <w:t>21.02.26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SKK Náchod </w:t>
      </w:r>
      <w:proofErr w:type="gramStart"/>
      <w:r>
        <w:rPr>
          <w:color w:val="00B050"/>
        </w:rPr>
        <w:t>A</w:t>
      </w:r>
      <w:r>
        <w:t xml:space="preserve"> - KC</w:t>
      </w:r>
      <w:proofErr w:type="gramEnd"/>
      <w:r>
        <w:t xml:space="preserve"> Zlín</w:t>
      </w:r>
      <w:r>
        <w:tab/>
        <w:t xml:space="preserve"> </w:t>
      </w:r>
    </w:p>
    <w:p w14:paraId="774B2AE6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  <w:t>28.02.26</w:t>
      </w:r>
      <w:r>
        <w:tab/>
        <w:t>so</w:t>
      </w:r>
      <w:r>
        <w:tab/>
        <w:t>09:30</w:t>
      </w:r>
      <w:r>
        <w:tab/>
        <w:t xml:space="preserve">TJ Valašské </w:t>
      </w:r>
      <w:proofErr w:type="gramStart"/>
      <w:r>
        <w:t xml:space="preserve">Meziříčí - </w:t>
      </w:r>
      <w:r>
        <w:rPr>
          <w:color w:val="00B050"/>
        </w:rPr>
        <w:t>SKK</w:t>
      </w:r>
      <w:proofErr w:type="gramEnd"/>
      <w:r>
        <w:rPr>
          <w:color w:val="00B050"/>
        </w:rPr>
        <w:t xml:space="preserve"> Náchod A</w:t>
      </w:r>
      <w:r>
        <w:tab/>
        <w:t xml:space="preserve"> </w:t>
      </w:r>
    </w:p>
    <w:p w14:paraId="19B9ACCC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  <w:t>07.03.26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SKK Náchod </w:t>
      </w:r>
      <w:proofErr w:type="gramStart"/>
      <w:r>
        <w:rPr>
          <w:color w:val="00B050"/>
        </w:rPr>
        <w:t>A</w:t>
      </w:r>
      <w:r>
        <w:t xml:space="preserve"> - SKK</w:t>
      </w:r>
      <w:proofErr w:type="gramEnd"/>
      <w:r>
        <w:t xml:space="preserve"> Náchod B</w:t>
      </w:r>
      <w:r>
        <w:tab/>
        <w:t xml:space="preserve"> </w:t>
      </w:r>
    </w:p>
    <w:p w14:paraId="0326CFAD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  <w:t>14.03.26</w:t>
      </w:r>
      <w:r>
        <w:tab/>
        <w:t>so</w:t>
      </w:r>
      <w:r>
        <w:tab/>
        <w:t>12:00</w:t>
      </w:r>
      <w:r>
        <w:tab/>
        <w:t xml:space="preserve">KK Slovan </w:t>
      </w:r>
      <w:proofErr w:type="gramStart"/>
      <w:r>
        <w:t xml:space="preserve">Rosice - </w:t>
      </w:r>
      <w:r>
        <w:rPr>
          <w:color w:val="00B050"/>
        </w:rPr>
        <w:t>SKK</w:t>
      </w:r>
      <w:proofErr w:type="gramEnd"/>
      <w:r>
        <w:rPr>
          <w:color w:val="00B050"/>
        </w:rPr>
        <w:t xml:space="preserve"> Náchod A</w:t>
      </w:r>
      <w:r>
        <w:tab/>
        <w:t xml:space="preserve"> </w:t>
      </w:r>
    </w:p>
    <w:p w14:paraId="02F9D0DB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  <w:t>21.03.26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SKK Náchod </w:t>
      </w:r>
      <w:proofErr w:type="gramStart"/>
      <w:r>
        <w:rPr>
          <w:color w:val="00B050"/>
        </w:rPr>
        <w:t>A</w:t>
      </w:r>
      <w:r>
        <w:t xml:space="preserve"> - TJ</w:t>
      </w:r>
      <w:proofErr w:type="gramEnd"/>
      <w:r>
        <w:t xml:space="preserve"> Spartak Přerov</w:t>
      </w:r>
      <w:r>
        <w:tab/>
        <w:t xml:space="preserve"> </w:t>
      </w:r>
    </w:p>
    <w:p w14:paraId="44CE0D18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  <w:t>28.03.26</w:t>
      </w:r>
      <w:r>
        <w:tab/>
        <w:t>so</w:t>
      </w:r>
      <w:r>
        <w:tab/>
        <w:t>10:00</w:t>
      </w:r>
      <w:r>
        <w:tab/>
        <w:t xml:space="preserve">KK Slavia </w:t>
      </w:r>
      <w:proofErr w:type="gramStart"/>
      <w:r>
        <w:t xml:space="preserve">Praha - </w:t>
      </w:r>
      <w:r>
        <w:rPr>
          <w:color w:val="00B050"/>
        </w:rPr>
        <w:t>SKK</w:t>
      </w:r>
      <w:proofErr w:type="gramEnd"/>
      <w:r>
        <w:rPr>
          <w:color w:val="00B050"/>
        </w:rPr>
        <w:t xml:space="preserve"> Náchod A</w:t>
      </w:r>
      <w:r>
        <w:tab/>
        <w:t xml:space="preserve"> </w:t>
      </w:r>
    </w:p>
    <w:p w14:paraId="2FD930A6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  <w:t>18.04.26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SKK Náchod </w:t>
      </w:r>
      <w:proofErr w:type="gramStart"/>
      <w:r>
        <w:rPr>
          <w:color w:val="00B050"/>
        </w:rPr>
        <w:t>A</w:t>
      </w:r>
      <w:r>
        <w:t xml:space="preserve"> - SKK</w:t>
      </w:r>
      <w:proofErr w:type="gramEnd"/>
      <w:r>
        <w:t xml:space="preserve"> Rokycany</w:t>
      </w:r>
      <w:r>
        <w:tab/>
        <w:t xml:space="preserve"> </w:t>
      </w:r>
    </w:p>
    <w:p w14:paraId="3A2C27D2" w14:textId="77777777" w:rsidR="000A1FD0" w:rsidRDefault="000A1FD0" w:rsidP="000A1FD0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 xml:space="preserve"> </w:t>
      </w:r>
      <w:r>
        <w:rPr>
          <w:b w:val="0"/>
          <w:bCs w:val="0"/>
        </w:rPr>
        <w:br w:type="page"/>
      </w:r>
      <w:r>
        <w:lastRenderedPageBreak/>
        <w:t xml:space="preserve"> TJ Centropen Dačice</w:t>
      </w:r>
      <w:r>
        <w:br/>
      </w:r>
    </w:p>
    <w:p w14:paraId="4B00831F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  <w:t>20.09.25</w:t>
      </w:r>
      <w:r>
        <w:tab/>
        <w:t>so</w:t>
      </w:r>
      <w:r>
        <w:tab/>
        <w:t>14:00</w:t>
      </w:r>
      <w:r>
        <w:tab/>
      </w:r>
      <w:r>
        <w:rPr>
          <w:color w:val="00B050"/>
        </w:rPr>
        <w:t xml:space="preserve">TJ Centropen </w:t>
      </w:r>
      <w:proofErr w:type="gramStart"/>
      <w:r>
        <w:rPr>
          <w:color w:val="00B050"/>
        </w:rPr>
        <w:t>Dačice</w:t>
      </w:r>
      <w:r>
        <w:t xml:space="preserve"> - SKK</w:t>
      </w:r>
      <w:proofErr w:type="gramEnd"/>
      <w:r>
        <w:t xml:space="preserve"> Rokycany</w:t>
      </w:r>
      <w:r>
        <w:tab/>
        <w:t xml:space="preserve"> </w:t>
      </w:r>
    </w:p>
    <w:p w14:paraId="6DB32250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  <w:t>27.09.25</w:t>
      </w:r>
      <w:r>
        <w:tab/>
        <w:t>so</w:t>
      </w:r>
      <w:r>
        <w:tab/>
        <w:t>10:00</w:t>
      </w:r>
      <w:r>
        <w:tab/>
        <w:t xml:space="preserve">SKK Náchod </w:t>
      </w:r>
      <w:proofErr w:type="gramStart"/>
      <w:r>
        <w:t xml:space="preserve">A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Centropen Dačice</w:t>
      </w:r>
      <w:r>
        <w:tab/>
        <w:t xml:space="preserve"> </w:t>
      </w:r>
    </w:p>
    <w:p w14:paraId="0C38400A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  <w:t>04.10.25</w:t>
      </w:r>
      <w:r>
        <w:tab/>
        <w:t>so</w:t>
      </w:r>
      <w:r>
        <w:tab/>
        <w:t>09:30</w:t>
      </w:r>
      <w:r>
        <w:tab/>
        <w:t xml:space="preserve">KK </w:t>
      </w:r>
      <w:proofErr w:type="gramStart"/>
      <w:r>
        <w:t xml:space="preserve">Jihlava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Centropen Dačice</w:t>
      </w:r>
      <w:r>
        <w:tab/>
        <w:t xml:space="preserve"> </w:t>
      </w:r>
    </w:p>
    <w:p w14:paraId="64FD858A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  <w:t>11.10.25</w:t>
      </w:r>
      <w:r>
        <w:tab/>
        <w:t>so</w:t>
      </w:r>
      <w:r>
        <w:tab/>
        <w:t>14:00</w:t>
      </w:r>
      <w:r>
        <w:tab/>
      </w:r>
      <w:r>
        <w:rPr>
          <w:color w:val="00B050"/>
        </w:rPr>
        <w:t xml:space="preserve">TJ Centropen </w:t>
      </w:r>
      <w:proofErr w:type="gramStart"/>
      <w:r>
        <w:rPr>
          <w:color w:val="00B050"/>
        </w:rPr>
        <w:t>Dačice</w:t>
      </w:r>
      <w:r>
        <w:t xml:space="preserve"> - KC</w:t>
      </w:r>
      <w:proofErr w:type="gramEnd"/>
      <w:r>
        <w:t xml:space="preserve"> Zlín</w:t>
      </w:r>
      <w:r>
        <w:tab/>
        <w:t xml:space="preserve"> </w:t>
      </w:r>
    </w:p>
    <w:p w14:paraId="6CF8EB07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  <w:t>01.11.25</w:t>
      </w:r>
      <w:r>
        <w:tab/>
        <w:t>so</w:t>
      </w:r>
      <w:r>
        <w:tab/>
        <w:t>09:30</w:t>
      </w:r>
      <w:r>
        <w:tab/>
        <w:t xml:space="preserve">TJ Valašské </w:t>
      </w:r>
      <w:proofErr w:type="gramStart"/>
      <w:r>
        <w:t xml:space="preserve">Meziříčí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Centropen Dačice</w:t>
      </w:r>
      <w:r>
        <w:tab/>
        <w:t xml:space="preserve"> </w:t>
      </w:r>
    </w:p>
    <w:p w14:paraId="245D5AF7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  <w:t>08.11.25</w:t>
      </w:r>
      <w:r>
        <w:tab/>
        <w:t>so</w:t>
      </w:r>
      <w:r>
        <w:tab/>
        <w:t>14:00</w:t>
      </w:r>
      <w:r>
        <w:tab/>
      </w:r>
      <w:r>
        <w:rPr>
          <w:color w:val="00B050"/>
        </w:rPr>
        <w:t xml:space="preserve">TJ Centropen </w:t>
      </w:r>
      <w:proofErr w:type="gramStart"/>
      <w:r>
        <w:rPr>
          <w:color w:val="00B050"/>
        </w:rPr>
        <w:t>Dačice</w:t>
      </w:r>
      <w:r>
        <w:t xml:space="preserve"> - SKK</w:t>
      </w:r>
      <w:proofErr w:type="gramEnd"/>
      <w:r>
        <w:t xml:space="preserve"> Náchod B</w:t>
      </w:r>
      <w:r>
        <w:tab/>
        <w:t xml:space="preserve"> </w:t>
      </w:r>
    </w:p>
    <w:p w14:paraId="2C776D1B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  <w:t>15.11.25</w:t>
      </w:r>
      <w:r>
        <w:tab/>
        <w:t>so</w:t>
      </w:r>
      <w:r>
        <w:tab/>
        <w:t>12:00</w:t>
      </w:r>
      <w:r>
        <w:tab/>
        <w:t xml:space="preserve">KK Slovan </w:t>
      </w:r>
      <w:proofErr w:type="gramStart"/>
      <w:r>
        <w:t xml:space="preserve">Rosice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Centropen Dačice</w:t>
      </w:r>
      <w:r>
        <w:tab/>
        <w:t xml:space="preserve"> </w:t>
      </w:r>
    </w:p>
    <w:p w14:paraId="7CA16133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  <w:t>25.10.25</w:t>
      </w:r>
      <w:r>
        <w:tab/>
        <w:t>so</w:t>
      </w:r>
      <w:r>
        <w:tab/>
        <w:t>14:00</w:t>
      </w:r>
      <w:r>
        <w:tab/>
      </w:r>
      <w:r>
        <w:rPr>
          <w:color w:val="00B050"/>
        </w:rPr>
        <w:t xml:space="preserve">TJ Centropen </w:t>
      </w:r>
      <w:proofErr w:type="gramStart"/>
      <w:r>
        <w:rPr>
          <w:color w:val="00B050"/>
        </w:rPr>
        <w:t>Dačice</w:t>
      </w:r>
      <w:r>
        <w:t xml:space="preserve"> - TJ</w:t>
      </w:r>
      <w:proofErr w:type="gramEnd"/>
      <w:r>
        <w:t xml:space="preserve"> Spartak Přerov</w:t>
      </w:r>
      <w:r>
        <w:tab/>
        <w:t xml:space="preserve"> </w:t>
      </w:r>
    </w:p>
    <w:p w14:paraId="561ACACD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  <w:t>29.11.25</w:t>
      </w:r>
      <w:r>
        <w:tab/>
        <w:t>so</w:t>
      </w:r>
      <w:r>
        <w:tab/>
        <w:t>10:00</w:t>
      </w:r>
      <w:r>
        <w:tab/>
        <w:t xml:space="preserve">KK Slavia </w:t>
      </w:r>
      <w:proofErr w:type="gramStart"/>
      <w:r>
        <w:t xml:space="preserve">Praha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Centropen Dačice</w:t>
      </w:r>
      <w:r>
        <w:tab/>
        <w:t xml:space="preserve"> </w:t>
      </w:r>
    </w:p>
    <w:p w14:paraId="5CE2FC41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  <w:t>31.01.26</w:t>
      </w:r>
      <w:r>
        <w:tab/>
        <w:t>so</w:t>
      </w:r>
      <w:r>
        <w:tab/>
        <w:t>10:00</w:t>
      </w:r>
      <w:r>
        <w:tab/>
        <w:t xml:space="preserve">SKK </w:t>
      </w:r>
      <w:proofErr w:type="gramStart"/>
      <w:r>
        <w:t xml:space="preserve">Rokycany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Centropen Dačice</w:t>
      </w:r>
      <w:r>
        <w:tab/>
        <w:t xml:space="preserve"> </w:t>
      </w:r>
    </w:p>
    <w:p w14:paraId="0AF42508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  <w:t>07.02.26</w:t>
      </w:r>
      <w:r>
        <w:tab/>
        <w:t>so</w:t>
      </w:r>
      <w:r>
        <w:tab/>
        <w:t>14:00</w:t>
      </w:r>
      <w:r>
        <w:tab/>
      </w:r>
      <w:r>
        <w:rPr>
          <w:color w:val="00B050"/>
        </w:rPr>
        <w:t xml:space="preserve">TJ Centropen </w:t>
      </w:r>
      <w:proofErr w:type="gramStart"/>
      <w:r>
        <w:rPr>
          <w:color w:val="00B050"/>
        </w:rPr>
        <w:t>Dačice</w:t>
      </w:r>
      <w:r>
        <w:t xml:space="preserve"> - SKK</w:t>
      </w:r>
      <w:proofErr w:type="gramEnd"/>
      <w:r>
        <w:t xml:space="preserve"> Náchod A</w:t>
      </w:r>
      <w:r>
        <w:tab/>
        <w:t xml:space="preserve"> </w:t>
      </w:r>
    </w:p>
    <w:p w14:paraId="533D4819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  <w:t>21.02.26</w:t>
      </w:r>
      <w:r>
        <w:tab/>
        <w:t>so</w:t>
      </w:r>
      <w:r>
        <w:tab/>
        <w:t>14:00</w:t>
      </w:r>
      <w:r>
        <w:tab/>
      </w:r>
      <w:r>
        <w:rPr>
          <w:color w:val="00B050"/>
        </w:rPr>
        <w:t xml:space="preserve">TJ Centropen </w:t>
      </w:r>
      <w:proofErr w:type="gramStart"/>
      <w:r>
        <w:rPr>
          <w:color w:val="00B050"/>
        </w:rPr>
        <w:t>Dačice</w:t>
      </w:r>
      <w:r>
        <w:t xml:space="preserve"> - KK</w:t>
      </w:r>
      <w:proofErr w:type="gramEnd"/>
      <w:r>
        <w:t xml:space="preserve"> Jihlava</w:t>
      </w:r>
      <w:r>
        <w:tab/>
        <w:t xml:space="preserve"> </w:t>
      </w:r>
    </w:p>
    <w:p w14:paraId="7103B6A7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  <w:t>28.02.26</w:t>
      </w:r>
      <w:r>
        <w:tab/>
        <w:t>so</w:t>
      </w:r>
      <w:r>
        <w:tab/>
        <w:t>10:00</w:t>
      </w:r>
      <w:r>
        <w:tab/>
        <w:t xml:space="preserve">KC </w:t>
      </w:r>
      <w:proofErr w:type="gramStart"/>
      <w:r>
        <w:t xml:space="preserve">Zlín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Centropen Dačice</w:t>
      </w:r>
      <w:r>
        <w:tab/>
        <w:t xml:space="preserve"> </w:t>
      </w:r>
    </w:p>
    <w:p w14:paraId="36832120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  <w:t>07.03.26</w:t>
      </w:r>
      <w:r>
        <w:tab/>
        <w:t>so</w:t>
      </w:r>
      <w:r>
        <w:tab/>
        <w:t>14:00</w:t>
      </w:r>
      <w:r>
        <w:tab/>
      </w:r>
      <w:r>
        <w:rPr>
          <w:color w:val="00B050"/>
        </w:rPr>
        <w:t xml:space="preserve">TJ Centropen </w:t>
      </w:r>
      <w:proofErr w:type="gramStart"/>
      <w:r>
        <w:rPr>
          <w:color w:val="00B050"/>
        </w:rPr>
        <w:t>Dačice</w:t>
      </w:r>
      <w:r>
        <w:t xml:space="preserve"> - TJ</w:t>
      </w:r>
      <w:proofErr w:type="gramEnd"/>
      <w:r>
        <w:t xml:space="preserve"> Valašské Meziříčí</w:t>
      </w:r>
      <w:r>
        <w:tab/>
        <w:t xml:space="preserve"> </w:t>
      </w:r>
    </w:p>
    <w:p w14:paraId="5F9A9739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  <w:t>14.03.26</w:t>
      </w:r>
      <w:r>
        <w:tab/>
        <w:t>so</w:t>
      </w:r>
      <w:r>
        <w:tab/>
        <w:t>14:00</w:t>
      </w:r>
      <w:r>
        <w:tab/>
        <w:t xml:space="preserve">SKK Náchod </w:t>
      </w:r>
      <w:proofErr w:type="gramStart"/>
      <w:r>
        <w:t xml:space="preserve">B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Centropen Dačice</w:t>
      </w:r>
      <w:r>
        <w:tab/>
        <w:t xml:space="preserve"> </w:t>
      </w:r>
    </w:p>
    <w:p w14:paraId="48A8544D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  <w:t>21.03.26</w:t>
      </w:r>
      <w:r>
        <w:tab/>
        <w:t>so</w:t>
      </w:r>
      <w:r>
        <w:tab/>
        <w:t>14:00</w:t>
      </w:r>
      <w:r>
        <w:tab/>
      </w:r>
      <w:r>
        <w:rPr>
          <w:color w:val="00B050"/>
        </w:rPr>
        <w:t xml:space="preserve">TJ Centropen </w:t>
      </w:r>
      <w:proofErr w:type="gramStart"/>
      <w:r>
        <w:rPr>
          <w:color w:val="00B050"/>
        </w:rPr>
        <w:t>Dačice</w:t>
      </w:r>
      <w:r>
        <w:t xml:space="preserve"> - KK</w:t>
      </w:r>
      <w:proofErr w:type="gramEnd"/>
      <w:r>
        <w:t xml:space="preserve"> Slovan Rosice</w:t>
      </w:r>
      <w:r>
        <w:tab/>
        <w:t xml:space="preserve"> </w:t>
      </w:r>
    </w:p>
    <w:p w14:paraId="7CB6EBB4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  <w:t>28.03.26</w:t>
      </w:r>
      <w:r>
        <w:tab/>
        <w:t>so</w:t>
      </w:r>
      <w:r>
        <w:tab/>
        <w:t>14:00</w:t>
      </w:r>
      <w:r>
        <w:tab/>
        <w:t xml:space="preserve">TJ Spartak </w:t>
      </w:r>
      <w:proofErr w:type="gramStart"/>
      <w:r>
        <w:t xml:space="preserve">Přerov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Centropen Dačice</w:t>
      </w:r>
      <w:r>
        <w:tab/>
        <w:t xml:space="preserve"> </w:t>
      </w:r>
    </w:p>
    <w:p w14:paraId="107D6183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  <w:t>18.04.26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TJ Centropen </w:t>
      </w:r>
      <w:proofErr w:type="gramStart"/>
      <w:r>
        <w:rPr>
          <w:color w:val="00B050"/>
        </w:rPr>
        <w:t>Dačice</w:t>
      </w:r>
      <w:r>
        <w:t xml:space="preserve"> - KK</w:t>
      </w:r>
      <w:proofErr w:type="gramEnd"/>
      <w:r>
        <w:t xml:space="preserve"> Slavia Praha</w:t>
      </w:r>
      <w:r>
        <w:tab/>
        <w:t xml:space="preserve"> </w:t>
      </w:r>
    </w:p>
    <w:p w14:paraId="3512A1A7" w14:textId="77777777" w:rsidR="000A1FD0" w:rsidRDefault="000A1FD0" w:rsidP="000A1FD0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 xml:space="preserve"> </w:t>
      </w:r>
      <w:r>
        <w:rPr>
          <w:b w:val="0"/>
          <w:bCs w:val="0"/>
        </w:rPr>
        <w:br w:type="page"/>
      </w:r>
      <w:r>
        <w:lastRenderedPageBreak/>
        <w:t xml:space="preserve"> KC Zlín</w:t>
      </w:r>
      <w:r>
        <w:br/>
      </w:r>
    </w:p>
    <w:p w14:paraId="26D04CF3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  <w:t>20.09.25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KC </w:t>
      </w:r>
      <w:proofErr w:type="gramStart"/>
      <w:r>
        <w:rPr>
          <w:color w:val="00B050"/>
        </w:rPr>
        <w:t>Zlín</w:t>
      </w:r>
      <w:r>
        <w:t xml:space="preserve"> - KK</w:t>
      </w:r>
      <w:proofErr w:type="gramEnd"/>
      <w:r>
        <w:t xml:space="preserve"> Slavia Praha</w:t>
      </w:r>
      <w:r>
        <w:tab/>
        <w:t xml:space="preserve"> </w:t>
      </w:r>
    </w:p>
    <w:p w14:paraId="2024D27B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  <w:t>27.09.25</w:t>
      </w:r>
      <w:r>
        <w:tab/>
        <w:t>so</w:t>
      </w:r>
      <w:r>
        <w:tab/>
        <w:t>10:00</w:t>
      </w:r>
      <w:r>
        <w:tab/>
        <w:t xml:space="preserve">SKK </w:t>
      </w:r>
      <w:proofErr w:type="gramStart"/>
      <w:r>
        <w:t xml:space="preserve">Rokycany - </w:t>
      </w:r>
      <w:r>
        <w:rPr>
          <w:color w:val="00B050"/>
        </w:rPr>
        <w:t>KC</w:t>
      </w:r>
      <w:proofErr w:type="gramEnd"/>
      <w:r>
        <w:rPr>
          <w:color w:val="00B050"/>
        </w:rPr>
        <w:t xml:space="preserve"> Zlín</w:t>
      </w:r>
      <w:r>
        <w:tab/>
        <w:t xml:space="preserve"> </w:t>
      </w:r>
    </w:p>
    <w:p w14:paraId="3FAB881C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  <w:t>04.10.25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KC </w:t>
      </w:r>
      <w:proofErr w:type="gramStart"/>
      <w:r>
        <w:rPr>
          <w:color w:val="00B050"/>
        </w:rPr>
        <w:t>Zlín</w:t>
      </w:r>
      <w:r>
        <w:t xml:space="preserve"> - SKK</w:t>
      </w:r>
      <w:proofErr w:type="gramEnd"/>
      <w:r>
        <w:t xml:space="preserve"> Náchod A</w:t>
      </w:r>
      <w:r>
        <w:tab/>
        <w:t xml:space="preserve"> </w:t>
      </w:r>
    </w:p>
    <w:p w14:paraId="32916254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  <w:t>11.10.25</w:t>
      </w:r>
      <w:r>
        <w:tab/>
        <w:t>so</w:t>
      </w:r>
      <w:r>
        <w:tab/>
        <w:t>14:00</w:t>
      </w:r>
      <w:r>
        <w:tab/>
        <w:t xml:space="preserve">TJ Centropen </w:t>
      </w:r>
      <w:proofErr w:type="gramStart"/>
      <w:r>
        <w:t xml:space="preserve">Dačice - </w:t>
      </w:r>
      <w:r>
        <w:rPr>
          <w:color w:val="00B050"/>
        </w:rPr>
        <w:t>KC</w:t>
      </w:r>
      <w:proofErr w:type="gramEnd"/>
      <w:r>
        <w:rPr>
          <w:color w:val="00B050"/>
        </w:rPr>
        <w:t xml:space="preserve"> Zlín</w:t>
      </w:r>
      <w:r>
        <w:tab/>
        <w:t xml:space="preserve"> </w:t>
      </w:r>
    </w:p>
    <w:p w14:paraId="0E760749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  <w:t>01.11.25</w:t>
      </w:r>
      <w:r>
        <w:tab/>
        <w:t>so</w:t>
      </w:r>
      <w:r>
        <w:tab/>
        <w:t>09:30</w:t>
      </w:r>
      <w:r>
        <w:tab/>
        <w:t xml:space="preserve">KK </w:t>
      </w:r>
      <w:proofErr w:type="gramStart"/>
      <w:r>
        <w:t xml:space="preserve">Jihlava - </w:t>
      </w:r>
      <w:r>
        <w:rPr>
          <w:color w:val="00B050"/>
        </w:rPr>
        <w:t>KC</w:t>
      </w:r>
      <w:proofErr w:type="gramEnd"/>
      <w:r>
        <w:rPr>
          <w:color w:val="00B050"/>
        </w:rPr>
        <w:t xml:space="preserve"> Zlín</w:t>
      </w:r>
      <w:r>
        <w:tab/>
        <w:t xml:space="preserve"> </w:t>
      </w:r>
    </w:p>
    <w:p w14:paraId="61023C08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  <w:t>08.11.25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KC </w:t>
      </w:r>
      <w:proofErr w:type="gramStart"/>
      <w:r>
        <w:rPr>
          <w:color w:val="00B050"/>
        </w:rPr>
        <w:t>Zlín</w:t>
      </w:r>
      <w:r>
        <w:t xml:space="preserve"> - TJ</w:t>
      </w:r>
      <w:proofErr w:type="gramEnd"/>
      <w:r>
        <w:t xml:space="preserve"> Valašské Meziříčí</w:t>
      </w:r>
      <w:r>
        <w:tab/>
        <w:t xml:space="preserve"> </w:t>
      </w:r>
    </w:p>
    <w:p w14:paraId="2DC5E7CF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  <w:t>15.11.25</w:t>
      </w:r>
      <w:r>
        <w:tab/>
        <w:t>so</w:t>
      </w:r>
      <w:r>
        <w:tab/>
        <w:t>14:00</w:t>
      </w:r>
      <w:r>
        <w:tab/>
        <w:t xml:space="preserve">SKK Náchod </w:t>
      </w:r>
      <w:proofErr w:type="gramStart"/>
      <w:r>
        <w:t xml:space="preserve">B - </w:t>
      </w:r>
      <w:r>
        <w:rPr>
          <w:color w:val="00B050"/>
        </w:rPr>
        <w:t>KC</w:t>
      </w:r>
      <w:proofErr w:type="gramEnd"/>
      <w:r>
        <w:rPr>
          <w:color w:val="00B050"/>
        </w:rPr>
        <w:t xml:space="preserve"> Zlín</w:t>
      </w:r>
      <w:r>
        <w:tab/>
        <w:t xml:space="preserve"> </w:t>
      </w:r>
    </w:p>
    <w:p w14:paraId="1C5AAF11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  <w:t>22.11.25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KC </w:t>
      </w:r>
      <w:proofErr w:type="gramStart"/>
      <w:r>
        <w:rPr>
          <w:color w:val="00B050"/>
        </w:rPr>
        <w:t>Zlín</w:t>
      </w:r>
      <w:r>
        <w:t xml:space="preserve"> - KK</w:t>
      </w:r>
      <w:proofErr w:type="gramEnd"/>
      <w:r>
        <w:t xml:space="preserve"> Slovan Rosice</w:t>
      </w:r>
      <w:r>
        <w:tab/>
        <w:t xml:space="preserve"> </w:t>
      </w:r>
    </w:p>
    <w:p w14:paraId="5DFAE1DC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  <w:t>29.11.25</w:t>
      </w:r>
      <w:r>
        <w:tab/>
        <w:t>so</w:t>
      </w:r>
      <w:r>
        <w:tab/>
        <w:t>14:00</w:t>
      </w:r>
      <w:r>
        <w:tab/>
        <w:t xml:space="preserve">TJ Spartak </w:t>
      </w:r>
      <w:proofErr w:type="gramStart"/>
      <w:r>
        <w:t xml:space="preserve">Přerov - </w:t>
      </w:r>
      <w:r>
        <w:rPr>
          <w:color w:val="00B050"/>
        </w:rPr>
        <w:t>KC</w:t>
      </w:r>
      <w:proofErr w:type="gramEnd"/>
      <w:r>
        <w:rPr>
          <w:color w:val="00B050"/>
        </w:rPr>
        <w:t xml:space="preserve"> Zlín</w:t>
      </w:r>
      <w:r>
        <w:tab/>
        <w:t xml:space="preserve"> </w:t>
      </w:r>
    </w:p>
    <w:p w14:paraId="7CB7A815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  <w:t>31.01.26</w:t>
      </w:r>
      <w:r>
        <w:tab/>
        <w:t>so</w:t>
      </w:r>
      <w:r>
        <w:tab/>
        <w:t>10:00</w:t>
      </w:r>
      <w:r>
        <w:tab/>
        <w:t xml:space="preserve">KK Slavia </w:t>
      </w:r>
      <w:proofErr w:type="gramStart"/>
      <w:r>
        <w:t xml:space="preserve">Praha - </w:t>
      </w:r>
      <w:r>
        <w:rPr>
          <w:color w:val="00B050"/>
        </w:rPr>
        <w:t>KC</w:t>
      </w:r>
      <w:proofErr w:type="gramEnd"/>
      <w:r>
        <w:rPr>
          <w:color w:val="00B050"/>
        </w:rPr>
        <w:t xml:space="preserve"> Zlín</w:t>
      </w:r>
      <w:r>
        <w:tab/>
        <w:t xml:space="preserve"> </w:t>
      </w:r>
    </w:p>
    <w:p w14:paraId="2CB834CD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  <w:t>07.02.26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KC </w:t>
      </w:r>
      <w:proofErr w:type="gramStart"/>
      <w:r>
        <w:rPr>
          <w:color w:val="00B050"/>
        </w:rPr>
        <w:t>Zlín</w:t>
      </w:r>
      <w:r>
        <w:t xml:space="preserve"> - SKK</w:t>
      </w:r>
      <w:proofErr w:type="gramEnd"/>
      <w:r>
        <w:t xml:space="preserve"> Rokycany</w:t>
      </w:r>
      <w:r>
        <w:tab/>
        <w:t xml:space="preserve"> </w:t>
      </w:r>
    </w:p>
    <w:p w14:paraId="31CE6A06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  <w:t>21.02.26</w:t>
      </w:r>
      <w:r>
        <w:tab/>
        <w:t>so</w:t>
      </w:r>
      <w:r>
        <w:tab/>
        <w:t>10:00</w:t>
      </w:r>
      <w:r>
        <w:tab/>
        <w:t xml:space="preserve">SKK Náchod </w:t>
      </w:r>
      <w:proofErr w:type="gramStart"/>
      <w:r>
        <w:t xml:space="preserve">A - </w:t>
      </w:r>
      <w:r>
        <w:rPr>
          <w:color w:val="00B050"/>
        </w:rPr>
        <w:t>KC</w:t>
      </w:r>
      <w:proofErr w:type="gramEnd"/>
      <w:r>
        <w:rPr>
          <w:color w:val="00B050"/>
        </w:rPr>
        <w:t xml:space="preserve"> Zlín</w:t>
      </w:r>
      <w:r>
        <w:tab/>
        <w:t xml:space="preserve"> </w:t>
      </w:r>
    </w:p>
    <w:p w14:paraId="56C641F1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  <w:t>28.02.26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KC </w:t>
      </w:r>
      <w:proofErr w:type="gramStart"/>
      <w:r>
        <w:rPr>
          <w:color w:val="00B050"/>
        </w:rPr>
        <w:t>Zlín</w:t>
      </w:r>
      <w:r>
        <w:t xml:space="preserve"> - TJ</w:t>
      </w:r>
      <w:proofErr w:type="gramEnd"/>
      <w:r>
        <w:t xml:space="preserve"> Centropen Dačice</w:t>
      </w:r>
      <w:r>
        <w:tab/>
        <w:t xml:space="preserve"> </w:t>
      </w:r>
    </w:p>
    <w:p w14:paraId="0EDCAB9F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  <w:t>07.03.26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KC </w:t>
      </w:r>
      <w:proofErr w:type="gramStart"/>
      <w:r>
        <w:rPr>
          <w:color w:val="00B050"/>
        </w:rPr>
        <w:t>Zlín</w:t>
      </w:r>
      <w:r>
        <w:t xml:space="preserve"> - KK</w:t>
      </w:r>
      <w:proofErr w:type="gramEnd"/>
      <w:r>
        <w:t xml:space="preserve"> Jihlava</w:t>
      </w:r>
      <w:r>
        <w:tab/>
        <w:t xml:space="preserve"> </w:t>
      </w:r>
    </w:p>
    <w:p w14:paraId="42B0A9E9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  <w:t>14.03.26</w:t>
      </w:r>
      <w:r>
        <w:tab/>
        <w:t>so</w:t>
      </w:r>
      <w:r>
        <w:tab/>
        <w:t>09:30</w:t>
      </w:r>
      <w:r>
        <w:tab/>
        <w:t xml:space="preserve">TJ Valašské </w:t>
      </w:r>
      <w:proofErr w:type="gramStart"/>
      <w:r>
        <w:t xml:space="preserve">Meziříčí - </w:t>
      </w:r>
      <w:r>
        <w:rPr>
          <w:color w:val="00B050"/>
        </w:rPr>
        <w:t>KC</w:t>
      </w:r>
      <w:proofErr w:type="gramEnd"/>
      <w:r>
        <w:rPr>
          <w:color w:val="00B050"/>
        </w:rPr>
        <w:t xml:space="preserve"> Zlín</w:t>
      </w:r>
      <w:r>
        <w:tab/>
        <w:t xml:space="preserve"> </w:t>
      </w:r>
    </w:p>
    <w:p w14:paraId="0E731D80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  <w:t>21.03.26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KC </w:t>
      </w:r>
      <w:proofErr w:type="gramStart"/>
      <w:r>
        <w:rPr>
          <w:color w:val="00B050"/>
        </w:rPr>
        <w:t>Zlín</w:t>
      </w:r>
      <w:r>
        <w:t xml:space="preserve"> - SKK</w:t>
      </w:r>
      <w:proofErr w:type="gramEnd"/>
      <w:r>
        <w:t xml:space="preserve"> Náchod B</w:t>
      </w:r>
      <w:r>
        <w:tab/>
        <w:t xml:space="preserve"> </w:t>
      </w:r>
    </w:p>
    <w:p w14:paraId="713F6068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  <w:t>28.03.26</w:t>
      </w:r>
      <w:r>
        <w:tab/>
        <w:t>so</w:t>
      </w:r>
      <w:r>
        <w:tab/>
        <w:t>12:00</w:t>
      </w:r>
      <w:r>
        <w:tab/>
        <w:t xml:space="preserve">KK Slovan </w:t>
      </w:r>
      <w:proofErr w:type="gramStart"/>
      <w:r>
        <w:t xml:space="preserve">Rosice - </w:t>
      </w:r>
      <w:r>
        <w:rPr>
          <w:color w:val="00B050"/>
        </w:rPr>
        <w:t>KC</w:t>
      </w:r>
      <w:proofErr w:type="gramEnd"/>
      <w:r>
        <w:rPr>
          <w:color w:val="00B050"/>
        </w:rPr>
        <w:t xml:space="preserve"> Zlín</w:t>
      </w:r>
      <w:r>
        <w:tab/>
        <w:t xml:space="preserve"> </w:t>
      </w:r>
    </w:p>
    <w:p w14:paraId="27627CBB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  <w:t>18.04.26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KC </w:t>
      </w:r>
      <w:proofErr w:type="gramStart"/>
      <w:r>
        <w:rPr>
          <w:color w:val="00B050"/>
        </w:rPr>
        <w:t>Zlín</w:t>
      </w:r>
      <w:r>
        <w:t xml:space="preserve"> - TJ</w:t>
      </w:r>
      <w:proofErr w:type="gramEnd"/>
      <w:r>
        <w:t xml:space="preserve"> Spartak Přerov</w:t>
      </w:r>
      <w:r>
        <w:tab/>
        <w:t xml:space="preserve"> </w:t>
      </w:r>
    </w:p>
    <w:p w14:paraId="0857CAA8" w14:textId="77777777" w:rsidR="000A1FD0" w:rsidRDefault="000A1FD0" w:rsidP="000A1FD0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 xml:space="preserve"> </w:t>
      </w:r>
      <w:r>
        <w:rPr>
          <w:b w:val="0"/>
          <w:bCs w:val="0"/>
        </w:rPr>
        <w:br w:type="page"/>
      </w:r>
      <w:r>
        <w:lastRenderedPageBreak/>
        <w:t xml:space="preserve"> TJ Valašské Meziříčí</w:t>
      </w:r>
      <w:r>
        <w:br/>
      </w:r>
    </w:p>
    <w:p w14:paraId="2B0655C4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  <w:t>20.09.25</w:t>
      </w:r>
      <w:r>
        <w:tab/>
        <w:t>so</w:t>
      </w:r>
      <w:r>
        <w:tab/>
        <w:t>09:30</w:t>
      </w:r>
      <w:r>
        <w:tab/>
      </w:r>
      <w:r>
        <w:rPr>
          <w:color w:val="00B050"/>
        </w:rPr>
        <w:t xml:space="preserve">TJ Valašské </w:t>
      </w:r>
      <w:proofErr w:type="gramStart"/>
      <w:r>
        <w:rPr>
          <w:color w:val="00B050"/>
        </w:rPr>
        <w:t>Meziříčí</w:t>
      </w:r>
      <w:r>
        <w:t xml:space="preserve"> - TJ</w:t>
      </w:r>
      <w:proofErr w:type="gramEnd"/>
      <w:r>
        <w:t xml:space="preserve"> Spartak Přerov</w:t>
      </w:r>
      <w:r>
        <w:tab/>
        <w:t xml:space="preserve"> </w:t>
      </w:r>
    </w:p>
    <w:p w14:paraId="2D1505AA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  <w:t>27.09.25</w:t>
      </w:r>
      <w:r>
        <w:tab/>
        <w:t>so</w:t>
      </w:r>
      <w:r>
        <w:tab/>
        <w:t>10:00</w:t>
      </w:r>
      <w:r>
        <w:tab/>
        <w:t xml:space="preserve">KK Slavia </w:t>
      </w:r>
      <w:proofErr w:type="gramStart"/>
      <w:r>
        <w:t xml:space="preserve">Praha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Valašské Meziříčí</w:t>
      </w:r>
      <w:r>
        <w:tab/>
        <w:t xml:space="preserve"> </w:t>
      </w:r>
    </w:p>
    <w:p w14:paraId="1A870CD9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  <w:t>04.10.25</w:t>
      </w:r>
      <w:r>
        <w:tab/>
        <w:t>so</w:t>
      </w:r>
      <w:r>
        <w:tab/>
        <w:t>09:30</w:t>
      </w:r>
      <w:r>
        <w:tab/>
      </w:r>
      <w:r>
        <w:rPr>
          <w:color w:val="00B050"/>
        </w:rPr>
        <w:t xml:space="preserve">TJ Valašské </w:t>
      </w:r>
      <w:proofErr w:type="gramStart"/>
      <w:r>
        <w:rPr>
          <w:color w:val="00B050"/>
        </w:rPr>
        <w:t>Meziříčí</w:t>
      </w:r>
      <w:r>
        <w:t xml:space="preserve"> - SKK</w:t>
      </w:r>
      <w:proofErr w:type="gramEnd"/>
      <w:r>
        <w:t xml:space="preserve"> Rokycany</w:t>
      </w:r>
      <w:r>
        <w:tab/>
        <w:t xml:space="preserve"> </w:t>
      </w:r>
    </w:p>
    <w:p w14:paraId="4A049C40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  <w:t>11.10.25</w:t>
      </w:r>
      <w:r>
        <w:tab/>
        <w:t>so</w:t>
      </w:r>
      <w:r>
        <w:tab/>
        <w:t>10:00</w:t>
      </w:r>
      <w:r>
        <w:tab/>
        <w:t xml:space="preserve">SKK Náchod </w:t>
      </w:r>
      <w:proofErr w:type="gramStart"/>
      <w:r>
        <w:t xml:space="preserve">A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Valašské Meziříčí</w:t>
      </w:r>
      <w:r>
        <w:tab/>
        <w:t xml:space="preserve"> </w:t>
      </w:r>
    </w:p>
    <w:p w14:paraId="2DEB1EAA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  <w:t>01.11.25</w:t>
      </w:r>
      <w:r>
        <w:tab/>
        <w:t>so</w:t>
      </w:r>
      <w:r>
        <w:tab/>
        <w:t>09:30</w:t>
      </w:r>
      <w:r>
        <w:tab/>
      </w:r>
      <w:r>
        <w:rPr>
          <w:color w:val="00B050"/>
        </w:rPr>
        <w:t xml:space="preserve">TJ Valašské </w:t>
      </w:r>
      <w:proofErr w:type="gramStart"/>
      <w:r>
        <w:rPr>
          <w:color w:val="00B050"/>
        </w:rPr>
        <w:t>Meziříčí</w:t>
      </w:r>
      <w:r>
        <w:t xml:space="preserve"> - TJ</w:t>
      </w:r>
      <w:proofErr w:type="gramEnd"/>
      <w:r>
        <w:t xml:space="preserve"> Centropen Dačice</w:t>
      </w:r>
      <w:r>
        <w:tab/>
        <w:t xml:space="preserve"> </w:t>
      </w:r>
    </w:p>
    <w:p w14:paraId="30042A50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  <w:t>08.11.25</w:t>
      </w:r>
      <w:r>
        <w:tab/>
        <w:t>so</w:t>
      </w:r>
      <w:r>
        <w:tab/>
        <w:t>10:00</w:t>
      </w:r>
      <w:r>
        <w:tab/>
        <w:t xml:space="preserve">KC </w:t>
      </w:r>
      <w:proofErr w:type="gramStart"/>
      <w:r>
        <w:t xml:space="preserve">Zlín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Valašské Meziříčí</w:t>
      </w:r>
      <w:r>
        <w:tab/>
        <w:t xml:space="preserve"> </w:t>
      </w:r>
    </w:p>
    <w:p w14:paraId="2AD80EA3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  <w:t>15.11.25</w:t>
      </w:r>
      <w:r>
        <w:tab/>
        <w:t>so</w:t>
      </w:r>
      <w:r>
        <w:tab/>
        <w:t>09:30</w:t>
      </w:r>
      <w:r>
        <w:tab/>
        <w:t xml:space="preserve">KK </w:t>
      </w:r>
      <w:proofErr w:type="gramStart"/>
      <w:r>
        <w:t xml:space="preserve">Jihlava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Valašské Meziříčí</w:t>
      </w:r>
      <w:r>
        <w:tab/>
        <w:t xml:space="preserve"> </w:t>
      </w:r>
    </w:p>
    <w:p w14:paraId="3DB6594F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  <w:t>22.11.25</w:t>
      </w:r>
      <w:r>
        <w:tab/>
        <w:t>so</w:t>
      </w:r>
      <w:r>
        <w:tab/>
        <w:t>09:30</w:t>
      </w:r>
      <w:r>
        <w:tab/>
      </w:r>
      <w:r>
        <w:rPr>
          <w:color w:val="00B050"/>
        </w:rPr>
        <w:t xml:space="preserve">TJ Valašské </w:t>
      </w:r>
      <w:proofErr w:type="gramStart"/>
      <w:r>
        <w:rPr>
          <w:color w:val="00B050"/>
        </w:rPr>
        <w:t>Meziříčí</w:t>
      </w:r>
      <w:r>
        <w:t xml:space="preserve"> - SKK</w:t>
      </w:r>
      <w:proofErr w:type="gramEnd"/>
      <w:r>
        <w:t xml:space="preserve"> Náchod B</w:t>
      </w:r>
      <w:r>
        <w:tab/>
        <w:t xml:space="preserve"> </w:t>
      </w:r>
    </w:p>
    <w:p w14:paraId="178CFA3A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  <w:t>29.11.25</w:t>
      </w:r>
      <w:r>
        <w:tab/>
        <w:t>so</w:t>
      </w:r>
      <w:r>
        <w:tab/>
        <w:t>12:00</w:t>
      </w:r>
      <w:r>
        <w:tab/>
        <w:t xml:space="preserve">KK Slovan </w:t>
      </w:r>
      <w:proofErr w:type="gramStart"/>
      <w:r>
        <w:t xml:space="preserve">Rosice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Valašské Meziříčí</w:t>
      </w:r>
      <w:r>
        <w:tab/>
        <w:t xml:space="preserve"> </w:t>
      </w:r>
    </w:p>
    <w:p w14:paraId="16684456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  <w:t>31.01.26</w:t>
      </w:r>
      <w:r>
        <w:tab/>
        <w:t>so</w:t>
      </w:r>
      <w:r>
        <w:tab/>
        <w:t>14:00</w:t>
      </w:r>
      <w:r>
        <w:tab/>
        <w:t xml:space="preserve">TJ Spartak </w:t>
      </w:r>
      <w:proofErr w:type="gramStart"/>
      <w:r>
        <w:t xml:space="preserve">Přerov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Valašské Meziříčí</w:t>
      </w:r>
      <w:r>
        <w:tab/>
        <w:t xml:space="preserve"> </w:t>
      </w:r>
    </w:p>
    <w:p w14:paraId="391252BC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  <w:t>07.02.26</w:t>
      </w:r>
      <w:r>
        <w:tab/>
        <w:t>so</w:t>
      </w:r>
      <w:r>
        <w:tab/>
        <w:t>09:30</w:t>
      </w:r>
      <w:r>
        <w:tab/>
      </w:r>
      <w:r>
        <w:rPr>
          <w:color w:val="00B050"/>
        </w:rPr>
        <w:t xml:space="preserve">TJ Valašské </w:t>
      </w:r>
      <w:proofErr w:type="gramStart"/>
      <w:r>
        <w:rPr>
          <w:color w:val="00B050"/>
        </w:rPr>
        <w:t>Meziříčí</w:t>
      </w:r>
      <w:r>
        <w:t xml:space="preserve"> - KK</w:t>
      </w:r>
      <w:proofErr w:type="gramEnd"/>
      <w:r>
        <w:t xml:space="preserve"> Slavia Praha</w:t>
      </w:r>
      <w:r>
        <w:tab/>
        <w:t xml:space="preserve"> </w:t>
      </w:r>
    </w:p>
    <w:p w14:paraId="0EFCD8AE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  <w:t>21.02.26</w:t>
      </w:r>
      <w:r>
        <w:tab/>
        <w:t>so</w:t>
      </w:r>
      <w:r>
        <w:tab/>
        <w:t>10:00</w:t>
      </w:r>
      <w:r>
        <w:tab/>
        <w:t xml:space="preserve">SKK </w:t>
      </w:r>
      <w:proofErr w:type="gramStart"/>
      <w:r>
        <w:t xml:space="preserve">Rokycany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Valašské Meziříčí</w:t>
      </w:r>
      <w:r>
        <w:tab/>
        <w:t xml:space="preserve"> </w:t>
      </w:r>
    </w:p>
    <w:p w14:paraId="151151A5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  <w:t>28.02.26</w:t>
      </w:r>
      <w:r>
        <w:tab/>
        <w:t>so</w:t>
      </w:r>
      <w:r>
        <w:tab/>
        <w:t>09:30</w:t>
      </w:r>
      <w:r>
        <w:tab/>
      </w:r>
      <w:r>
        <w:rPr>
          <w:color w:val="00B050"/>
        </w:rPr>
        <w:t xml:space="preserve">TJ Valašské </w:t>
      </w:r>
      <w:proofErr w:type="gramStart"/>
      <w:r>
        <w:rPr>
          <w:color w:val="00B050"/>
        </w:rPr>
        <w:t>Meziříčí</w:t>
      </w:r>
      <w:r>
        <w:t xml:space="preserve"> - SKK</w:t>
      </w:r>
      <w:proofErr w:type="gramEnd"/>
      <w:r>
        <w:t xml:space="preserve"> Náchod A</w:t>
      </w:r>
      <w:r>
        <w:tab/>
        <w:t xml:space="preserve"> </w:t>
      </w:r>
    </w:p>
    <w:p w14:paraId="5475F6E4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  <w:t>07.03.26</w:t>
      </w:r>
      <w:r>
        <w:tab/>
        <w:t>so</w:t>
      </w:r>
      <w:r>
        <w:tab/>
        <w:t>14:00</w:t>
      </w:r>
      <w:r>
        <w:tab/>
        <w:t xml:space="preserve">TJ Centropen </w:t>
      </w:r>
      <w:proofErr w:type="gramStart"/>
      <w:r>
        <w:t xml:space="preserve">Dačice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Valašské Meziříčí</w:t>
      </w:r>
      <w:r>
        <w:tab/>
        <w:t xml:space="preserve"> </w:t>
      </w:r>
    </w:p>
    <w:p w14:paraId="4C8D5B66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  <w:t>14.03.26</w:t>
      </w:r>
      <w:r>
        <w:tab/>
        <w:t>so</w:t>
      </w:r>
      <w:r>
        <w:tab/>
        <w:t>09:30</w:t>
      </w:r>
      <w:r>
        <w:tab/>
      </w:r>
      <w:r>
        <w:rPr>
          <w:color w:val="00B050"/>
        </w:rPr>
        <w:t xml:space="preserve">TJ Valašské </w:t>
      </w:r>
      <w:proofErr w:type="gramStart"/>
      <w:r>
        <w:rPr>
          <w:color w:val="00B050"/>
        </w:rPr>
        <w:t>Meziříčí</w:t>
      </w:r>
      <w:r>
        <w:t xml:space="preserve"> - KC</w:t>
      </w:r>
      <w:proofErr w:type="gramEnd"/>
      <w:r>
        <w:t xml:space="preserve"> Zlín</w:t>
      </w:r>
      <w:r>
        <w:tab/>
        <w:t xml:space="preserve"> </w:t>
      </w:r>
    </w:p>
    <w:p w14:paraId="65F83856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  <w:t>21.03.26</w:t>
      </w:r>
      <w:r>
        <w:tab/>
        <w:t>so</w:t>
      </w:r>
      <w:r>
        <w:tab/>
        <w:t>09:30</w:t>
      </w:r>
      <w:r>
        <w:tab/>
      </w:r>
      <w:r>
        <w:rPr>
          <w:color w:val="00B050"/>
        </w:rPr>
        <w:t xml:space="preserve">TJ Valašské </w:t>
      </w:r>
      <w:proofErr w:type="gramStart"/>
      <w:r>
        <w:rPr>
          <w:color w:val="00B050"/>
        </w:rPr>
        <w:t>Meziříčí</w:t>
      </w:r>
      <w:r>
        <w:t xml:space="preserve"> - KK</w:t>
      </w:r>
      <w:proofErr w:type="gramEnd"/>
      <w:r>
        <w:t xml:space="preserve"> Jihlava</w:t>
      </w:r>
      <w:r>
        <w:tab/>
        <w:t xml:space="preserve"> </w:t>
      </w:r>
    </w:p>
    <w:p w14:paraId="7E9624BD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  <w:t>28.03.26</w:t>
      </w:r>
      <w:r>
        <w:tab/>
        <w:t>so</w:t>
      </w:r>
      <w:r>
        <w:tab/>
        <w:t>14:00</w:t>
      </w:r>
      <w:r>
        <w:tab/>
        <w:t xml:space="preserve">SKK Náchod </w:t>
      </w:r>
      <w:proofErr w:type="gramStart"/>
      <w:r>
        <w:t xml:space="preserve">B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Valašské Meziříčí</w:t>
      </w:r>
      <w:r>
        <w:tab/>
        <w:t xml:space="preserve"> </w:t>
      </w:r>
    </w:p>
    <w:p w14:paraId="610C5D45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  <w:t>18.04.26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TJ Valašské </w:t>
      </w:r>
      <w:proofErr w:type="gramStart"/>
      <w:r>
        <w:rPr>
          <w:color w:val="00B050"/>
        </w:rPr>
        <w:t>Meziříčí</w:t>
      </w:r>
      <w:r>
        <w:t xml:space="preserve"> - KK</w:t>
      </w:r>
      <w:proofErr w:type="gramEnd"/>
      <w:r>
        <w:t xml:space="preserve"> Slovan Rosice</w:t>
      </w:r>
      <w:r>
        <w:tab/>
        <w:t xml:space="preserve"> </w:t>
      </w:r>
    </w:p>
    <w:p w14:paraId="32630E96" w14:textId="77777777" w:rsidR="000A1FD0" w:rsidRDefault="000A1FD0" w:rsidP="000A1FD0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 xml:space="preserve"> </w:t>
      </w:r>
      <w:r>
        <w:rPr>
          <w:b w:val="0"/>
          <w:bCs w:val="0"/>
        </w:rPr>
        <w:br w:type="page"/>
      </w:r>
      <w:r>
        <w:lastRenderedPageBreak/>
        <w:t xml:space="preserve"> KK Jihlava</w:t>
      </w:r>
      <w:r>
        <w:br/>
      </w:r>
    </w:p>
    <w:p w14:paraId="1D336743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  <w:t>20.09.25</w:t>
      </w:r>
      <w:r>
        <w:tab/>
        <w:t>so</w:t>
      </w:r>
      <w:r>
        <w:tab/>
        <w:t>09:30</w:t>
      </w:r>
      <w:r>
        <w:tab/>
      </w:r>
      <w:r>
        <w:rPr>
          <w:color w:val="00B050"/>
        </w:rPr>
        <w:t xml:space="preserve">KK </w:t>
      </w:r>
      <w:proofErr w:type="gramStart"/>
      <w:r>
        <w:rPr>
          <w:color w:val="00B050"/>
        </w:rPr>
        <w:t>Jihlava</w:t>
      </w:r>
      <w:r>
        <w:t xml:space="preserve"> - SKK</w:t>
      </w:r>
      <w:proofErr w:type="gramEnd"/>
      <w:r>
        <w:t xml:space="preserve"> Náchod A</w:t>
      </w:r>
      <w:r>
        <w:tab/>
        <w:t xml:space="preserve"> </w:t>
      </w:r>
    </w:p>
    <w:p w14:paraId="580D35DA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  <w:t>27.09.25</w:t>
      </w:r>
      <w:r>
        <w:tab/>
        <w:t>so</w:t>
      </w:r>
      <w:r>
        <w:tab/>
        <w:t>12:00</w:t>
      </w:r>
      <w:r>
        <w:tab/>
        <w:t xml:space="preserve">KK Slovan </w:t>
      </w:r>
      <w:proofErr w:type="gramStart"/>
      <w:r>
        <w:t xml:space="preserve">Rosice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Jihlava</w:t>
      </w:r>
      <w:r>
        <w:tab/>
        <w:t xml:space="preserve"> </w:t>
      </w:r>
    </w:p>
    <w:p w14:paraId="0DD7D519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  <w:t>04.10.25</w:t>
      </w:r>
      <w:r>
        <w:tab/>
        <w:t>so</w:t>
      </w:r>
      <w:r>
        <w:tab/>
        <w:t>09:30</w:t>
      </w:r>
      <w:r>
        <w:tab/>
      </w:r>
      <w:r>
        <w:rPr>
          <w:color w:val="00B050"/>
        </w:rPr>
        <w:t xml:space="preserve">KK </w:t>
      </w:r>
      <w:proofErr w:type="gramStart"/>
      <w:r>
        <w:rPr>
          <w:color w:val="00B050"/>
        </w:rPr>
        <w:t>Jihlava</w:t>
      </w:r>
      <w:r>
        <w:t xml:space="preserve"> - TJ</w:t>
      </w:r>
      <w:proofErr w:type="gramEnd"/>
      <w:r>
        <w:t xml:space="preserve"> Centropen Dačice</w:t>
      </w:r>
      <w:r>
        <w:tab/>
        <w:t xml:space="preserve"> </w:t>
      </w:r>
    </w:p>
    <w:p w14:paraId="2C16DEF3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  <w:t>11.10.25</w:t>
      </w:r>
      <w:r>
        <w:tab/>
        <w:t>so</w:t>
      </w:r>
      <w:r>
        <w:tab/>
        <w:t>14:00</w:t>
      </w:r>
      <w:r>
        <w:tab/>
        <w:t xml:space="preserve">TJ Spartak </w:t>
      </w:r>
      <w:proofErr w:type="gramStart"/>
      <w:r>
        <w:t xml:space="preserve">Přerov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Jihlava</w:t>
      </w:r>
      <w:r>
        <w:tab/>
        <w:t xml:space="preserve"> </w:t>
      </w:r>
    </w:p>
    <w:p w14:paraId="0473D2F8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  <w:t>01.11.25</w:t>
      </w:r>
      <w:r>
        <w:tab/>
        <w:t>so</w:t>
      </w:r>
      <w:r>
        <w:tab/>
        <w:t>09:30</w:t>
      </w:r>
      <w:r>
        <w:tab/>
      </w:r>
      <w:r>
        <w:rPr>
          <w:color w:val="00B050"/>
        </w:rPr>
        <w:t xml:space="preserve">KK </w:t>
      </w:r>
      <w:proofErr w:type="gramStart"/>
      <w:r>
        <w:rPr>
          <w:color w:val="00B050"/>
        </w:rPr>
        <w:t>Jihlava</w:t>
      </w:r>
      <w:r>
        <w:t xml:space="preserve"> - KC</w:t>
      </w:r>
      <w:proofErr w:type="gramEnd"/>
      <w:r>
        <w:t xml:space="preserve"> Zlín</w:t>
      </w:r>
      <w:r>
        <w:tab/>
        <w:t xml:space="preserve"> </w:t>
      </w:r>
    </w:p>
    <w:p w14:paraId="6A711A88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  <w:t>08.11.25</w:t>
      </w:r>
      <w:r>
        <w:tab/>
        <w:t>so</w:t>
      </w:r>
      <w:r>
        <w:tab/>
        <w:t>10:00</w:t>
      </w:r>
      <w:r>
        <w:tab/>
        <w:t xml:space="preserve">KK Slavia </w:t>
      </w:r>
      <w:proofErr w:type="gramStart"/>
      <w:r>
        <w:t xml:space="preserve">Praha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Jihlava</w:t>
      </w:r>
      <w:r>
        <w:tab/>
        <w:t xml:space="preserve"> </w:t>
      </w:r>
    </w:p>
    <w:p w14:paraId="1013B438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  <w:t>15.11.25</w:t>
      </w:r>
      <w:r>
        <w:tab/>
        <w:t>so</w:t>
      </w:r>
      <w:r>
        <w:tab/>
        <w:t>09:30</w:t>
      </w:r>
      <w:r>
        <w:tab/>
      </w:r>
      <w:r>
        <w:rPr>
          <w:color w:val="00B050"/>
        </w:rPr>
        <w:t xml:space="preserve">KK </w:t>
      </w:r>
      <w:proofErr w:type="gramStart"/>
      <w:r>
        <w:rPr>
          <w:color w:val="00B050"/>
        </w:rPr>
        <w:t>Jihlava</w:t>
      </w:r>
      <w:r>
        <w:t xml:space="preserve"> - TJ</w:t>
      </w:r>
      <w:proofErr w:type="gramEnd"/>
      <w:r>
        <w:t xml:space="preserve"> Valašské Meziříčí</w:t>
      </w:r>
      <w:r>
        <w:tab/>
        <w:t xml:space="preserve"> </w:t>
      </w:r>
    </w:p>
    <w:p w14:paraId="5EF56F88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  <w:t>22.11.25</w:t>
      </w:r>
      <w:r>
        <w:tab/>
        <w:t>so</w:t>
      </w:r>
      <w:r>
        <w:tab/>
        <w:t>10:00</w:t>
      </w:r>
      <w:r>
        <w:tab/>
        <w:t xml:space="preserve">SKK </w:t>
      </w:r>
      <w:proofErr w:type="gramStart"/>
      <w:r>
        <w:t xml:space="preserve">Rokycany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Jihlava</w:t>
      </w:r>
      <w:r>
        <w:tab/>
        <w:t xml:space="preserve"> </w:t>
      </w:r>
    </w:p>
    <w:p w14:paraId="08C48E2D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  <w:t>29.11.25</w:t>
      </w:r>
      <w:r>
        <w:tab/>
        <w:t>so</w:t>
      </w:r>
      <w:r>
        <w:tab/>
        <w:t>14:00</w:t>
      </w:r>
      <w:r>
        <w:tab/>
        <w:t xml:space="preserve">SKK Náchod </w:t>
      </w:r>
      <w:proofErr w:type="gramStart"/>
      <w:r>
        <w:t xml:space="preserve">B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Jihlava</w:t>
      </w:r>
      <w:r>
        <w:tab/>
        <w:t xml:space="preserve"> </w:t>
      </w:r>
    </w:p>
    <w:p w14:paraId="778EF8AF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  <w:t>31.01.26</w:t>
      </w:r>
      <w:r>
        <w:tab/>
        <w:t>so</w:t>
      </w:r>
      <w:r>
        <w:tab/>
        <w:t>10:00</w:t>
      </w:r>
      <w:r>
        <w:tab/>
        <w:t xml:space="preserve">SKK Náchod </w:t>
      </w:r>
      <w:proofErr w:type="gramStart"/>
      <w:r>
        <w:t xml:space="preserve">A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Jihlava</w:t>
      </w:r>
      <w:r>
        <w:tab/>
        <w:t xml:space="preserve"> </w:t>
      </w:r>
    </w:p>
    <w:p w14:paraId="42E75573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  <w:t>07.02.26</w:t>
      </w:r>
      <w:r>
        <w:tab/>
        <w:t>so</w:t>
      </w:r>
      <w:r>
        <w:tab/>
        <w:t>09:30</w:t>
      </w:r>
      <w:r>
        <w:tab/>
      </w:r>
      <w:r>
        <w:rPr>
          <w:color w:val="00B050"/>
        </w:rPr>
        <w:t xml:space="preserve">KK </w:t>
      </w:r>
      <w:proofErr w:type="gramStart"/>
      <w:r>
        <w:rPr>
          <w:color w:val="00B050"/>
        </w:rPr>
        <w:t>Jihlava</w:t>
      </w:r>
      <w:r>
        <w:t xml:space="preserve"> - KK</w:t>
      </w:r>
      <w:proofErr w:type="gramEnd"/>
      <w:r>
        <w:t xml:space="preserve"> Slovan Rosice</w:t>
      </w:r>
      <w:r>
        <w:tab/>
        <w:t xml:space="preserve"> </w:t>
      </w:r>
    </w:p>
    <w:p w14:paraId="3FC5EAA1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  <w:t>21.02.26</w:t>
      </w:r>
      <w:r>
        <w:tab/>
        <w:t>so</w:t>
      </w:r>
      <w:r>
        <w:tab/>
        <w:t>14:00</w:t>
      </w:r>
      <w:r>
        <w:tab/>
        <w:t xml:space="preserve">TJ Centropen </w:t>
      </w:r>
      <w:proofErr w:type="gramStart"/>
      <w:r>
        <w:t xml:space="preserve">Dačice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Jihlava</w:t>
      </w:r>
      <w:r>
        <w:tab/>
        <w:t xml:space="preserve"> </w:t>
      </w:r>
    </w:p>
    <w:p w14:paraId="26C6F1C4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  <w:t>28.02.26</w:t>
      </w:r>
      <w:r>
        <w:tab/>
        <w:t>so</w:t>
      </w:r>
      <w:r>
        <w:tab/>
        <w:t>09:30</w:t>
      </w:r>
      <w:r>
        <w:tab/>
      </w:r>
      <w:r>
        <w:rPr>
          <w:color w:val="00B050"/>
        </w:rPr>
        <w:t xml:space="preserve">KK </w:t>
      </w:r>
      <w:proofErr w:type="gramStart"/>
      <w:r>
        <w:rPr>
          <w:color w:val="00B050"/>
        </w:rPr>
        <w:t>Jihlava</w:t>
      </w:r>
      <w:r>
        <w:t xml:space="preserve"> - TJ</w:t>
      </w:r>
      <w:proofErr w:type="gramEnd"/>
      <w:r>
        <w:t xml:space="preserve"> Spartak Přerov</w:t>
      </w:r>
      <w:r>
        <w:tab/>
        <w:t xml:space="preserve"> </w:t>
      </w:r>
    </w:p>
    <w:p w14:paraId="3935A66C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  <w:t>07.03.26</w:t>
      </w:r>
      <w:r>
        <w:tab/>
        <w:t>so</w:t>
      </w:r>
      <w:r>
        <w:tab/>
        <w:t>10:00</w:t>
      </w:r>
      <w:r>
        <w:tab/>
        <w:t xml:space="preserve">KC </w:t>
      </w:r>
      <w:proofErr w:type="gramStart"/>
      <w:r>
        <w:t xml:space="preserve">Zlín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Jihlava</w:t>
      </w:r>
      <w:r>
        <w:tab/>
        <w:t xml:space="preserve"> </w:t>
      </w:r>
    </w:p>
    <w:p w14:paraId="5A3E5C3E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  <w:t>14.03.26</w:t>
      </w:r>
      <w:r>
        <w:tab/>
        <w:t>so</w:t>
      </w:r>
      <w:r>
        <w:tab/>
        <w:t>09:30</w:t>
      </w:r>
      <w:r>
        <w:tab/>
      </w:r>
      <w:r>
        <w:rPr>
          <w:color w:val="00B050"/>
        </w:rPr>
        <w:t xml:space="preserve">KK </w:t>
      </w:r>
      <w:proofErr w:type="gramStart"/>
      <w:r>
        <w:rPr>
          <w:color w:val="00B050"/>
        </w:rPr>
        <w:t>Jihlava</w:t>
      </w:r>
      <w:r>
        <w:t xml:space="preserve"> - KK</w:t>
      </w:r>
      <w:proofErr w:type="gramEnd"/>
      <w:r>
        <w:t xml:space="preserve"> Slavia Praha</w:t>
      </w:r>
      <w:r>
        <w:tab/>
        <w:t xml:space="preserve"> </w:t>
      </w:r>
    </w:p>
    <w:p w14:paraId="25659CA7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  <w:t>21.03.26</w:t>
      </w:r>
      <w:r>
        <w:tab/>
        <w:t>so</w:t>
      </w:r>
      <w:r>
        <w:tab/>
        <w:t>09:30</w:t>
      </w:r>
      <w:r>
        <w:tab/>
        <w:t xml:space="preserve">TJ Valašské </w:t>
      </w:r>
      <w:proofErr w:type="gramStart"/>
      <w:r>
        <w:t xml:space="preserve">Meziříčí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Jihlava</w:t>
      </w:r>
      <w:r>
        <w:tab/>
        <w:t xml:space="preserve"> </w:t>
      </w:r>
    </w:p>
    <w:p w14:paraId="46377C3F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  <w:t>28.03.26</w:t>
      </w:r>
      <w:r>
        <w:tab/>
        <w:t>so</w:t>
      </w:r>
      <w:r>
        <w:tab/>
        <w:t>09:30</w:t>
      </w:r>
      <w:r>
        <w:tab/>
      </w:r>
      <w:r>
        <w:rPr>
          <w:color w:val="00B050"/>
        </w:rPr>
        <w:t xml:space="preserve">KK </w:t>
      </w:r>
      <w:proofErr w:type="gramStart"/>
      <w:r>
        <w:rPr>
          <w:color w:val="00B050"/>
        </w:rPr>
        <w:t>Jihlava</w:t>
      </w:r>
      <w:r>
        <w:t xml:space="preserve"> - SKK</w:t>
      </w:r>
      <w:proofErr w:type="gramEnd"/>
      <w:r>
        <w:t xml:space="preserve"> Rokycany</w:t>
      </w:r>
      <w:r>
        <w:tab/>
        <w:t xml:space="preserve"> </w:t>
      </w:r>
    </w:p>
    <w:p w14:paraId="59A664F6" w14:textId="77777777" w:rsidR="000A1FD0" w:rsidRDefault="000A1FD0" w:rsidP="000A1FD0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  <w:t>18.04.26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KK </w:t>
      </w:r>
      <w:proofErr w:type="gramStart"/>
      <w:r>
        <w:rPr>
          <w:color w:val="00B050"/>
        </w:rPr>
        <w:t>Jihlava</w:t>
      </w:r>
      <w:r>
        <w:t xml:space="preserve"> - SKK</w:t>
      </w:r>
      <w:proofErr w:type="gramEnd"/>
      <w:r>
        <w:t xml:space="preserve"> Náchod B</w:t>
      </w:r>
      <w:r>
        <w:tab/>
        <w:t xml:space="preserve"> </w:t>
      </w:r>
    </w:p>
    <w:p w14:paraId="5F7C16AB" w14:textId="77777777" w:rsidR="000A1FD0" w:rsidRDefault="000A1FD0" w:rsidP="000A1FD0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 xml:space="preserve"> </w:t>
      </w:r>
    </w:p>
    <w:p w14:paraId="22CE3C22" w14:textId="367E8E24" w:rsidR="00833557" w:rsidRDefault="00833557" w:rsidP="0090066F">
      <w:pPr>
        <w:tabs>
          <w:tab w:val="left" w:pos="8222"/>
        </w:tabs>
        <w:spacing w:before="0"/>
        <w:ind w:left="70" w:firstLine="0"/>
        <w:jc w:val="left"/>
        <w:rPr>
          <w:rFonts w:ascii="Tahoma" w:hAnsi="Tahoma" w:cs="Tahoma"/>
          <w:szCs w:val="22"/>
        </w:rPr>
      </w:pPr>
    </w:p>
    <w:p w14:paraId="1B57EEEE" w14:textId="1DAA1310" w:rsidR="003A4125" w:rsidRDefault="003A4125">
      <w:pPr>
        <w:spacing w:before="0"/>
        <w:ind w:firstLine="0"/>
        <w:jc w:val="left"/>
        <w:rPr>
          <w:rFonts w:ascii="Tahoma" w:hAnsi="Tahoma" w:cs="Tahoma"/>
          <w:szCs w:val="22"/>
        </w:rPr>
      </w:pPr>
      <w:r>
        <w:rPr>
          <w:b/>
          <w:bCs/>
        </w:rPr>
        <w:br w:type="page"/>
      </w:r>
    </w:p>
    <w:p w14:paraId="20AA0FF3" w14:textId="77777777" w:rsidR="00916AD8" w:rsidRDefault="00916AD8" w:rsidP="00916AD8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</w:p>
    <w:p w14:paraId="5A3C906B" w14:textId="77777777" w:rsidR="00DB20BB" w:rsidRPr="0056742A" w:rsidRDefault="00DB20BB" w:rsidP="00DB20BB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cs="Times New Roman"/>
          <w:sz w:val="24"/>
        </w:rPr>
      </w:pPr>
      <w:r w:rsidRPr="0056742A">
        <w:rPr>
          <w:rFonts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64A6ADFE" wp14:editId="696DE85A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7C03C" id="Line 308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oHvwEAAGQDAAAOAAAAZHJzL2Uyb0RvYy54bWysU9Fu2yAUfZ+0f0C8L3ZaNYusOH1Il710&#10;W6R2H3AD2EYDLuLS2Pn7AY3Tanub5gcE3MvhnMPx5n6yhp1UII2u5ctFzZlyAqV2fct/Pu8/rTmj&#10;CE6CQadaflbE77cfP2xG36gbHNBIFVgCcdSMvuVDjL6pKhKDskAL9MqlYofBQkzL0FcywJjQralu&#10;6npVjRikDygUUdp9eC3ybcHvOiXij64jFZlpeeIWyxjKeMxjtd1A0wfwgxYXGvAPLCxoly69Qj1A&#10;BPYS9F9QVouAhF1cCLQVdp0WqmhIapb1H2qeBvCqaEnmkL/aRP8PVnw/7dwhZOpick/+EcUvYg53&#10;A7heFQLPZ58ebpmtqkZPzfVIXpA/BHYcv6FMPfASsbgwdcFmyKSPTcXs89VsNUUm0ubqdnW3/nzH&#10;mZhrFTTzQR8oflVoWZ603GiXfYAGTo8UMxFo5pa87XCvjSlvaRwbW367Xq7qcoLQaJmruY9Cf9yZ&#10;wE6Q45C+/b7ISpX3bVbHFEqjbcvXuesSk0GB/OJkuSaCNq/zRMW4DK5K3C78Zm9yEKk5ojwfwmxg&#10;esqi4BK7nJX362Lz28+x/Q0AAP//AwBQSwMEFAAGAAgAAAAhAIK8/abeAAAACQEAAA8AAABkcnMv&#10;ZG93bnJldi54bWxMj01PwzAMhu9I/IfISNy2dEWMtTSdJgQHLrANBNe0MW1F4lRN1nX/HqMd4OaP&#10;R68fF+vJWTHiEDpPChbzBARS7U1HjYL3t6fZCkSImoy2nlDBCQOsy8uLQufGH2mH4z42gkMo5FpB&#10;G2OfSxnqFp0Oc98j8e7LD05HbodGmkEfOdxZmSbJUjrdEV9odY8PLdbf+4NTsPvsTxY/NovVS9U+&#10;Pme34+t2K5W6vpo29yAiTvEPhl99VoeSnSp/IBOEVTBL0yWjCm7SDAQD2V3GRXUeyLKQ/z8ofwAA&#10;AP//AwBQSwECLQAUAAYACAAAACEAtoM4kv4AAADhAQAAEwAAAAAAAAAAAAAAAAAAAAAAW0NvbnRl&#10;bnRfVHlwZXNdLnhtbFBLAQItABQABgAIAAAAIQA4/SH/1gAAAJQBAAALAAAAAAAAAAAAAAAAAC8B&#10;AABfcmVscy8ucmVsc1BLAQItABQABgAIAAAAIQCGJfoHvwEAAGQDAAAOAAAAAAAAAAAAAAAAAC4C&#10;AABkcnMvZTJvRG9jLnhtbFBLAQItABQABgAIAAAAIQCCvP2m3gAAAAkBAAAPAAAAAAAAAAAAAAAA&#10;ABkEAABkcnMvZG93bnJldi54bWxQSwUGAAAAAAQABADzAAAAJAUAAAAA&#10;" strokecolor="blue" strokeweight="1.06mm">
                <v:stroke joinstyle="miter"/>
              </v:line>
            </w:pict>
          </mc:Fallback>
        </mc:AlternateContent>
      </w:r>
      <w:r w:rsidRPr="0056742A">
        <w:rPr>
          <w:rFonts w:cs="Times New Roman"/>
          <w:sz w:val="24"/>
        </w:rPr>
        <w:tab/>
      </w:r>
      <w:r w:rsidRPr="0056742A">
        <w:rPr>
          <w:rFonts w:cs="Times New Roman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:rsidR="00DB20BB" w:rsidRPr="0056742A" w14:paraId="6DD4AD03" w14:textId="77777777" w:rsidTr="0094064A">
        <w:tc>
          <w:tcPr>
            <w:tcW w:w="3261" w:type="dxa"/>
          </w:tcPr>
          <w:p w14:paraId="607D509B" w14:textId="77777777" w:rsidR="00DB20BB" w:rsidRPr="0056742A" w:rsidRDefault="00DB20BB" w:rsidP="0094064A">
            <w:pPr>
              <w:spacing w:before="60" w:after="60"/>
              <w:ind w:firstLine="0"/>
              <w:jc w:val="center"/>
              <w:rPr>
                <w:b/>
                <w:bCs/>
                <w:szCs w:val="22"/>
              </w:rPr>
            </w:pPr>
            <w:r w:rsidRPr="0056742A">
              <w:rPr>
                <w:b/>
                <w:bCs/>
                <w:color w:val="333399"/>
                <w:szCs w:val="22"/>
                <w:highlight w:val="yellow"/>
              </w:rPr>
              <w:t>SKK Primátor Náchod B</w:t>
            </w:r>
          </w:p>
          <w:p w14:paraId="45769556" w14:textId="7A85BAE7" w:rsidR="000111A9" w:rsidRPr="0056742A" w:rsidRDefault="00DB20BB" w:rsidP="000111A9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/>
                <w:bCs/>
                <w:sz w:val="18"/>
                <w:szCs w:val="18"/>
              </w:rPr>
              <w:t xml:space="preserve"> </w:t>
            </w:r>
            <w:r w:rsidR="000111A9" w:rsidRPr="0056742A">
              <w:rPr>
                <w:bCs/>
                <w:sz w:val="18"/>
                <w:szCs w:val="18"/>
              </w:rPr>
              <w:t>Kuželna SKK N</w:t>
            </w:r>
            <w:r w:rsidR="00004E15">
              <w:rPr>
                <w:bCs/>
                <w:sz w:val="18"/>
                <w:szCs w:val="18"/>
              </w:rPr>
              <w:t>á</w:t>
            </w:r>
            <w:r w:rsidR="000111A9" w:rsidRPr="0056742A">
              <w:rPr>
                <w:bCs/>
                <w:sz w:val="18"/>
                <w:szCs w:val="18"/>
              </w:rPr>
              <w:t>chod</w:t>
            </w:r>
          </w:p>
          <w:p w14:paraId="714BDD67" w14:textId="17B93E65" w:rsidR="000111A9" w:rsidRDefault="000111A9" w:rsidP="000111A9">
            <w:pPr>
              <w:spacing w:before="20" w:after="2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Tyr</w:t>
            </w:r>
            <w:r w:rsidR="00F5742A">
              <w:rPr>
                <w:bCs/>
                <w:sz w:val="18"/>
                <w:szCs w:val="18"/>
              </w:rPr>
              <w:t>š</w:t>
            </w:r>
            <w:r w:rsidRPr="0056742A">
              <w:rPr>
                <w:bCs/>
                <w:sz w:val="18"/>
                <w:szCs w:val="18"/>
              </w:rPr>
              <w:t>ova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E9467A">
              <w:rPr>
                <w:bCs/>
                <w:sz w:val="18"/>
                <w:szCs w:val="18"/>
              </w:rPr>
              <w:t>49</w:t>
            </w:r>
          </w:p>
          <w:p w14:paraId="0679BE78" w14:textId="77777777" w:rsidR="000111A9" w:rsidRPr="00E9467A" w:rsidRDefault="000111A9" w:rsidP="000111A9">
            <w:pPr>
              <w:spacing w:before="20" w:after="2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sym w:font="Wingdings" w:char="F028"/>
            </w:r>
            <w:r>
              <w:rPr>
                <w:bCs/>
                <w:sz w:val="18"/>
                <w:szCs w:val="18"/>
              </w:rPr>
              <w:t xml:space="preserve"> </w:t>
            </w:r>
            <w:r w:rsidRPr="000111A9">
              <w:rPr>
                <w:bCs/>
                <w:sz w:val="18"/>
                <w:szCs w:val="18"/>
              </w:rPr>
              <w:t>602 241 128</w:t>
            </w:r>
          </w:p>
          <w:p w14:paraId="15C1AFF0" w14:textId="77777777" w:rsidR="00DB20BB" w:rsidRDefault="000111A9" w:rsidP="000111A9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547 01 N</w:t>
            </w:r>
            <w:r>
              <w:rPr>
                <w:bCs/>
                <w:sz w:val="18"/>
                <w:szCs w:val="18"/>
              </w:rPr>
              <w:t>á</w:t>
            </w:r>
            <w:r w:rsidRPr="0056742A">
              <w:rPr>
                <w:bCs/>
                <w:sz w:val="18"/>
                <w:szCs w:val="18"/>
              </w:rPr>
              <w:t>chod</w:t>
            </w:r>
          </w:p>
          <w:p w14:paraId="00306A10" w14:textId="4287465B" w:rsidR="00004E15" w:rsidRPr="00004E15" w:rsidRDefault="00004E15" w:rsidP="000111A9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004E15">
              <w:rPr>
                <w:bCs/>
                <w:sz w:val="18"/>
                <w:szCs w:val="18"/>
              </w:rPr>
              <w:t>GPS 50.</w:t>
            </w:r>
            <w:proofErr w:type="gramStart"/>
            <w:r w:rsidRPr="00004E15">
              <w:rPr>
                <w:bCs/>
                <w:sz w:val="18"/>
                <w:szCs w:val="18"/>
              </w:rPr>
              <w:t>4156169N</w:t>
            </w:r>
            <w:proofErr w:type="gramEnd"/>
            <w:r w:rsidRPr="00004E15">
              <w:rPr>
                <w:bCs/>
                <w:sz w:val="18"/>
                <w:szCs w:val="18"/>
              </w:rPr>
              <w:t>, 16.1592856E</w:t>
            </w:r>
          </w:p>
        </w:tc>
        <w:tc>
          <w:tcPr>
            <w:tcW w:w="3402" w:type="dxa"/>
          </w:tcPr>
          <w:p w14:paraId="5C619B83" w14:textId="77777777" w:rsidR="00DB20BB" w:rsidRPr="0056742A" w:rsidRDefault="00DB20BB" w:rsidP="0094064A">
            <w:pPr>
              <w:spacing w:before="60" w:after="60"/>
              <w:ind w:firstLine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56742A">
              <w:rPr>
                <w:b/>
                <w:bCs/>
                <w:i/>
                <w:sz w:val="18"/>
                <w:szCs w:val="18"/>
              </w:rPr>
              <w:t>vedoucí družstva</w:t>
            </w:r>
          </w:p>
          <w:p w14:paraId="2797D72C" w14:textId="77777777" w:rsidR="00DB20BB" w:rsidRPr="0056742A" w:rsidRDefault="00DB20BB" w:rsidP="0094064A">
            <w:pPr>
              <w:spacing w:before="0"/>
              <w:ind w:firstLine="0"/>
              <w:jc w:val="left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56742A">
              <w:rPr>
                <w:rFonts w:ascii="Segoe UI Emoji" w:hAnsi="Segoe UI Emoji" w:cs="Segoe UI Emoji"/>
                <w:bCs/>
                <w:sz w:val="18"/>
                <w:szCs w:val="18"/>
              </w:rPr>
              <w:t>👤</w:t>
            </w:r>
            <w:r w:rsidRPr="0056742A">
              <w:rPr>
                <w:bCs/>
                <w:sz w:val="18"/>
                <w:szCs w:val="18"/>
              </w:rPr>
              <w:t xml:space="preserve">  Adéla</w:t>
            </w:r>
            <w:proofErr w:type="gramEnd"/>
            <w:r w:rsidRPr="0056742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6742A">
              <w:rPr>
                <w:bCs/>
                <w:sz w:val="18"/>
                <w:szCs w:val="18"/>
              </w:rPr>
              <w:t>Víšová</w:t>
            </w:r>
            <w:proofErr w:type="spellEnd"/>
          </w:p>
          <w:p w14:paraId="0726680A" w14:textId="77777777" w:rsidR="00DB20BB" w:rsidRPr="0056742A" w:rsidRDefault="00DB20BB" w:rsidP="0094064A">
            <w:pPr>
              <w:spacing w:before="2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r w:rsidRPr="0056742A">
              <w:rPr>
                <w:bCs/>
                <w:sz w:val="18"/>
                <w:szCs w:val="18"/>
              </w:rPr>
              <w:sym w:font="Wingdings" w:char="F028"/>
            </w:r>
            <w:r w:rsidRPr="0056742A">
              <w:rPr>
                <w:bCs/>
                <w:sz w:val="18"/>
                <w:szCs w:val="18"/>
              </w:rPr>
              <w:t xml:space="preserve">  736 198 354</w:t>
            </w:r>
          </w:p>
          <w:p w14:paraId="6771EBD2" w14:textId="77777777" w:rsidR="00DB20BB" w:rsidRPr="0056742A" w:rsidRDefault="00DB20BB" w:rsidP="0094064A">
            <w:pPr>
              <w:spacing w:before="20" w:after="12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r w:rsidRPr="0056742A">
              <w:rPr>
                <w:bCs/>
                <w:sz w:val="18"/>
                <w:szCs w:val="18"/>
              </w:rPr>
              <w:sym w:font="Wingdings" w:char="F02A"/>
            </w:r>
            <w:r w:rsidRPr="0056742A">
              <w:rPr>
                <w:bCs/>
                <w:sz w:val="18"/>
                <w:szCs w:val="18"/>
              </w:rPr>
              <w:t xml:space="preserve">  aduska.visova@seznam.cz</w:t>
            </w:r>
          </w:p>
        </w:tc>
        <w:tc>
          <w:tcPr>
            <w:tcW w:w="3260" w:type="dxa"/>
          </w:tcPr>
          <w:p w14:paraId="1870CD3B" w14:textId="77777777" w:rsidR="00DB20BB" w:rsidRPr="0056742A" w:rsidRDefault="00DB20BB" w:rsidP="0094064A">
            <w:pPr>
              <w:spacing w:before="60" w:after="60"/>
              <w:ind w:firstLine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56742A">
              <w:rPr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3A7E002A" w14:textId="77777777" w:rsidR="00DB20BB" w:rsidRPr="0056742A" w:rsidRDefault="00DB20BB" w:rsidP="0094064A">
            <w:pPr>
              <w:spacing w:before="0"/>
              <w:ind w:firstLine="0"/>
              <w:jc w:val="left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56742A">
              <w:rPr>
                <w:rFonts w:ascii="Segoe UI Emoji" w:hAnsi="Segoe UI Emoji" w:cs="Segoe UI Emoji"/>
                <w:bCs/>
                <w:sz w:val="18"/>
                <w:szCs w:val="18"/>
              </w:rPr>
              <w:t>👤</w:t>
            </w:r>
            <w:r w:rsidRPr="0056742A">
              <w:rPr>
                <w:bCs/>
                <w:sz w:val="18"/>
                <w:szCs w:val="18"/>
              </w:rPr>
              <w:t xml:space="preserve">  Aneta</w:t>
            </w:r>
            <w:proofErr w:type="gramEnd"/>
            <w:r w:rsidRPr="0056742A">
              <w:rPr>
                <w:bCs/>
                <w:sz w:val="18"/>
                <w:szCs w:val="18"/>
              </w:rPr>
              <w:t xml:space="preserve"> Cvejnova</w:t>
            </w:r>
          </w:p>
          <w:p w14:paraId="0ED919C9" w14:textId="77777777" w:rsidR="00DB20BB" w:rsidRPr="0056742A" w:rsidRDefault="00DB20BB" w:rsidP="0094064A">
            <w:pPr>
              <w:spacing w:before="2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r w:rsidRPr="0056742A">
              <w:rPr>
                <w:bCs/>
                <w:sz w:val="18"/>
                <w:szCs w:val="18"/>
              </w:rPr>
              <w:sym w:font="Wingdings" w:char="F028"/>
            </w:r>
            <w:r w:rsidRPr="0056742A">
              <w:rPr>
                <w:bCs/>
                <w:sz w:val="18"/>
                <w:szCs w:val="18"/>
              </w:rPr>
              <w:t xml:space="preserve">  725 331 925</w:t>
            </w:r>
          </w:p>
          <w:p w14:paraId="39BEF548" w14:textId="77777777" w:rsidR="00DB20BB" w:rsidRPr="0056742A" w:rsidRDefault="00DB20BB" w:rsidP="0094064A">
            <w:pPr>
              <w:spacing w:before="20" w:after="12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r w:rsidRPr="0056742A">
              <w:rPr>
                <w:bCs/>
                <w:sz w:val="18"/>
                <w:szCs w:val="18"/>
              </w:rPr>
              <w:sym w:font="Wingdings" w:char="F02A"/>
            </w:r>
            <w:r w:rsidRPr="0056742A">
              <w:rPr>
                <w:bCs/>
                <w:sz w:val="18"/>
                <w:szCs w:val="18"/>
              </w:rPr>
              <w:t xml:space="preserve">  anetcvejnova@seznam.cz</w:t>
            </w:r>
          </w:p>
        </w:tc>
      </w:tr>
      <w:tr w:rsidR="00DB20BB" w:rsidRPr="0056742A" w14:paraId="58AC2F8F" w14:textId="77777777" w:rsidTr="0094064A">
        <w:tc>
          <w:tcPr>
            <w:tcW w:w="3261" w:type="dxa"/>
          </w:tcPr>
          <w:p w14:paraId="12FE2E79" w14:textId="77777777" w:rsidR="00DB20BB" w:rsidRPr="0056742A" w:rsidRDefault="00DB20BB" w:rsidP="0094064A">
            <w:pPr>
              <w:spacing w:before="60" w:after="60"/>
              <w:ind w:firstLine="0"/>
              <w:jc w:val="center"/>
              <w:rPr>
                <w:b/>
                <w:bCs/>
                <w:szCs w:val="22"/>
              </w:rPr>
            </w:pPr>
            <w:r w:rsidRPr="0056742A">
              <w:rPr>
                <w:b/>
                <w:bCs/>
                <w:color w:val="333399"/>
                <w:szCs w:val="22"/>
                <w:highlight w:val="yellow"/>
              </w:rPr>
              <w:t>KK Slovan Rosice</w:t>
            </w:r>
          </w:p>
          <w:p w14:paraId="3C499E77" w14:textId="77777777" w:rsidR="00DB20BB" w:rsidRPr="0056742A" w:rsidRDefault="00DB20BB" w:rsidP="0094064A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/>
                <w:bCs/>
                <w:sz w:val="18"/>
                <w:szCs w:val="18"/>
              </w:rPr>
              <w:t xml:space="preserve"> </w:t>
            </w:r>
            <w:r w:rsidRPr="0056742A">
              <w:rPr>
                <w:bCs/>
                <w:sz w:val="18"/>
                <w:szCs w:val="18"/>
              </w:rPr>
              <w:t>Kuželna KK Slovan Rosice</w:t>
            </w:r>
          </w:p>
          <w:p w14:paraId="6F511225" w14:textId="77777777" w:rsidR="00DB20BB" w:rsidRPr="0056742A" w:rsidRDefault="00DB20BB" w:rsidP="0094064A">
            <w:pPr>
              <w:spacing w:before="20" w:after="2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Tyršova 1181</w:t>
            </w:r>
          </w:p>
          <w:p w14:paraId="69F4D1EB" w14:textId="77777777" w:rsidR="00DB20BB" w:rsidRDefault="00DB20BB" w:rsidP="0094064A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665 01 Rosice u Brna</w:t>
            </w:r>
          </w:p>
          <w:p w14:paraId="14320A42" w14:textId="5042910D" w:rsidR="00602758" w:rsidRPr="00602758" w:rsidRDefault="00602758" w:rsidP="0094064A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602758">
              <w:rPr>
                <w:bCs/>
                <w:sz w:val="18"/>
                <w:szCs w:val="18"/>
              </w:rPr>
              <w:t>GPS</w:t>
            </w:r>
            <w:r>
              <w:rPr>
                <w:bCs/>
                <w:sz w:val="18"/>
                <w:szCs w:val="18"/>
              </w:rPr>
              <w:t>:</w:t>
            </w:r>
            <w:r w:rsidRPr="00602758">
              <w:rPr>
                <w:bCs/>
                <w:sz w:val="18"/>
                <w:szCs w:val="18"/>
              </w:rPr>
              <w:t xml:space="preserve"> 49.</w:t>
            </w:r>
            <w:proofErr w:type="gramStart"/>
            <w:r w:rsidRPr="00602758">
              <w:rPr>
                <w:bCs/>
                <w:sz w:val="18"/>
                <w:szCs w:val="18"/>
              </w:rPr>
              <w:t>1873744N</w:t>
            </w:r>
            <w:proofErr w:type="gramEnd"/>
            <w:r w:rsidRPr="00602758">
              <w:rPr>
                <w:bCs/>
                <w:sz w:val="18"/>
                <w:szCs w:val="18"/>
              </w:rPr>
              <w:t>, 16.3940186E</w:t>
            </w:r>
          </w:p>
        </w:tc>
        <w:tc>
          <w:tcPr>
            <w:tcW w:w="3402" w:type="dxa"/>
          </w:tcPr>
          <w:p w14:paraId="5EC04058" w14:textId="77777777" w:rsidR="00DB20BB" w:rsidRPr="0056742A" w:rsidRDefault="00DB20BB" w:rsidP="0094064A">
            <w:pPr>
              <w:spacing w:before="60" w:after="60"/>
              <w:ind w:firstLine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56742A">
              <w:rPr>
                <w:b/>
                <w:bCs/>
                <w:i/>
                <w:sz w:val="18"/>
                <w:szCs w:val="18"/>
              </w:rPr>
              <w:t>vedoucí družstva</w:t>
            </w:r>
          </w:p>
          <w:p w14:paraId="10715CEB" w14:textId="77777777" w:rsidR="00DB20BB" w:rsidRPr="0056742A" w:rsidRDefault="00DB20BB" w:rsidP="0094064A">
            <w:pPr>
              <w:spacing w:before="0"/>
              <w:ind w:firstLine="0"/>
              <w:jc w:val="left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56742A">
              <w:rPr>
                <w:rFonts w:ascii="Segoe UI Emoji" w:hAnsi="Segoe UI Emoji" w:cs="Segoe UI Emoji"/>
                <w:bCs/>
                <w:sz w:val="18"/>
                <w:szCs w:val="18"/>
              </w:rPr>
              <w:t>👤</w:t>
            </w:r>
            <w:r w:rsidRPr="0056742A">
              <w:rPr>
                <w:bCs/>
                <w:sz w:val="18"/>
                <w:szCs w:val="18"/>
              </w:rPr>
              <w:t xml:space="preserve">  Dobešová</w:t>
            </w:r>
            <w:proofErr w:type="gramEnd"/>
            <w:r w:rsidRPr="0056742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6742A">
              <w:rPr>
                <w:bCs/>
                <w:sz w:val="18"/>
                <w:szCs w:val="18"/>
              </w:rPr>
              <w:t>Naďežda</w:t>
            </w:r>
            <w:proofErr w:type="spellEnd"/>
          </w:p>
          <w:p w14:paraId="68065AE4" w14:textId="77777777" w:rsidR="00DB20BB" w:rsidRPr="0056742A" w:rsidRDefault="00DB20BB" w:rsidP="0094064A">
            <w:pPr>
              <w:spacing w:before="2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r w:rsidRPr="0056742A">
              <w:rPr>
                <w:bCs/>
                <w:sz w:val="18"/>
                <w:szCs w:val="18"/>
              </w:rPr>
              <w:sym w:font="Wingdings" w:char="F028"/>
            </w:r>
            <w:r w:rsidRPr="0056742A">
              <w:rPr>
                <w:bCs/>
                <w:sz w:val="18"/>
                <w:szCs w:val="18"/>
              </w:rPr>
              <w:t xml:space="preserve">  603 287 712</w:t>
            </w:r>
          </w:p>
          <w:p w14:paraId="56D9CD85" w14:textId="77777777" w:rsidR="00DB20BB" w:rsidRPr="0056742A" w:rsidRDefault="00DB20BB" w:rsidP="0094064A">
            <w:pPr>
              <w:spacing w:before="20" w:after="12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r w:rsidRPr="0056742A">
              <w:rPr>
                <w:bCs/>
                <w:sz w:val="18"/>
                <w:szCs w:val="18"/>
              </w:rPr>
              <w:sym w:font="Wingdings" w:char="F02A"/>
            </w:r>
            <w:r w:rsidRPr="0056742A">
              <w:rPr>
                <w:bCs/>
                <w:sz w:val="18"/>
                <w:szCs w:val="18"/>
              </w:rPr>
              <w:t xml:space="preserve">  dobesova.nada@gmail.com</w:t>
            </w:r>
          </w:p>
        </w:tc>
        <w:tc>
          <w:tcPr>
            <w:tcW w:w="3260" w:type="dxa"/>
          </w:tcPr>
          <w:p w14:paraId="7CAE4858" w14:textId="77777777" w:rsidR="00DB20BB" w:rsidRPr="0056742A" w:rsidRDefault="00DB20BB" w:rsidP="0094064A">
            <w:pPr>
              <w:spacing w:before="60" w:after="60"/>
              <w:ind w:firstLine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56742A">
              <w:rPr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451A60CA" w14:textId="77777777" w:rsidR="00DB20BB" w:rsidRPr="0056742A" w:rsidRDefault="00DB20BB" w:rsidP="0094064A">
            <w:pPr>
              <w:spacing w:before="0"/>
              <w:ind w:firstLine="0"/>
              <w:jc w:val="left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56742A">
              <w:rPr>
                <w:rFonts w:ascii="Segoe UI Emoji" w:hAnsi="Segoe UI Emoji" w:cs="Segoe UI Emoji"/>
                <w:bCs/>
                <w:sz w:val="18"/>
                <w:szCs w:val="18"/>
              </w:rPr>
              <w:t>👤</w:t>
            </w:r>
            <w:r w:rsidRPr="0056742A">
              <w:rPr>
                <w:bCs/>
                <w:sz w:val="18"/>
                <w:szCs w:val="18"/>
              </w:rPr>
              <w:t xml:space="preserve">  </w:t>
            </w:r>
            <w:r>
              <w:rPr>
                <w:bCs/>
                <w:sz w:val="18"/>
                <w:szCs w:val="18"/>
              </w:rPr>
              <w:t>Andrea</w:t>
            </w:r>
            <w:proofErr w:type="gramEnd"/>
            <w:r>
              <w:rPr>
                <w:bCs/>
                <w:sz w:val="18"/>
                <w:szCs w:val="18"/>
              </w:rPr>
              <w:t xml:space="preserve"> Axmanová</w:t>
            </w:r>
          </w:p>
          <w:p w14:paraId="1FFFF2F0" w14:textId="77777777" w:rsidR="00DB20BB" w:rsidRPr="0056742A" w:rsidRDefault="00DB20BB" w:rsidP="0094064A">
            <w:pPr>
              <w:spacing w:before="2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r w:rsidRPr="0056742A">
              <w:rPr>
                <w:bCs/>
                <w:sz w:val="18"/>
                <w:szCs w:val="18"/>
              </w:rPr>
              <w:sym w:font="Wingdings" w:char="F028"/>
            </w:r>
            <w:r w:rsidRPr="0056742A">
              <w:rPr>
                <w:bCs/>
                <w:sz w:val="18"/>
                <w:szCs w:val="18"/>
              </w:rPr>
              <w:t xml:space="preserve">  </w:t>
            </w:r>
            <w:r>
              <w:rPr>
                <w:bCs/>
                <w:sz w:val="18"/>
                <w:szCs w:val="18"/>
              </w:rPr>
              <w:t>777230743</w:t>
            </w:r>
          </w:p>
          <w:p w14:paraId="39179497" w14:textId="77777777" w:rsidR="00DB20BB" w:rsidRPr="0056742A" w:rsidRDefault="00DB20BB" w:rsidP="0094064A">
            <w:pPr>
              <w:spacing w:before="20" w:after="12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r w:rsidRPr="0056742A">
              <w:rPr>
                <w:bCs/>
                <w:sz w:val="18"/>
                <w:szCs w:val="18"/>
              </w:rPr>
              <w:sym w:font="Wingdings" w:char="F02A"/>
            </w:r>
            <w:r w:rsidRPr="0056742A">
              <w:rPr>
                <w:bCs/>
                <w:sz w:val="18"/>
                <w:szCs w:val="18"/>
              </w:rPr>
              <w:t xml:space="preserve">  slovan@kuzelkyrosice.cz</w:t>
            </w:r>
          </w:p>
        </w:tc>
      </w:tr>
      <w:tr w:rsidR="00DB20BB" w:rsidRPr="0056742A" w14:paraId="3C1C5FC0" w14:textId="77777777" w:rsidTr="0094064A">
        <w:tc>
          <w:tcPr>
            <w:tcW w:w="3261" w:type="dxa"/>
          </w:tcPr>
          <w:p w14:paraId="60A95E75" w14:textId="77777777" w:rsidR="00DB20BB" w:rsidRPr="0056742A" w:rsidRDefault="00DB20BB" w:rsidP="0094064A">
            <w:pPr>
              <w:spacing w:before="60" w:after="60"/>
              <w:ind w:firstLine="0"/>
              <w:jc w:val="center"/>
              <w:rPr>
                <w:b/>
                <w:bCs/>
                <w:szCs w:val="22"/>
              </w:rPr>
            </w:pPr>
            <w:r w:rsidRPr="0056742A">
              <w:rPr>
                <w:b/>
                <w:bCs/>
                <w:color w:val="333399"/>
                <w:szCs w:val="22"/>
                <w:highlight w:val="yellow"/>
              </w:rPr>
              <w:t>TJ Spartak Přerov</w:t>
            </w:r>
          </w:p>
          <w:p w14:paraId="5C99A2B7" w14:textId="77777777" w:rsidR="00DB20BB" w:rsidRPr="0056742A" w:rsidRDefault="00DB20BB" w:rsidP="0094064A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/>
                <w:bCs/>
                <w:sz w:val="18"/>
                <w:szCs w:val="18"/>
              </w:rPr>
              <w:t xml:space="preserve"> </w:t>
            </w:r>
            <w:r w:rsidRPr="0056742A">
              <w:rPr>
                <w:bCs/>
                <w:sz w:val="18"/>
                <w:szCs w:val="18"/>
              </w:rPr>
              <w:t>Kuželna TJ Spartak Přerov</w:t>
            </w:r>
          </w:p>
          <w:p w14:paraId="0D043C1F" w14:textId="77777777" w:rsidR="00DB20BB" w:rsidRPr="0056742A" w:rsidRDefault="00DB20BB" w:rsidP="0094064A">
            <w:pPr>
              <w:spacing w:before="20" w:after="2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Kopaniny 4</w:t>
            </w:r>
          </w:p>
          <w:p w14:paraId="515D24CC" w14:textId="77777777" w:rsidR="00DB20BB" w:rsidRDefault="00DB20BB" w:rsidP="0094064A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750 02 Přerov</w:t>
            </w:r>
          </w:p>
          <w:p w14:paraId="76832B7A" w14:textId="7D5995AD" w:rsidR="007A5736" w:rsidRPr="0056742A" w:rsidRDefault="007A5736" w:rsidP="0094064A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GPS </w:t>
            </w:r>
            <w:r w:rsidRPr="000E6E42">
              <w:rPr>
                <w:bCs/>
                <w:sz w:val="18"/>
                <w:szCs w:val="18"/>
              </w:rPr>
              <w:t>49.</w:t>
            </w:r>
            <w:proofErr w:type="gramStart"/>
            <w:r w:rsidRPr="000E6E42">
              <w:rPr>
                <w:bCs/>
                <w:sz w:val="18"/>
                <w:szCs w:val="18"/>
              </w:rPr>
              <w:t>4587089N</w:t>
            </w:r>
            <w:proofErr w:type="gramEnd"/>
            <w:r w:rsidRPr="000E6E42">
              <w:rPr>
                <w:bCs/>
                <w:sz w:val="18"/>
                <w:szCs w:val="18"/>
              </w:rPr>
              <w:t>, 17.4466661E</w:t>
            </w:r>
          </w:p>
        </w:tc>
        <w:tc>
          <w:tcPr>
            <w:tcW w:w="3402" w:type="dxa"/>
          </w:tcPr>
          <w:p w14:paraId="2127ECB2" w14:textId="77777777" w:rsidR="00DB20BB" w:rsidRPr="0056742A" w:rsidRDefault="00DB20BB" w:rsidP="0094064A">
            <w:pPr>
              <w:spacing w:before="60" w:after="60"/>
              <w:ind w:firstLine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56742A">
              <w:rPr>
                <w:b/>
                <w:bCs/>
                <w:i/>
                <w:sz w:val="18"/>
                <w:szCs w:val="18"/>
              </w:rPr>
              <w:t>vedoucí družstva</w:t>
            </w:r>
          </w:p>
          <w:p w14:paraId="13B0286E" w14:textId="77777777" w:rsidR="00DB20BB" w:rsidRPr="0056742A" w:rsidRDefault="00DB20BB" w:rsidP="0094064A">
            <w:pPr>
              <w:spacing w:before="0"/>
              <w:ind w:firstLine="0"/>
              <w:jc w:val="left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56742A">
              <w:rPr>
                <w:rFonts w:ascii="Segoe UI Emoji" w:hAnsi="Segoe UI Emoji" w:cs="Segoe UI Emoji"/>
                <w:bCs/>
                <w:sz w:val="18"/>
                <w:szCs w:val="18"/>
              </w:rPr>
              <w:t>👤</w:t>
            </w:r>
            <w:r w:rsidRPr="0056742A">
              <w:rPr>
                <w:bCs/>
                <w:sz w:val="18"/>
                <w:szCs w:val="18"/>
              </w:rPr>
              <w:t xml:space="preserve">  </w:t>
            </w:r>
            <w:r>
              <w:rPr>
                <w:bCs/>
                <w:sz w:val="18"/>
                <w:szCs w:val="18"/>
              </w:rPr>
              <w:t>Linda</w:t>
            </w:r>
            <w:proofErr w:type="gram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Lindman</w:t>
            </w:r>
            <w:proofErr w:type="spellEnd"/>
          </w:p>
          <w:p w14:paraId="680BCD8A" w14:textId="77777777" w:rsidR="00DB20BB" w:rsidRPr="0056742A" w:rsidRDefault="00DB20BB" w:rsidP="0094064A">
            <w:pPr>
              <w:spacing w:before="2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r w:rsidRPr="0056742A">
              <w:rPr>
                <w:bCs/>
                <w:sz w:val="18"/>
                <w:szCs w:val="18"/>
              </w:rPr>
              <w:sym w:font="Wingdings" w:char="F028"/>
            </w:r>
            <w:r w:rsidRPr="0056742A">
              <w:rPr>
                <w:bCs/>
                <w:sz w:val="18"/>
                <w:szCs w:val="18"/>
              </w:rPr>
              <w:t xml:space="preserve">  </w:t>
            </w:r>
            <w:r>
              <w:rPr>
                <w:bCs/>
                <w:sz w:val="18"/>
                <w:szCs w:val="18"/>
              </w:rPr>
              <w:t>603486275</w:t>
            </w:r>
          </w:p>
          <w:p w14:paraId="27D90F36" w14:textId="77777777" w:rsidR="00DB20BB" w:rsidRPr="0056742A" w:rsidRDefault="00DB20BB" w:rsidP="0094064A">
            <w:pPr>
              <w:spacing w:before="20" w:after="12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r w:rsidRPr="0056742A">
              <w:rPr>
                <w:bCs/>
                <w:sz w:val="18"/>
                <w:szCs w:val="18"/>
              </w:rPr>
              <w:sym w:font="Wingdings" w:char="F02A"/>
            </w:r>
            <w:r w:rsidRPr="0056742A">
              <w:rPr>
                <w:bCs/>
                <w:sz w:val="18"/>
                <w:szCs w:val="18"/>
              </w:rPr>
              <w:t xml:space="preserve">  </w:t>
            </w:r>
            <w:r>
              <w:rPr>
                <w:bCs/>
                <w:sz w:val="18"/>
                <w:szCs w:val="18"/>
              </w:rPr>
              <w:t>LindmanLinda</w:t>
            </w:r>
            <w:r w:rsidRPr="0056742A">
              <w:rPr>
                <w:bCs/>
                <w:sz w:val="18"/>
                <w:szCs w:val="18"/>
              </w:rPr>
              <w:t>@seznam.cz</w:t>
            </w:r>
          </w:p>
        </w:tc>
        <w:tc>
          <w:tcPr>
            <w:tcW w:w="3260" w:type="dxa"/>
          </w:tcPr>
          <w:p w14:paraId="4D29498E" w14:textId="77777777" w:rsidR="00DB20BB" w:rsidRPr="0056742A" w:rsidRDefault="00DB20BB" w:rsidP="0094064A">
            <w:pPr>
              <w:spacing w:before="60" w:after="60"/>
              <w:ind w:firstLine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56742A">
              <w:rPr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43F7BC9B" w14:textId="77777777" w:rsidR="00DB20BB" w:rsidRPr="0056742A" w:rsidRDefault="00DB20BB" w:rsidP="0094064A">
            <w:pPr>
              <w:spacing w:before="0"/>
              <w:ind w:firstLine="0"/>
              <w:jc w:val="left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56742A">
              <w:rPr>
                <w:rFonts w:ascii="Segoe UI Emoji" w:hAnsi="Segoe UI Emoji" w:cs="Segoe UI Emoji"/>
                <w:bCs/>
                <w:sz w:val="18"/>
                <w:szCs w:val="18"/>
              </w:rPr>
              <w:t>👤</w:t>
            </w:r>
            <w:r w:rsidRPr="0056742A">
              <w:rPr>
                <w:bCs/>
                <w:sz w:val="18"/>
                <w:szCs w:val="18"/>
              </w:rPr>
              <w:t xml:space="preserve">  Jakub</w:t>
            </w:r>
            <w:proofErr w:type="gramEnd"/>
            <w:r w:rsidRPr="0056742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6742A">
              <w:rPr>
                <w:bCs/>
                <w:sz w:val="18"/>
                <w:szCs w:val="18"/>
              </w:rPr>
              <w:t>Pleban</w:t>
            </w:r>
            <w:proofErr w:type="spellEnd"/>
          </w:p>
          <w:p w14:paraId="120B4EFE" w14:textId="77777777" w:rsidR="00DB20BB" w:rsidRPr="0056742A" w:rsidRDefault="00DB20BB" w:rsidP="0094064A">
            <w:pPr>
              <w:spacing w:before="2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r w:rsidRPr="0056742A">
              <w:rPr>
                <w:bCs/>
                <w:sz w:val="18"/>
                <w:szCs w:val="18"/>
              </w:rPr>
              <w:sym w:font="Wingdings" w:char="F028"/>
            </w:r>
            <w:r w:rsidRPr="0056742A">
              <w:rPr>
                <w:bCs/>
                <w:sz w:val="18"/>
                <w:szCs w:val="18"/>
              </w:rPr>
              <w:t xml:space="preserve">  602 267 874</w:t>
            </w:r>
          </w:p>
          <w:p w14:paraId="56E22117" w14:textId="77777777" w:rsidR="00DB20BB" w:rsidRPr="0056742A" w:rsidRDefault="00DB20BB" w:rsidP="0094064A">
            <w:pPr>
              <w:spacing w:before="20" w:after="12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r w:rsidRPr="0056742A">
              <w:rPr>
                <w:bCs/>
                <w:sz w:val="18"/>
                <w:szCs w:val="18"/>
              </w:rPr>
              <w:sym w:font="Wingdings" w:char="F02A"/>
            </w:r>
            <w:r w:rsidRPr="0056742A">
              <w:rPr>
                <w:bCs/>
                <w:sz w:val="18"/>
                <w:szCs w:val="18"/>
              </w:rPr>
              <w:t xml:space="preserve">  jakub.pleban@centrum.cz</w:t>
            </w:r>
          </w:p>
        </w:tc>
      </w:tr>
      <w:tr w:rsidR="00DB20BB" w:rsidRPr="0056742A" w14:paraId="6B67F11D" w14:textId="77777777" w:rsidTr="0094064A">
        <w:tc>
          <w:tcPr>
            <w:tcW w:w="3261" w:type="dxa"/>
          </w:tcPr>
          <w:p w14:paraId="27920DE9" w14:textId="77777777" w:rsidR="00DB20BB" w:rsidRPr="0056742A" w:rsidRDefault="00DB20BB" w:rsidP="0094064A">
            <w:pPr>
              <w:spacing w:before="60" w:after="60"/>
              <w:ind w:firstLine="0"/>
              <w:jc w:val="center"/>
              <w:rPr>
                <w:b/>
                <w:bCs/>
                <w:szCs w:val="22"/>
              </w:rPr>
            </w:pPr>
            <w:r w:rsidRPr="0056742A">
              <w:rPr>
                <w:b/>
                <w:bCs/>
                <w:color w:val="333399"/>
                <w:szCs w:val="22"/>
                <w:highlight w:val="yellow"/>
              </w:rPr>
              <w:t>KK Slavia Praha</w:t>
            </w:r>
          </w:p>
          <w:p w14:paraId="292C7039" w14:textId="77777777" w:rsidR="00DB20BB" w:rsidRPr="0056742A" w:rsidRDefault="00DB20BB" w:rsidP="0094064A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/>
                <w:bCs/>
                <w:sz w:val="18"/>
                <w:szCs w:val="18"/>
              </w:rPr>
              <w:t xml:space="preserve"> </w:t>
            </w:r>
            <w:r w:rsidRPr="0056742A">
              <w:rPr>
                <w:bCs/>
                <w:sz w:val="18"/>
                <w:szCs w:val="18"/>
              </w:rPr>
              <w:t>Kuželna SK Žižkov Praha</w:t>
            </w:r>
          </w:p>
          <w:p w14:paraId="28DA069C" w14:textId="2AEEE418" w:rsidR="00DB20BB" w:rsidRPr="0056742A" w:rsidRDefault="00DB20BB" w:rsidP="0094064A">
            <w:pPr>
              <w:spacing w:before="20" w:after="2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r w:rsidR="00A60423" w:rsidRPr="00A60423">
              <w:rPr>
                <w:bCs/>
                <w:sz w:val="18"/>
                <w:szCs w:val="18"/>
              </w:rPr>
              <w:t>Pitterova 2</w:t>
            </w:r>
          </w:p>
          <w:p w14:paraId="0AB56989" w14:textId="29B12B23" w:rsidR="00A60423" w:rsidRDefault="00DB20BB" w:rsidP="0094064A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100 05 Praha </w:t>
            </w:r>
            <w:r w:rsidR="00A60423">
              <w:rPr>
                <w:bCs/>
                <w:sz w:val="18"/>
                <w:szCs w:val="18"/>
              </w:rPr>
              <w:t>3</w:t>
            </w:r>
          </w:p>
          <w:p w14:paraId="18812CBE" w14:textId="257037EC" w:rsidR="00821CE8" w:rsidRPr="00821CE8" w:rsidRDefault="00821CE8" w:rsidP="0094064A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821CE8">
              <w:rPr>
                <w:bCs/>
                <w:sz w:val="18"/>
                <w:szCs w:val="18"/>
              </w:rPr>
              <w:t>Tel.</w:t>
            </w:r>
            <w:r w:rsidRPr="00821CE8">
              <w:rPr>
                <w:sz w:val="18"/>
                <w:szCs w:val="18"/>
              </w:rPr>
              <w:t xml:space="preserve"> </w:t>
            </w:r>
            <w:r w:rsidRPr="00821CE8">
              <w:rPr>
                <w:bCs/>
                <w:sz w:val="18"/>
                <w:szCs w:val="18"/>
              </w:rPr>
              <w:t>605 102 661, 271 770 726</w:t>
            </w:r>
          </w:p>
          <w:p w14:paraId="4F3C6896" w14:textId="04DE8965" w:rsidR="00DB20BB" w:rsidRPr="0056742A" w:rsidRDefault="00A60423" w:rsidP="0094064A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G</w:t>
            </w:r>
            <w:r w:rsidRPr="00A60423">
              <w:rPr>
                <w:bCs/>
                <w:sz w:val="18"/>
                <w:szCs w:val="18"/>
              </w:rPr>
              <w:t>PS</w:t>
            </w:r>
            <w:r>
              <w:rPr>
                <w:bCs/>
                <w:sz w:val="18"/>
                <w:szCs w:val="18"/>
              </w:rPr>
              <w:t>:</w:t>
            </w:r>
            <w:r>
              <w:rPr>
                <w:bCs/>
              </w:rPr>
              <w:t xml:space="preserve"> </w:t>
            </w:r>
            <w:r w:rsidR="00DB20BB" w:rsidRPr="0056742A">
              <w:rPr>
                <w:bCs/>
                <w:sz w:val="18"/>
                <w:szCs w:val="18"/>
              </w:rPr>
              <w:t>10</w:t>
            </w:r>
            <w:r w:rsidR="00C97138" w:rsidRPr="00C97138">
              <w:rPr>
                <w:bCs/>
                <w:sz w:val="18"/>
                <w:szCs w:val="18"/>
              </w:rPr>
              <w:t>50.08552044,14.4654889</w:t>
            </w:r>
          </w:p>
        </w:tc>
        <w:tc>
          <w:tcPr>
            <w:tcW w:w="3402" w:type="dxa"/>
          </w:tcPr>
          <w:p w14:paraId="5B851B22" w14:textId="77777777" w:rsidR="00DB20BB" w:rsidRPr="0056742A" w:rsidRDefault="00DB20BB" w:rsidP="0094064A">
            <w:pPr>
              <w:spacing w:before="60" w:after="60"/>
              <w:ind w:firstLine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56742A">
              <w:rPr>
                <w:b/>
                <w:bCs/>
                <w:i/>
                <w:sz w:val="18"/>
                <w:szCs w:val="18"/>
              </w:rPr>
              <w:t>vedoucí družstva</w:t>
            </w:r>
          </w:p>
          <w:p w14:paraId="1C6EBC9F" w14:textId="77777777" w:rsidR="00DB20BB" w:rsidRPr="0056742A" w:rsidRDefault="00DB20BB" w:rsidP="0094064A">
            <w:pPr>
              <w:spacing w:before="0"/>
              <w:ind w:firstLine="0"/>
              <w:jc w:val="left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56742A">
              <w:rPr>
                <w:rFonts w:ascii="Segoe UI Emoji" w:hAnsi="Segoe UI Emoji" w:cs="Segoe UI Emoji"/>
                <w:bCs/>
                <w:sz w:val="18"/>
                <w:szCs w:val="18"/>
              </w:rPr>
              <w:t>👤</w:t>
            </w:r>
            <w:r w:rsidRPr="0056742A">
              <w:rPr>
                <w:bCs/>
                <w:sz w:val="18"/>
                <w:szCs w:val="18"/>
              </w:rPr>
              <w:t xml:space="preserve">  </w:t>
            </w:r>
            <w:r>
              <w:rPr>
                <w:bCs/>
                <w:sz w:val="18"/>
                <w:szCs w:val="18"/>
              </w:rPr>
              <w:t>Michaela</w:t>
            </w:r>
            <w:proofErr w:type="gramEnd"/>
            <w:r>
              <w:rPr>
                <w:bCs/>
                <w:sz w:val="18"/>
                <w:szCs w:val="18"/>
              </w:rPr>
              <w:t xml:space="preserve"> Kučerová</w:t>
            </w:r>
          </w:p>
          <w:p w14:paraId="5F46EE5C" w14:textId="77777777" w:rsidR="00DB20BB" w:rsidRPr="0056742A" w:rsidRDefault="00DB20BB" w:rsidP="0094064A">
            <w:pPr>
              <w:spacing w:before="2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r w:rsidRPr="0056742A">
              <w:rPr>
                <w:bCs/>
                <w:sz w:val="18"/>
                <w:szCs w:val="18"/>
              </w:rPr>
              <w:sym w:font="Wingdings" w:char="F028"/>
            </w:r>
            <w:r w:rsidRPr="0056742A">
              <w:rPr>
                <w:bCs/>
                <w:sz w:val="18"/>
                <w:szCs w:val="18"/>
              </w:rPr>
              <w:t xml:space="preserve">  </w:t>
            </w:r>
            <w:r>
              <w:rPr>
                <w:bCs/>
                <w:sz w:val="18"/>
                <w:szCs w:val="18"/>
              </w:rPr>
              <w:t>605525140</w:t>
            </w:r>
          </w:p>
          <w:p w14:paraId="3F332E04" w14:textId="77777777" w:rsidR="00DB20BB" w:rsidRPr="0056742A" w:rsidRDefault="00DB20BB" w:rsidP="0094064A">
            <w:pPr>
              <w:spacing w:before="20" w:after="12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r w:rsidRPr="0056742A">
              <w:rPr>
                <w:bCs/>
                <w:sz w:val="18"/>
                <w:szCs w:val="18"/>
              </w:rPr>
              <w:sym w:font="Wingdings" w:char="F02A"/>
            </w:r>
            <w:r w:rsidRPr="0056742A">
              <w:rPr>
                <w:bCs/>
                <w:sz w:val="18"/>
                <w:szCs w:val="18"/>
              </w:rPr>
              <w:t xml:space="preserve">  </w:t>
            </w:r>
            <w:r>
              <w:rPr>
                <w:bCs/>
                <w:sz w:val="18"/>
                <w:szCs w:val="18"/>
              </w:rPr>
              <w:t>misa.kuc</w:t>
            </w:r>
            <w:r w:rsidRPr="0056742A">
              <w:rPr>
                <w:bCs/>
                <w:sz w:val="18"/>
                <w:szCs w:val="18"/>
              </w:rPr>
              <w:t>@</w:t>
            </w:r>
            <w:r>
              <w:rPr>
                <w:bCs/>
                <w:sz w:val="18"/>
                <w:szCs w:val="18"/>
              </w:rPr>
              <w:t>gmail.com</w:t>
            </w:r>
          </w:p>
        </w:tc>
        <w:tc>
          <w:tcPr>
            <w:tcW w:w="3260" w:type="dxa"/>
          </w:tcPr>
          <w:p w14:paraId="29792D31" w14:textId="77777777" w:rsidR="00DB20BB" w:rsidRPr="0056742A" w:rsidRDefault="00DB20BB" w:rsidP="0094064A">
            <w:pPr>
              <w:spacing w:before="60" w:after="60"/>
              <w:ind w:firstLine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56742A">
              <w:rPr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28C76D32" w14:textId="77777777" w:rsidR="00DB20BB" w:rsidRPr="0056742A" w:rsidRDefault="00DB20BB" w:rsidP="0094064A">
            <w:pPr>
              <w:spacing w:before="0"/>
              <w:ind w:firstLine="0"/>
              <w:jc w:val="left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56742A">
              <w:rPr>
                <w:rFonts w:ascii="Segoe UI Emoji" w:hAnsi="Segoe UI Emoji" w:cs="Segoe UI Emoji"/>
                <w:bCs/>
                <w:sz w:val="18"/>
                <w:szCs w:val="18"/>
              </w:rPr>
              <w:t>👤</w:t>
            </w:r>
            <w:r w:rsidRPr="0056742A">
              <w:rPr>
                <w:bCs/>
                <w:sz w:val="18"/>
                <w:szCs w:val="18"/>
              </w:rPr>
              <w:t xml:space="preserve">  Luboš</w:t>
            </w:r>
            <w:proofErr w:type="gramEnd"/>
            <w:r w:rsidRPr="0056742A">
              <w:rPr>
                <w:bCs/>
                <w:sz w:val="18"/>
                <w:szCs w:val="18"/>
              </w:rPr>
              <w:t xml:space="preserve"> Zelenka</w:t>
            </w:r>
          </w:p>
          <w:p w14:paraId="05B4DA14" w14:textId="77777777" w:rsidR="00DB20BB" w:rsidRPr="0056742A" w:rsidRDefault="00DB20BB" w:rsidP="0094064A">
            <w:pPr>
              <w:spacing w:before="2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r w:rsidRPr="0056742A">
              <w:rPr>
                <w:bCs/>
                <w:sz w:val="18"/>
                <w:szCs w:val="18"/>
              </w:rPr>
              <w:sym w:font="Wingdings" w:char="F028"/>
            </w:r>
            <w:r w:rsidRPr="0056742A">
              <w:rPr>
                <w:bCs/>
                <w:sz w:val="18"/>
                <w:szCs w:val="18"/>
              </w:rPr>
              <w:t xml:space="preserve">  602120379</w:t>
            </w:r>
          </w:p>
          <w:p w14:paraId="061EEC9D" w14:textId="77777777" w:rsidR="00DB20BB" w:rsidRPr="0056742A" w:rsidRDefault="00DB20BB" w:rsidP="0094064A">
            <w:pPr>
              <w:spacing w:before="20" w:after="12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r w:rsidRPr="0056742A">
              <w:rPr>
                <w:bCs/>
                <w:sz w:val="18"/>
                <w:szCs w:val="18"/>
              </w:rPr>
              <w:sym w:font="Wingdings" w:char="F02A"/>
            </w:r>
            <w:r w:rsidRPr="0056742A">
              <w:rPr>
                <w:bCs/>
                <w:sz w:val="18"/>
                <w:szCs w:val="18"/>
              </w:rPr>
              <w:t xml:space="preserve">  lubosze@seznam.cz</w:t>
            </w:r>
          </w:p>
        </w:tc>
      </w:tr>
      <w:tr w:rsidR="00DB20BB" w:rsidRPr="0056742A" w14:paraId="3397B46A" w14:textId="77777777" w:rsidTr="0094064A">
        <w:tc>
          <w:tcPr>
            <w:tcW w:w="3261" w:type="dxa"/>
          </w:tcPr>
          <w:p w14:paraId="0D99DA94" w14:textId="77777777" w:rsidR="00DB20BB" w:rsidRPr="0056742A" w:rsidRDefault="00DB20BB" w:rsidP="0094064A">
            <w:pPr>
              <w:spacing w:before="60" w:after="60"/>
              <w:ind w:firstLine="0"/>
              <w:jc w:val="center"/>
              <w:rPr>
                <w:b/>
                <w:bCs/>
                <w:szCs w:val="22"/>
              </w:rPr>
            </w:pPr>
            <w:r w:rsidRPr="0056742A">
              <w:rPr>
                <w:b/>
                <w:bCs/>
                <w:color w:val="333399"/>
                <w:szCs w:val="22"/>
                <w:highlight w:val="yellow"/>
              </w:rPr>
              <w:t>SKK Rokycany</w:t>
            </w:r>
          </w:p>
          <w:p w14:paraId="626308C0" w14:textId="77777777" w:rsidR="00DB20BB" w:rsidRPr="0056742A" w:rsidRDefault="00DB20BB" w:rsidP="0094064A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/>
                <w:bCs/>
                <w:sz w:val="18"/>
                <w:szCs w:val="18"/>
              </w:rPr>
              <w:t xml:space="preserve"> </w:t>
            </w:r>
            <w:r w:rsidRPr="0056742A">
              <w:rPr>
                <w:bCs/>
                <w:sz w:val="18"/>
                <w:szCs w:val="18"/>
              </w:rPr>
              <w:t>Kuželna SKK Rokycany</w:t>
            </w:r>
          </w:p>
          <w:p w14:paraId="0C53954E" w14:textId="77777777" w:rsidR="00DB20BB" w:rsidRPr="0056742A" w:rsidRDefault="00DB20BB" w:rsidP="0094064A">
            <w:pPr>
              <w:spacing w:before="20" w:after="2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Jiráskova 1154</w:t>
            </w:r>
          </w:p>
          <w:p w14:paraId="03E98A6F" w14:textId="77777777" w:rsidR="00DB20BB" w:rsidRDefault="00DB20BB" w:rsidP="0094064A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337 01 Rokycany</w:t>
            </w:r>
          </w:p>
          <w:p w14:paraId="7D9385DB" w14:textId="415CA3F1" w:rsidR="00482E5C" w:rsidRPr="00482E5C" w:rsidRDefault="00482E5C" w:rsidP="0094064A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482E5C">
              <w:rPr>
                <w:bCs/>
                <w:sz w:val="18"/>
                <w:szCs w:val="18"/>
              </w:rPr>
              <w:t>GPS</w:t>
            </w:r>
            <w:r>
              <w:rPr>
                <w:bCs/>
                <w:sz w:val="18"/>
                <w:szCs w:val="18"/>
              </w:rPr>
              <w:t>:</w:t>
            </w:r>
            <w:r w:rsidRPr="00482E5C">
              <w:rPr>
                <w:bCs/>
                <w:sz w:val="18"/>
                <w:szCs w:val="18"/>
              </w:rPr>
              <w:t xml:space="preserve"> 49.</w:t>
            </w:r>
            <w:proofErr w:type="gramStart"/>
            <w:r w:rsidRPr="00482E5C">
              <w:rPr>
                <w:bCs/>
                <w:sz w:val="18"/>
                <w:szCs w:val="18"/>
              </w:rPr>
              <w:t>7397247N</w:t>
            </w:r>
            <w:proofErr w:type="gramEnd"/>
            <w:r w:rsidRPr="00482E5C">
              <w:rPr>
                <w:bCs/>
                <w:sz w:val="18"/>
                <w:szCs w:val="18"/>
              </w:rPr>
              <w:t>,13.5967458E</w:t>
            </w:r>
          </w:p>
        </w:tc>
        <w:tc>
          <w:tcPr>
            <w:tcW w:w="3402" w:type="dxa"/>
          </w:tcPr>
          <w:p w14:paraId="1F832F6D" w14:textId="77777777" w:rsidR="00DB20BB" w:rsidRPr="0056742A" w:rsidRDefault="00DB20BB" w:rsidP="0094064A">
            <w:pPr>
              <w:spacing w:before="60" w:after="60"/>
              <w:ind w:firstLine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56742A">
              <w:rPr>
                <w:b/>
                <w:bCs/>
                <w:i/>
                <w:sz w:val="18"/>
                <w:szCs w:val="18"/>
              </w:rPr>
              <w:t>vedoucí družstva</w:t>
            </w:r>
          </w:p>
          <w:p w14:paraId="06BF2EA9" w14:textId="77777777" w:rsidR="00DB20BB" w:rsidRPr="0056742A" w:rsidRDefault="00DB20BB" w:rsidP="0094064A">
            <w:pPr>
              <w:spacing w:before="0"/>
              <w:ind w:firstLine="0"/>
              <w:jc w:val="left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56742A">
              <w:rPr>
                <w:rFonts w:ascii="Segoe UI Emoji" w:hAnsi="Segoe UI Emoji" w:cs="Segoe UI Emoji"/>
                <w:bCs/>
                <w:sz w:val="18"/>
                <w:szCs w:val="18"/>
              </w:rPr>
              <w:t>👤</w:t>
            </w:r>
            <w:r w:rsidRPr="0056742A">
              <w:rPr>
                <w:bCs/>
                <w:sz w:val="18"/>
                <w:szCs w:val="18"/>
              </w:rPr>
              <w:t xml:space="preserve">  Daniela</w:t>
            </w:r>
            <w:proofErr w:type="gramEnd"/>
            <w:r w:rsidRPr="0056742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6742A">
              <w:rPr>
                <w:bCs/>
                <w:sz w:val="18"/>
                <w:szCs w:val="18"/>
              </w:rPr>
              <w:t>Pochylová</w:t>
            </w:r>
            <w:proofErr w:type="spellEnd"/>
          </w:p>
          <w:p w14:paraId="6F6DB680" w14:textId="77777777" w:rsidR="00DB20BB" w:rsidRPr="0056742A" w:rsidRDefault="00DB20BB" w:rsidP="0094064A">
            <w:pPr>
              <w:spacing w:before="2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r w:rsidRPr="0056742A">
              <w:rPr>
                <w:bCs/>
                <w:sz w:val="18"/>
                <w:szCs w:val="18"/>
              </w:rPr>
              <w:sym w:font="Wingdings" w:char="F028"/>
            </w:r>
            <w:r w:rsidRPr="0056742A">
              <w:rPr>
                <w:bCs/>
                <w:sz w:val="18"/>
                <w:szCs w:val="18"/>
              </w:rPr>
              <w:t xml:space="preserve">  721 880 482</w:t>
            </w:r>
          </w:p>
          <w:p w14:paraId="5EFF33AD" w14:textId="77777777" w:rsidR="00DB20BB" w:rsidRPr="0056742A" w:rsidRDefault="00DB20BB" w:rsidP="0094064A">
            <w:pPr>
              <w:spacing w:before="20" w:after="12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r w:rsidRPr="0056742A">
              <w:rPr>
                <w:bCs/>
                <w:sz w:val="18"/>
                <w:szCs w:val="18"/>
              </w:rPr>
              <w:sym w:font="Wingdings" w:char="F02A"/>
            </w:r>
            <w:r w:rsidRPr="0056742A">
              <w:rPr>
                <w:bCs/>
                <w:sz w:val="18"/>
                <w:szCs w:val="18"/>
              </w:rPr>
              <w:t xml:space="preserve">  CSBetynka@seznam.cz</w:t>
            </w:r>
          </w:p>
        </w:tc>
        <w:tc>
          <w:tcPr>
            <w:tcW w:w="3260" w:type="dxa"/>
          </w:tcPr>
          <w:p w14:paraId="7F6E5254" w14:textId="77777777" w:rsidR="00DB20BB" w:rsidRPr="0056742A" w:rsidRDefault="00DB20BB" w:rsidP="0094064A">
            <w:pPr>
              <w:spacing w:before="60" w:after="60"/>
              <w:ind w:firstLine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56742A">
              <w:rPr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46596297" w14:textId="77777777" w:rsidR="00DB20BB" w:rsidRPr="0056742A" w:rsidRDefault="00DB20BB" w:rsidP="0094064A">
            <w:pPr>
              <w:spacing w:before="0"/>
              <w:ind w:firstLine="0"/>
              <w:jc w:val="left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56742A">
              <w:rPr>
                <w:rFonts w:ascii="Segoe UI Emoji" w:hAnsi="Segoe UI Emoji" w:cs="Segoe UI Emoji"/>
                <w:bCs/>
                <w:sz w:val="18"/>
                <w:szCs w:val="18"/>
              </w:rPr>
              <w:t>👤</w:t>
            </w:r>
            <w:r w:rsidRPr="0056742A">
              <w:rPr>
                <w:bCs/>
                <w:sz w:val="18"/>
                <w:szCs w:val="18"/>
              </w:rPr>
              <w:t xml:space="preserve">  Roman</w:t>
            </w:r>
            <w:proofErr w:type="gramEnd"/>
            <w:r w:rsidRPr="0056742A">
              <w:rPr>
                <w:bCs/>
                <w:sz w:val="18"/>
                <w:szCs w:val="18"/>
              </w:rPr>
              <w:t xml:space="preserve"> Pytlík</w:t>
            </w:r>
          </w:p>
          <w:p w14:paraId="6E282148" w14:textId="77777777" w:rsidR="00DB20BB" w:rsidRPr="0056742A" w:rsidRDefault="00DB20BB" w:rsidP="0094064A">
            <w:pPr>
              <w:spacing w:before="2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r w:rsidRPr="0056742A">
              <w:rPr>
                <w:bCs/>
                <w:sz w:val="18"/>
                <w:szCs w:val="18"/>
              </w:rPr>
              <w:sym w:font="Wingdings" w:char="F028"/>
            </w:r>
            <w:r w:rsidRPr="0056742A">
              <w:rPr>
                <w:bCs/>
                <w:sz w:val="18"/>
                <w:szCs w:val="18"/>
              </w:rPr>
              <w:t xml:space="preserve">  605 415 170</w:t>
            </w:r>
          </w:p>
          <w:p w14:paraId="1491AC9D" w14:textId="77777777" w:rsidR="00DB20BB" w:rsidRPr="0056742A" w:rsidRDefault="00DB20BB" w:rsidP="0094064A">
            <w:pPr>
              <w:spacing w:before="20" w:after="12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r w:rsidRPr="0056742A">
              <w:rPr>
                <w:bCs/>
                <w:sz w:val="18"/>
                <w:szCs w:val="18"/>
              </w:rPr>
              <w:sym w:font="Wingdings" w:char="F02A"/>
            </w:r>
            <w:r w:rsidRPr="0056742A">
              <w:rPr>
                <w:bCs/>
                <w:sz w:val="18"/>
                <w:szCs w:val="18"/>
              </w:rPr>
              <w:t xml:space="preserve">  py.roman@seznam.cz</w:t>
            </w:r>
          </w:p>
        </w:tc>
      </w:tr>
      <w:tr w:rsidR="00DB20BB" w:rsidRPr="0056742A" w14:paraId="5460ADB4" w14:textId="77777777" w:rsidTr="0094064A">
        <w:tc>
          <w:tcPr>
            <w:tcW w:w="3261" w:type="dxa"/>
          </w:tcPr>
          <w:p w14:paraId="5DF114E2" w14:textId="77777777" w:rsidR="00DB20BB" w:rsidRPr="0056742A" w:rsidRDefault="00DB20BB" w:rsidP="0094064A">
            <w:pPr>
              <w:spacing w:before="60" w:after="60"/>
              <w:ind w:firstLine="0"/>
              <w:jc w:val="center"/>
              <w:rPr>
                <w:b/>
                <w:bCs/>
                <w:szCs w:val="22"/>
              </w:rPr>
            </w:pPr>
            <w:r w:rsidRPr="0056742A">
              <w:rPr>
                <w:b/>
                <w:bCs/>
                <w:color w:val="333399"/>
                <w:szCs w:val="22"/>
                <w:highlight w:val="yellow"/>
              </w:rPr>
              <w:t>SKK Primátor Náchod A</w:t>
            </w:r>
          </w:p>
          <w:p w14:paraId="04BAFBCB" w14:textId="612A0B24" w:rsidR="00DB20BB" w:rsidRPr="0056742A" w:rsidRDefault="00DB20BB" w:rsidP="0094064A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/>
                <w:bCs/>
                <w:sz w:val="18"/>
                <w:szCs w:val="18"/>
              </w:rPr>
              <w:t xml:space="preserve"> </w:t>
            </w:r>
            <w:r w:rsidRPr="0056742A">
              <w:rPr>
                <w:bCs/>
                <w:sz w:val="18"/>
                <w:szCs w:val="18"/>
              </w:rPr>
              <w:t>Kuželna SKK N</w:t>
            </w:r>
            <w:r w:rsidR="00F22F2B">
              <w:rPr>
                <w:bCs/>
                <w:sz w:val="18"/>
                <w:szCs w:val="18"/>
              </w:rPr>
              <w:t>á</w:t>
            </w:r>
            <w:r w:rsidRPr="0056742A">
              <w:rPr>
                <w:bCs/>
                <w:sz w:val="18"/>
                <w:szCs w:val="18"/>
              </w:rPr>
              <w:t>chod</w:t>
            </w:r>
          </w:p>
          <w:p w14:paraId="145A5E7C" w14:textId="3CA43E5A" w:rsidR="00DB20BB" w:rsidRDefault="00DB20BB" w:rsidP="0094064A">
            <w:pPr>
              <w:spacing w:before="20" w:after="2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Tyr</w:t>
            </w:r>
            <w:r w:rsidR="00F5742A">
              <w:rPr>
                <w:bCs/>
                <w:sz w:val="18"/>
                <w:szCs w:val="18"/>
              </w:rPr>
              <w:t>š</w:t>
            </w:r>
            <w:r w:rsidRPr="0056742A">
              <w:rPr>
                <w:bCs/>
                <w:sz w:val="18"/>
                <w:szCs w:val="18"/>
              </w:rPr>
              <w:t>ova</w:t>
            </w:r>
            <w:r w:rsidR="00E9467A">
              <w:rPr>
                <w:bCs/>
                <w:sz w:val="18"/>
                <w:szCs w:val="18"/>
              </w:rPr>
              <w:t xml:space="preserve"> </w:t>
            </w:r>
            <w:r w:rsidR="00E9467A" w:rsidRPr="00E9467A">
              <w:rPr>
                <w:bCs/>
                <w:sz w:val="18"/>
                <w:szCs w:val="18"/>
              </w:rPr>
              <w:t>49</w:t>
            </w:r>
          </w:p>
          <w:p w14:paraId="4E013FE6" w14:textId="3ABFAD78" w:rsidR="00E9467A" w:rsidRPr="00E9467A" w:rsidRDefault="00E9467A" w:rsidP="0094064A">
            <w:pPr>
              <w:spacing w:before="20" w:after="2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sym w:font="Wingdings" w:char="F028"/>
            </w:r>
            <w:r>
              <w:rPr>
                <w:bCs/>
                <w:sz w:val="18"/>
                <w:szCs w:val="18"/>
              </w:rPr>
              <w:t xml:space="preserve"> </w:t>
            </w:r>
            <w:r w:rsidR="000111A9" w:rsidRPr="000111A9">
              <w:rPr>
                <w:bCs/>
                <w:sz w:val="18"/>
                <w:szCs w:val="18"/>
              </w:rPr>
              <w:t>602 241 128</w:t>
            </w:r>
          </w:p>
          <w:p w14:paraId="30BE5FAE" w14:textId="77777777" w:rsidR="00DB20BB" w:rsidRDefault="00DB20BB" w:rsidP="0094064A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547 01 N</w:t>
            </w:r>
            <w:r w:rsidR="00E9467A">
              <w:rPr>
                <w:bCs/>
                <w:sz w:val="18"/>
                <w:szCs w:val="18"/>
              </w:rPr>
              <w:t>á</w:t>
            </w:r>
            <w:r w:rsidRPr="0056742A">
              <w:rPr>
                <w:bCs/>
                <w:sz w:val="18"/>
                <w:szCs w:val="18"/>
              </w:rPr>
              <w:t>chod</w:t>
            </w:r>
          </w:p>
          <w:p w14:paraId="69E77650" w14:textId="7EBD9E24" w:rsidR="00F22F2B" w:rsidRPr="00004E15" w:rsidRDefault="00004E15" w:rsidP="0094064A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004E15">
              <w:rPr>
                <w:bCs/>
                <w:sz w:val="18"/>
                <w:szCs w:val="18"/>
              </w:rPr>
              <w:t>GPS 50.</w:t>
            </w:r>
            <w:proofErr w:type="gramStart"/>
            <w:r w:rsidRPr="00004E15">
              <w:rPr>
                <w:bCs/>
                <w:sz w:val="18"/>
                <w:szCs w:val="18"/>
              </w:rPr>
              <w:t>4156169N</w:t>
            </w:r>
            <w:proofErr w:type="gramEnd"/>
            <w:r w:rsidRPr="00004E15">
              <w:rPr>
                <w:bCs/>
                <w:sz w:val="18"/>
                <w:szCs w:val="18"/>
              </w:rPr>
              <w:t>, 16.1592856E</w:t>
            </w:r>
          </w:p>
        </w:tc>
        <w:tc>
          <w:tcPr>
            <w:tcW w:w="3402" w:type="dxa"/>
          </w:tcPr>
          <w:p w14:paraId="6FB2CEE6" w14:textId="77777777" w:rsidR="00DB20BB" w:rsidRPr="0056742A" w:rsidRDefault="00DB20BB" w:rsidP="0094064A">
            <w:pPr>
              <w:spacing w:before="60" w:after="60"/>
              <w:ind w:firstLine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56742A">
              <w:rPr>
                <w:b/>
                <w:bCs/>
                <w:i/>
                <w:sz w:val="18"/>
                <w:szCs w:val="18"/>
              </w:rPr>
              <w:t>vedoucí družstva</w:t>
            </w:r>
          </w:p>
          <w:p w14:paraId="39B846B7" w14:textId="77777777" w:rsidR="00DB20BB" w:rsidRPr="0056742A" w:rsidRDefault="00DB20BB" w:rsidP="0094064A">
            <w:pPr>
              <w:spacing w:before="0"/>
              <w:ind w:firstLine="0"/>
              <w:jc w:val="left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56742A">
              <w:rPr>
                <w:rFonts w:ascii="Segoe UI Emoji" w:hAnsi="Segoe UI Emoji" w:cs="Segoe UI Emoji"/>
                <w:bCs/>
                <w:sz w:val="18"/>
                <w:szCs w:val="18"/>
              </w:rPr>
              <w:t>👤</w:t>
            </w:r>
            <w:r w:rsidRPr="0056742A">
              <w:rPr>
                <w:bCs/>
                <w:sz w:val="18"/>
                <w:szCs w:val="18"/>
              </w:rPr>
              <w:t xml:space="preserve">  Aneta</w:t>
            </w:r>
            <w:proofErr w:type="gramEnd"/>
            <w:r w:rsidRPr="0056742A">
              <w:rPr>
                <w:bCs/>
                <w:sz w:val="18"/>
                <w:szCs w:val="18"/>
              </w:rPr>
              <w:t xml:space="preserve"> Cvejnová</w:t>
            </w:r>
          </w:p>
          <w:p w14:paraId="6D7DA961" w14:textId="77777777" w:rsidR="00DB20BB" w:rsidRPr="0056742A" w:rsidRDefault="00DB20BB" w:rsidP="0094064A">
            <w:pPr>
              <w:spacing w:before="2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r w:rsidRPr="0056742A">
              <w:rPr>
                <w:bCs/>
                <w:sz w:val="18"/>
                <w:szCs w:val="18"/>
              </w:rPr>
              <w:sym w:font="Wingdings" w:char="F028"/>
            </w:r>
            <w:r w:rsidRPr="0056742A">
              <w:rPr>
                <w:bCs/>
                <w:sz w:val="18"/>
                <w:szCs w:val="18"/>
              </w:rPr>
              <w:t xml:space="preserve">  725331925</w:t>
            </w:r>
          </w:p>
          <w:p w14:paraId="08D7D259" w14:textId="77777777" w:rsidR="00DB20BB" w:rsidRPr="0056742A" w:rsidRDefault="00DB20BB" w:rsidP="0094064A">
            <w:pPr>
              <w:spacing w:before="20" w:after="12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r w:rsidRPr="0056742A">
              <w:rPr>
                <w:bCs/>
                <w:sz w:val="18"/>
                <w:szCs w:val="18"/>
              </w:rPr>
              <w:sym w:font="Wingdings" w:char="F02A"/>
            </w:r>
            <w:r w:rsidRPr="0056742A">
              <w:rPr>
                <w:bCs/>
                <w:sz w:val="18"/>
                <w:szCs w:val="18"/>
              </w:rPr>
              <w:t xml:space="preserve">  anetcvejnova@seznam.cz</w:t>
            </w:r>
          </w:p>
        </w:tc>
        <w:tc>
          <w:tcPr>
            <w:tcW w:w="3260" w:type="dxa"/>
          </w:tcPr>
          <w:p w14:paraId="5AAD4738" w14:textId="77777777" w:rsidR="00DB20BB" w:rsidRPr="0056742A" w:rsidRDefault="00DB20BB" w:rsidP="0094064A">
            <w:pPr>
              <w:spacing w:before="60" w:after="60"/>
              <w:ind w:firstLine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56742A">
              <w:rPr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44921399" w14:textId="77777777" w:rsidR="00DB20BB" w:rsidRPr="0056742A" w:rsidRDefault="00DB20BB" w:rsidP="0094064A">
            <w:pPr>
              <w:spacing w:before="0"/>
              <w:ind w:firstLine="0"/>
              <w:jc w:val="left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56742A">
              <w:rPr>
                <w:rFonts w:ascii="Segoe UI Emoji" w:hAnsi="Segoe UI Emoji" w:cs="Segoe UI Emoji"/>
                <w:bCs/>
                <w:sz w:val="18"/>
                <w:szCs w:val="18"/>
              </w:rPr>
              <w:t>👤</w:t>
            </w:r>
            <w:r w:rsidRPr="0056742A">
              <w:rPr>
                <w:bCs/>
                <w:sz w:val="18"/>
                <w:szCs w:val="18"/>
              </w:rPr>
              <w:t xml:space="preserve">  Aneta</w:t>
            </w:r>
            <w:proofErr w:type="gramEnd"/>
            <w:r w:rsidRPr="0056742A">
              <w:rPr>
                <w:bCs/>
                <w:sz w:val="18"/>
                <w:szCs w:val="18"/>
              </w:rPr>
              <w:t xml:space="preserve"> Cvejnova</w:t>
            </w:r>
          </w:p>
          <w:p w14:paraId="3306AFC5" w14:textId="77777777" w:rsidR="00DB20BB" w:rsidRPr="0056742A" w:rsidRDefault="00DB20BB" w:rsidP="0094064A">
            <w:pPr>
              <w:spacing w:before="2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r w:rsidRPr="0056742A">
              <w:rPr>
                <w:bCs/>
                <w:sz w:val="18"/>
                <w:szCs w:val="18"/>
              </w:rPr>
              <w:sym w:font="Wingdings" w:char="F028"/>
            </w:r>
            <w:r w:rsidRPr="0056742A">
              <w:rPr>
                <w:bCs/>
                <w:sz w:val="18"/>
                <w:szCs w:val="18"/>
              </w:rPr>
              <w:t xml:space="preserve">  725 331 925</w:t>
            </w:r>
          </w:p>
          <w:p w14:paraId="2291F495" w14:textId="77777777" w:rsidR="00DB20BB" w:rsidRPr="0056742A" w:rsidRDefault="00DB20BB" w:rsidP="0094064A">
            <w:pPr>
              <w:spacing w:before="20" w:after="12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r w:rsidRPr="0056742A">
              <w:rPr>
                <w:bCs/>
                <w:sz w:val="18"/>
                <w:szCs w:val="18"/>
              </w:rPr>
              <w:sym w:font="Wingdings" w:char="F02A"/>
            </w:r>
            <w:r w:rsidRPr="0056742A">
              <w:rPr>
                <w:bCs/>
                <w:sz w:val="18"/>
                <w:szCs w:val="18"/>
              </w:rPr>
              <w:t xml:space="preserve">  anetcvejnova@seznam.cz</w:t>
            </w:r>
          </w:p>
        </w:tc>
      </w:tr>
      <w:tr w:rsidR="00DB20BB" w:rsidRPr="0056742A" w14:paraId="2D79163B" w14:textId="77777777" w:rsidTr="0094064A">
        <w:tc>
          <w:tcPr>
            <w:tcW w:w="3261" w:type="dxa"/>
          </w:tcPr>
          <w:p w14:paraId="1BF4A75D" w14:textId="77777777" w:rsidR="00DB20BB" w:rsidRPr="0056742A" w:rsidRDefault="00DB20BB" w:rsidP="0094064A">
            <w:pPr>
              <w:spacing w:before="60" w:after="60"/>
              <w:ind w:firstLine="0"/>
              <w:jc w:val="center"/>
              <w:rPr>
                <w:b/>
                <w:bCs/>
                <w:szCs w:val="22"/>
              </w:rPr>
            </w:pPr>
            <w:r w:rsidRPr="0056742A">
              <w:rPr>
                <w:b/>
                <w:bCs/>
                <w:color w:val="333399"/>
                <w:szCs w:val="22"/>
                <w:highlight w:val="yellow"/>
              </w:rPr>
              <w:t>TJ Centropen Dačice</w:t>
            </w:r>
          </w:p>
          <w:p w14:paraId="13C54D84" w14:textId="77777777" w:rsidR="00DB20BB" w:rsidRPr="0056742A" w:rsidRDefault="00DB20BB" w:rsidP="0094064A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/>
                <w:bCs/>
                <w:sz w:val="18"/>
                <w:szCs w:val="18"/>
              </w:rPr>
              <w:t xml:space="preserve"> </w:t>
            </w:r>
            <w:r w:rsidRPr="0056742A">
              <w:rPr>
                <w:bCs/>
                <w:sz w:val="18"/>
                <w:szCs w:val="18"/>
              </w:rPr>
              <w:t>Kuželna TJ Centropen Dačice</w:t>
            </w:r>
          </w:p>
          <w:p w14:paraId="133B734F" w14:textId="77777777" w:rsidR="00DB20BB" w:rsidRPr="0056742A" w:rsidRDefault="00DB20BB" w:rsidP="0094064A">
            <w:pPr>
              <w:spacing w:before="20" w:after="2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Sokolská 565/V</w:t>
            </w:r>
          </w:p>
          <w:p w14:paraId="12DC97FB" w14:textId="77777777" w:rsidR="00DB20BB" w:rsidRDefault="00DB20BB" w:rsidP="0094064A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380 01 Dačice</w:t>
            </w:r>
          </w:p>
          <w:p w14:paraId="6AC35392" w14:textId="26367C50" w:rsidR="00F22F2B" w:rsidRPr="0056742A" w:rsidRDefault="00F22F2B" w:rsidP="0094064A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F22F2B">
              <w:rPr>
                <w:bCs/>
                <w:sz w:val="18"/>
                <w:szCs w:val="18"/>
              </w:rPr>
              <w:t>GPS 50.</w:t>
            </w:r>
            <w:proofErr w:type="gramStart"/>
            <w:r w:rsidRPr="00F22F2B">
              <w:rPr>
                <w:bCs/>
                <w:sz w:val="18"/>
                <w:szCs w:val="18"/>
              </w:rPr>
              <w:t>0851108N</w:t>
            </w:r>
            <w:proofErr w:type="gramEnd"/>
            <w:r w:rsidRPr="00F22F2B">
              <w:rPr>
                <w:bCs/>
                <w:sz w:val="18"/>
                <w:szCs w:val="18"/>
              </w:rPr>
              <w:t>, 14.4654197E</w:t>
            </w:r>
          </w:p>
        </w:tc>
        <w:tc>
          <w:tcPr>
            <w:tcW w:w="3402" w:type="dxa"/>
          </w:tcPr>
          <w:p w14:paraId="6269F8E1" w14:textId="77777777" w:rsidR="00DB20BB" w:rsidRPr="0056742A" w:rsidRDefault="00DB20BB" w:rsidP="0094064A">
            <w:pPr>
              <w:spacing w:before="60" w:after="60"/>
              <w:ind w:firstLine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56742A">
              <w:rPr>
                <w:b/>
                <w:bCs/>
                <w:i/>
                <w:sz w:val="18"/>
                <w:szCs w:val="18"/>
              </w:rPr>
              <w:t>vedoucí družstva</w:t>
            </w:r>
          </w:p>
          <w:p w14:paraId="167DBEB6" w14:textId="77777777" w:rsidR="00DB20BB" w:rsidRPr="0056742A" w:rsidRDefault="00DB20BB" w:rsidP="0094064A">
            <w:pPr>
              <w:spacing w:before="0"/>
              <w:ind w:firstLine="0"/>
              <w:jc w:val="left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56742A">
              <w:rPr>
                <w:rFonts w:ascii="Segoe UI Emoji" w:hAnsi="Segoe UI Emoji" w:cs="Segoe UI Emoji"/>
                <w:bCs/>
                <w:sz w:val="18"/>
                <w:szCs w:val="18"/>
              </w:rPr>
              <w:t>👤</w:t>
            </w:r>
            <w:r w:rsidRPr="0056742A">
              <w:rPr>
                <w:bCs/>
                <w:sz w:val="18"/>
                <w:szCs w:val="18"/>
              </w:rPr>
              <w:t xml:space="preserve">  Eva</w:t>
            </w:r>
            <w:proofErr w:type="gramEnd"/>
            <w:r w:rsidRPr="0056742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6742A">
              <w:rPr>
                <w:bCs/>
                <w:sz w:val="18"/>
                <w:szCs w:val="18"/>
              </w:rPr>
              <w:t>Fabešová</w:t>
            </w:r>
            <w:proofErr w:type="spellEnd"/>
          </w:p>
          <w:p w14:paraId="7109FFF7" w14:textId="77777777" w:rsidR="00DB20BB" w:rsidRPr="0056742A" w:rsidRDefault="00DB20BB" w:rsidP="0094064A">
            <w:pPr>
              <w:spacing w:before="2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r w:rsidRPr="0056742A">
              <w:rPr>
                <w:bCs/>
                <w:sz w:val="18"/>
                <w:szCs w:val="18"/>
              </w:rPr>
              <w:sym w:font="Wingdings" w:char="F028"/>
            </w:r>
            <w:r w:rsidRPr="0056742A">
              <w:rPr>
                <w:bCs/>
                <w:sz w:val="18"/>
                <w:szCs w:val="18"/>
              </w:rPr>
              <w:t xml:space="preserve">  736 529 679</w:t>
            </w:r>
          </w:p>
          <w:p w14:paraId="27AD9B3F" w14:textId="77777777" w:rsidR="00DB20BB" w:rsidRPr="0056742A" w:rsidRDefault="00DB20BB" w:rsidP="0094064A">
            <w:pPr>
              <w:spacing w:before="20" w:after="12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r w:rsidRPr="0056742A">
              <w:rPr>
                <w:bCs/>
                <w:sz w:val="18"/>
                <w:szCs w:val="18"/>
              </w:rPr>
              <w:sym w:font="Wingdings" w:char="F02A"/>
            </w:r>
            <w:r w:rsidRPr="0056742A">
              <w:rPr>
                <w:bCs/>
                <w:sz w:val="18"/>
                <w:szCs w:val="18"/>
              </w:rPr>
              <w:t xml:space="preserve">  kadr.baba@seznam.cz</w:t>
            </w:r>
          </w:p>
        </w:tc>
        <w:tc>
          <w:tcPr>
            <w:tcW w:w="3260" w:type="dxa"/>
          </w:tcPr>
          <w:p w14:paraId="4A2984BF" w14:textId="77777777" w:rsidR="00DB20BB" w:rsidRPr="0056742A" w:rsidRDefault="00DB20BB" w:rsidP="0094064A">
            <w:pPr>
              <w:spacing w:before="60" w:after="60"/>
              <w:ind w:firstLine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56742A">
              <w:rPr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35D66A74" w14:textId="77777777" w:rsidR="00DB20BB" w:rsidRPr="0056742A" w:rsidRDefault="00DB20BB" w:rsidP="0094064A">
            <w:pPr>
              <w:spacing w:before="0"/>
              <w:ind w:firstLine="0"/>
              <w:jc w:val="left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56742A">
              <w:rPr>
                <w:rFonts w:ascii="Segoe UI Emoji" w:hAnsi="Segoe UI Emoji" w:cs="Segoe UI Emoji"/>
                <w:bCs/>
                <w:sz w:val="18"/>
                <w:szCs w:val="18"/>
              </w:rPr>
              <w:t>👤</w:t>
            </w:r>
            <w:r w:rsidRPr="0056742A">
              <w:rPr>
                <w:bCs/>
                <w:sz w:val="18"/>
                <w:szCs w:val="18"/>
              </w:rPr>
              <w:t xml:space="preserve">  Pavel</w:t>
            </w:r>
            <w:proofErr w:type="gramEnd"/>
            <w:r w:rsidRPr="0056742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6742A">
              <w:rPr>
                <w:bCs/>
                <w:sz w:val="18"/>
                <w:szCs w:val="18"/>
              </w:rPr>
              <w:t>Terbl</w:t>
            </w:r>
            <w:proofErr w:type="spellEnd"/>
          </w:p>
          <w:p w14:paraId="7DBEC086" w14:textId="77777777" w:rsidR="00DB20BB" w:rsidRPr="0056742A" w:rsidRDefault="00DB20BB" w:rsidP="0094064A">
            <w:pPr>
              <w:spacing w:before="2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r w:rsidRPr="0056742A">
              <w:rPr>
                <w:bCs/>
                <w:sz w:val="18"/>
                <w:szCs w:val="18"/>
              </w:rPr>
              <w:sym w:font="Wingdings" w:char="F028"/>
            </w:r>
            <w:r w:rsidRPr="0056742A">
              <w:rPr>
                <w:bCs/>
                <w:sz w:val="18"/>
                <w:szCs w:val="18"/>
              </w:rPr>
              <w:t xml:space="preserve">  777 918 435</w:t>
            </w:r>
          </w:p>
          <w:p w14:paraId="19ECD376" w14:textId="77777777" w:rsidR="00DB20BB" w:rsidRPr="0056742A" w:rsidRDefault="00DB20BB" w:rsidP="0094064A">
            <w:pPr>
              <w:spacing w:before="20" w:after="12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r w:rsidRPr="0056742A">
              <w:rPr>
                <w:bCs/>
                <w:sz w:val="18"/>
                <w:szCs w:val="18"/>
              </w:rPr>
              <w:sym w:font="Wingdings" w:char="F02A"/>
            </w:r>
            <w:r w:rsidRPr="0056742A">
              <w:rPr>
                <w:bCs/>
                <w:sz w:val="18"/>
                <w:szCs w:val="18"/>
              </w:rPr>
              <w:t xml:space="preserve">  kuzelky.jh@email.cz</w:t>
            </w:r>
          </w:p>
        </w:tc>
      </w:tr>
      <w:tr w:rsidR="00DB20BB" w:rsidRPr="0056742A" w14:paraId="1091ADFC" w14:textId="77777777" w:rsidTr="0094064A">
        <w:tc>
          <w:tcPr>
            <w:tcW w:w="3261" w:type="dxa"/>
          </w:tcPr>
          <w:p w14:paraId="1956B066" w14:textId="77777777" w:rsidR="00DB20BB" w:rsidRPr="0056742A" w:rsidRDefault="00DB20BB" w:rsidP="0094064A">
            <w:pPr>
              <w:spacing w:before="60" w:after="60"/>
              <w:ind w:firstLine="0"/>
              <w:jc w:val="center"/>
              <w:rPr>
                <w:b/>
                <w:bCs/>
                <w:szCs w:val="22"/>
              </w:rPr>
            </w:pPr>
            <w:r w:rsidRPr="0056742A">
              <w:rPr>
                <w:b/>
                <w:bCs/>
                <w:color w:val="333399"/>
                <w:szCs w:val="22"/>
                <w:highlight w:val="yellow"/>
              </w:rPr>
              <w:t>KC Zlín</w:t>
            </w:r>
          </w:p>
          <w:p w14:paraId="2DBA002A" w14:textId="77777777" w:rsidR="00DB20BB" w:rsidRPr="0056742A" w:rsidRDefault="00DB20BB" w:rsidP="0094064A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/>
                <w:bCs/>
                <w:sz w:val="18"/>
                <w:szCs w:val="18"/>
              </w:rPr>
              <w:t xml:space="preserve"> </w:t>
            </w:r>
            <w:r w:rsidRPr="0056742A">
              <w:rPr>
                <w:bCs/>
                <w:sz w:val="18"/>
                <w:szCs w:val="18"/>
              </w:rPr>
              <w:t>Kuželna KC Zlín</w:t>
            </w:r>
          </w:p>
          <w:p w14:paraId="53A50D32" w14:textId="77777777" w:rsidR="00DB20BB" w:rsidRPr="0056742A" w:rsidRDefault="00DB20BB" w:rsidP="0094064A">
            <w:pPr>
              <w:spacing w:before="20" w:after="2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Tyršovo nábřeží 71</w:t>
            </w:r>
          </w:p>
          <w:p w14:paraId="2B1F97F4" w14:textId="77777777" w:rsidR="00DB20BB" w:rsidRDefault="00DB20BB" w:rsidP="0094064A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760 01 Zlín</w:t>
            </w:r>
          </w:p>
          <w:p w14:paraId="26B30CE7" w14:textId="2D4D0144" w:rsidR="00612428" w:rsidRDefault="00612428" w:rsidP="0094064A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sym w:font="Wingdings" w:char="F028"/>
            </w:r>
            <w:r w:rsidR="00780375">
              <w:rPr>
                <w:bCs/>
                <w:sz w:val="18"/>
                <w:szCs w:val="18"/>
              </w:rPr>
              <w:t xml:space="preserve"> </w:t>
            </w:r>
            <w:r w:rsidR="00780375" w:rsidRPr="00780375">
              <w:rPr>
                <w:bCs/>
                <w:sz w:val="18"/>
                <w:szCs w:val="18"/>
              </w:rPr>
              <w:t>739072632</w:t>
            </w:r>
          </w:p>
          <w:p w14:paraId="7DF80B01" w14:textId="5F00F785" w:rsidR="00612428" w:rsidRPr="0056742A" w:rsidRDefault="00612428" w:rsidP="0094064A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GPS </w:t>
            </w:r>
            <w:r w:rsidRPr="00612428">
              <w:rPr>
                <w:bCs/>
                <w:sz w:val="18"/>
                <w:szCs w:val="18"/>
              </w:rPr>
              <w:t>49.</w:t>
            </w:r>
            <w:proofErr w:type="gramStart"/>
            <w:r w:rsidRPr="00612428">
              <w:rPr>
                <w:bCs/>
                <w:sz w:val="18"/>
                <w:szCs w:val="18"/>
              </w:rPr>
              <w:t>2306681N</w:t>
            </w:r>
            <w:proofErr w:type="gramEnd"/>
            <w:r w:rsidRPr="00612428">
              <w:rPr>
                <w:bCs/>
                <w:sz w:val="18"/>
                <w:szCs w:val="18"/>
              </w:rPr>
              <w:t>, 17.669750E</w:t>
            </w:r>
          </w:p>
        </w:tc>
        <w:tc>
          <w:tcPr>
            <w:tcW w:w="3402" w:type="dxa"/>
          </w:tcPr>
          <w:p w14:paraId="2FCB2F62" w14:textId="77777777" w:rsidR="00DB20BB" w:rsidRPr="0056742A" w:rsidRDefault="00DB20BB" w:rsidP="0094064A">
            <w:pPr>
              <w:spacing w:before="60" w:after="60"/>
              <w:ind w:firstLine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56742A">
              <w:rPr>
                <w:b/>
                <w:bCs/>
                <w:i/>
                <w:sz w:val="18"/>
                <w:szCs w:val="18"/>
              </w:rPr>
              <w:t>vedoucí družstva</w:t>
            </w:r>
          </w:p>
          <w:p w14:paraId="20E58C8F" w14:textId="77777777" w:rsidR="00DB20BB" w:rsidRPr="0056742A" w:rsidRDefault="00DB20BB" w:rsidP="0094064A">
            <w:pPr>
              <w:spacing w:before="0"/>
              <w:ind w:firstLine="0"/>
              <w:jc w:val="left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56742A">
              <w:rPr>
                <w:rFonts w:ascii="Segoe UI Emoji" w:hAnsi="Segoe UI Emoji" w:cs="Segoe UI Emoji"/>
                <w:bCs/>
                <w:sz w:val="18"/>
                <w:szCs w:val="18"/>
              </w:rPr>
              <w:t>👤</w:t>
            </w:r>
            <w:r w:rsidRPr="0056742A">
              <w:rPr>
                <w:bCs/>
                <w:sz w:val="18"/>
                <w:szCs w:val="18"/>
              </w:rPr>
              <w:t xml:space="preserve">  Bohdana</w:t>
            </w:r>
            <w:proofErr w:type="gramEnd"/>
            <w:r w:rsidRPr="0056742A">
              <w:rPr>
                <w:bCs/>
                <w:sz w:val="18"/>
                <w:szCs w:val="18"/>
              </w:rPr>
              <w:t xml:space="preserve"> Jankových</w:t>
            </w:r>
          </w:p>
          <w:p w14:paraId="214E0824" w14:textId="77777777" w:rsidR="00DB20BB" w:rsidRPr="0056742A" w:rsidRDefault="00DB20BB" w:rsidP="0094064A">
            <w:pPr>
              <w:spacing w:before="2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r w:rsidRPr="0056742A">
              <w:rPr>
                <w:bCs/>
                <w:sz w:val="18"/>
                <w:szCs w:val="18"/>
              </w:rPr>
              <w:sym w:font="Wingdings" w:char="F028"/>
            </w:r>
            <w:r w:rsidRPr="0056742A">
              <w:rPr>
                <w:bCs/>
                <w:sz w:val="18"/>
                <w:szCs w:val="18"/>
              </w:rPr>
              <w:t xml:space="preserve">  724788019</w:t>
            </w:r>
          </w:p>
          <w:p w14:paraId="499B1DC7" w14:textId="77777777" w:rsidR="00DB20BB" w:rsidRPr="0056742A" w:rsidRDefault="00DB20BB" w:rsidP="0094064A">
            <w:pPr>
              <w:spacing w:before="20" w:after="12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r w:rsidRPr="0056742A">
              <w:rPr>
                <w:bCs/>
                <w:sz w:val="18"/>
                <w:szCs w:val="18"/>
              </w:rPr>
              <w:sym w:font="Wingdings" w:char="F02A"/>
            </w:r>
            <w:r w:rsidRPr="0056742A">
              <w:rPr>
                <w:bCs/>
                <w:sz w:val="18"/>
                <w:szCs w:val="18"/>
              </w:rPr>
              <w:t xml:space="preserve">  lochness@centrum.cz</w:t>
            </w:r>
          </w:p>
        </w:tc>
        <w:tc>
          <w:tcPr>
            <w:tcW w:w="3260" w:type="dxa"/>
          </w:tcPr>
          <w:p w14:paraId="5ED226D2" w14:textId="77777777" w:rsidR="00DB20BB" w:rsidRPr="0056742A" w:rsidRDefault="00DB20BB" w:rsidP="0094064A">
            <w:pPr>
              <w:spacing w:before="60" w:after="60"/>
              <w:ind w:firstLine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56742A">
              <w:rPr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3F2823BA" w14:textId="77777777" w:rsidR="00DB20BB" w:rsidRPr="0056742A" w:rsidRDefault="00DB20BB" w:rsidP="0094064A">
            <w:pPr>
              <w:spacing w:before="0"/>
              <w:ind w:firstLine="0"/>
              <w:jc w:val="left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r w:rsidRPr="0056742A">
              <w:rPr>
                <w:rFonts w:ascii="Segoe UI Emoji" w:hAnsi="Segoe UI Emoji" w:cs="Segoe UI Emoji"/>
                <w:bCs/>
                <w:sz w:val="18"/>
                <w:szCs w:val="18"/>
              </w:rPr>
              <w:t>👤</w:t>
            </w:r>
            <w:r w:rsidRPr="0056742A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Zdeněk </w:t>
            </w:r>
            <w:proofErr w:type="spellStart"/>
            <w:r>
              <w:rPr>
                <w:bCs/>
                <w:sz w:val="18"/>
                <w:szCs w:val="18"/>
              </w:rPr>
              <w:t>Šeděnka</w:t>
            </w:r>
            <w:proofErr w:type="spellEnd"/>
          </w:p>
          <w:p w14:paraId="01EF5D75" w14:textId="77777777" w:rsidR="00DB20BB" w:rsidRPr="0056742A" w:rsidRDefault="00DB20BB" w:rsidP="0094064A">
            <w:pPr>
              <w:spacing w:before="2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r w:rsidRPr="0056742A">
              <w:rPr>
                <w:bCs/>
                <w:sz w:val="18"/>
                <w:szCs w:val="18"/>
              </w:rPr>
              <w:sym w:font="Wingdings" w:char="F028"/>
            </w:r>
            <w:r w:rsidRPr="0056742A">
              <w:rPr>
                <w:bCs/>
                <w:sz w:val="18"/>
                <w:szCs w:val="18"/>
              </w:rPr>
              <w:t xml:space="preserve">  </w:t>
            </w:r>
            <w:r>
              <w:rPr>
                <w:bCs/>
                <w:sz w:val="18"/>
                <w:szCs w:val="18"/>
              </w:rPr>
              <w:t>739072632</w:t>
            </w:r>
          </w:p>
          <w:p w14:paraId="56E0FE89" w14:textId="77777777" w:rsidR="00DB20BB" w:rsidRPr="0056742A" w:rsidRDefault="00DB20BB" w:rsidP="0094064A">
            <w:pPr>
              <w:spacing w:before="20" w:after="12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r w:rsidRPr="0056742A">
              <w:rPr>
                <w:bCs/>
                <w:sz w:val="18"/>
                <w:szCs w:val="18"/>
              </w:rPr>
              <w:sym w:font="Wingdings" w:char="F02A"/>
            </w:r>
            <w:r w:rsidRPr="0056742A">
              <w:rPr>
                <w:bCs/>
                <w:sz w:val="18"/>
                <w:szCs w:val="18"/>
              </w:rPr>
              <w:t xml:space="preserve">  kuzelkyzlin@seznam.cz</w:t>
            </w:r>
          </w:p>
        </w:tc>
      </w:tr>
      <w:tr w:rsidR="00DB20BB" w:rsidRPr="0056742A" w14:paraId="2E755E66" w14:textId="77777777" w:rsidTr="0094064A">
        <w:tc>
          <w:tcPr>
            <w:tcW w:w="3261" w:type="dxa"/>
          </w:tcPr>
          <w:p w14:paraId="3FCC495B" w14:textId="77777777" w:rsidR="00DB20BB" w:rsidRPr="0056742A" w:rsidRDefault="00DB20BB" w:rsidP="0094064A">
            <w:pPr>
              <w:spacing w:before="60" w:after="60"/>
              <w:ind w:firstLine="0"/>
              <w:jc w:val="center"/>
              <w:rPr>
                <w:b/>
                <w:bCs/>
                <w:szCs w:val="22"/>
              </w:rPr>
            </w:pPr>
            <w:r w:rsidRPr="0056742A">
              <w:rPr>
                <w:b/>
                <w:bCs/>
                <w:color w:val="333399"/>
                <w:szCs w:val="22"/>
                <w:highlight w:val="yellow"/>
              </w:rPr>
              <w:t>TJ Valašské Meziříčí</w:t>
            </w:r>
          </w:p>
          <w:p w14:paraId="1B26F35D" w14:textId="77777777" w:rsidR="00DB20BB" w:rsidRPr="0056742A" w:rsidRDefault="00DB20BB" w:rsidP="0094064A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/>
                <w:bCs/>
                <w:sz w:val="18"/>
                <w:szCs w:val="18"/>
              </w:rPr>
              <w:t xml:space="preserve"> </w:t>
            </w:r>
            <w:r w:rsidRPr="0056742A">
              <w:rPr>
                <w:bCs/>
                <w:sz w:val="18"/>
                <w:szCs w:val="18"/>
              </w:rPr>
              <w:t>Kuželna TJ Valašské Meziříčí</w:t>
            </w:r>
          </w:p>
          <w:p w14:paraId="4052FF51" w14:textId="77777777" w:rsidR="00DB20BB" w:rsidRDefault="00DB20BB" w:rsidP="0094064A">
            <w:pPr>
              <w:spacing w:before="20" w:after="2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Kouty 325</w:t>
            </w:r>
          </w:p>
          <w:p w14:paraId="052F93B4" w14:textId="20690F08" w:rsidR="00780375" w:rsidRPr="0056742A" w:rsidRDefault="00780375" w:rsidP="0094064A">
            <w:pPr>
              <w:spacing w:before="20" w:after="2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sym w:font="Wingdings" w:char="F028"/>
            </w:r>
            <w:r w:rsidR="00517291">
              <w:rPr>
                <w:bCs/>
                <w:sz w:val="18"/>
                <w:szCs w:val="18"/>
              </w:rPr>
              <w:t xml:space="preserve"> </w:t>
            </w:r>
            <w:r w:rsidR="00517291" w:rsidRPr="00517291">
              <w:rPr>
                <w:bCs/>
                <w:sz w:val="18"/>
                <w:szCs w:val="18"/>
              </w:rPr>
              <w:t>724 261 534</w:t>
            </w:r>
          </w:p>
          <w:p w14:paraId="5D3CC197" w14:textId="77777777" w:rsidR="00DB20BB" w:rsidRDefault="00DB20BB" w:rsidP="0094064A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757 01 Valašské Meziříčí</w:t>
            </w:r>
          </w:p>
          <w:p w14:paraId="4B1999AC" w14:textId="7EDBB151" w:rsidR="00F35C3F" w:rsidRPr="00F35C3F" w:rsidRDefault="00F35C3F" w:rsidP="0094064A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F35C3F">
              <w:rPr>
                <w:bCs/>
                <w:sz w:val="18"/>
                <w:szCs w:val="18"/>
              </w:rPr>
              <w:t>GPS 49.</w:t>
            </w:r>
            <w:proofErr w:type="gramStart"/>
            <w:r w:rsidRPr="00F35C3F">
              <w:rPr>
                <w:bCs/>
                <w:sz w:val="18"/>
                <w:szCs w:val="18"/>
              </w:rPr>
              <w:t>4701575N</w:t>
            </w:r>
            <w:proofErr w:type="gramEnd"/>
            <w:r w:rsidRPr="00F35C3F">
              <w:rPr>
                <w:bCs/>
                <w:sz w:val="18"/>
                <w:szCs w:val="18"/>
              </w:rPr>
              <w:t>, 17.9898775E</w:t>
            </w:r>
          </w:p>
        </w:tc>
        <w:tc>
          <w:tcPr>
            <w:tcW w:w="3402" w:type="dxa"/>
          </w:tcPr>
          <w:p w14:paraId="30292DC2" w14:textId="77777777" w:rsidR="00DB20BB" w:rsidRPr="0056742A" w:rsidRDefault="00DB20BB" w:rsidP="0094064A">
            <w:pPr>
              <w:spacing w:before="60" w:after="60"/>
              <w:ind w:firstLine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56742A">
              <w:rPr>
                <w:b/>
                <w:bCs/>
                <w:i/>
                <w:sz w:val="18"/>
                <w:szCs w:val="18"/>
              </w:rPr>
              <w:t>vedoucí družstva</w:t>
            </w:r>
          </w:p>
          <w:p w14:paraId="36CD2FE3" w14:textId="77777777" w:rsidR="00DB20BB" w:rsidRPr="0056742A" w:rsidRDefault="00DB20BB" w:rsidP="0094064A">
            <w:pPr>
              <w:spacing w:before="0"/>
              <w:ind w:firstLine="0"/>
              <w:jc w:val="left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56742A">
              <w:rPr>
                <w:rFonts w:ascii="Segoe UI Emoji" w:hAnsi="Segoe UI Emoji" w:cs="Segoe UI Emoji"/>
                <w:bCs/>
                <w:sz w:val="18"/>
                <w:szCs w:val="18"/>
              </w:rPr>
              <w:t>👤</w:t>
            </w:r>
            <w:r w:rsidRPr="0056742A">
              <w:rPr>
                <w:bCs/>
                <w:sz w:val="18"/>
                <w:szCs w:val="18"/>
              </w:rPr>
              <w:t xml:space="preserve">  Markéta</w:t>
            </w:r>
            <w:proofErr w:type="gramEnd"/>
            <w:r w:rsidRPr="0056742A">
              <w:rPr>
                <w:bCs/>
                <w:sz w:val="18"/>
                <w:szCs w:val="18"/>
              </w:rPr>
              <w:t xml:space="preserve">  Vlčková                                  </w:t>
            </w:r>
          </w:p>
          <w:p w14:paraId="78B2EB15" w14:textId="77777777" w:rsidR="00DB20BB" w:rsidRPr="0056742A" w:rsidRDefault="00DB20BB" w:rsidP="0094064A">
            <w:pPr>
              <w:spacing w:before="2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r w:rsidRPr="0056742A">
              <w:rPr>
                <w:bCs/>
                <w:sz w:val="18"/>
                <w:szCs w:val="18"/>
              </w:rPr>
              <w:sym w:font="Wingdings" w:char="F028"/>
            </w:r>
            <w:r w:rsidRPr="0056742A">
              <w:rPr>
                <w:bCs/>
                <w:sz w:val="18"/>
                <w:szCs w:val="18"/>
              </w:rPr>
              <w:t xml:space="preserve">  733666819</w:t>
            </w:r>
          </w:p>
          <w:p w14:paraId="02F179BF" w14:textId="77777777" w:rsidR="00DB20BB" w:rsidRPr="0056742A" w:rsidRDefault="00DB20BB" w:rsidP="0094064A">
            <w:pPr>
              <w:spacing w:before="20" w:after="12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r w:rsidRPr="0056742A">
              <w:rPr>
                <w:bCs/>
                <w:sz w:val="18"/>
                <w:szCs w:val="18"/>
              </w:rPr>
              <w:sym w:font="Wingdings" w:char="F02A"/>
            </w:r>
            <w:r w:rsidRPr="0056742A">
              <w:rPr>
                <w:bCs/>
                <w:sz w:val="18"/>
                <w:szCs w:val="18"/>
              </w:rPr>
              <w:t xml:space="preserve">  marketa.jandikova@seznam.cz</w:t>
            </w:r>
          </w:p>
        </w:tc>
        <w:tc>
          <w:tcPr>
            <w:tcW w:w="3260" w:type="dxa"/>
          </w:tcPr>
          <w:p w14:paraId="04D84445" w14:textId="77777777" w:rsidR="00DB20BB" w:rsidRPr="0056742A" w:rsidRDefault="00DB20BB" w:rsidP="0094064A">
            <w:pPr>
              <w:spacing w:before="60" w:after="60"/>
              <w:ind w:firstLine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56742A">
              <w:rPr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7BFC12A" w14:textId="77777777" w:rsidR="00DB20BB" w:rsidRPr="0056742A" w:rsidRDefault="00DB20BB" w:rsidP="0094064A">
            <w:pPr>
              <w:spacing w:before="0"/>
              <w:ind w:firstLine="0"/>
              <w:jc w:val="left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r w:rsidRPr="0056742A">
              <w:rPr>
                <w:rFonts w:ascii="Segoe UI Emoji" w:hAnsi="Segoe UI Emoji" w:cs="Segoe UI Emoji"/>
                <w:bCs/>
                <w:sz w:val="18"/>
                <w:szCs w:val="18"/>
              </w:rPr>
              <w:t>👤</w:t>
            </w:r>
            <w:r w:rsidRPr="0056742A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Ondra Topič</w:t>
            </w:r>
          </w:p>
          <w:p w14:paraId="12625EA3" w14:textId="77777777" w:rsidR="00DB20BB" w:rsidRPr="0056742A" w:rsidRDefault="00DB20BB" w:rsidP="0094064A">
            <w:pPr>
              <w:spacing w:before="2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r w:rsidRPr="0056742A">
              <w:rPr>
                <w:bCs/>
                <w:sz w:val="18"/>
                <w:szCs w:val="18"/>
              </w:rPr>
              <w:sym w:font="Wingdings" w:char="F028"/>
            </w:r>
            <w:r w:rsidRPr="0056742A">
              <w:rPr>
                <w:bCs/>
                <w:sz w:val="18"/>
                <w:szCs w:val="18"/>
              </w:rPr>
              <w:t xml:space="preserve">  </w:t>
            </w:r>
            <w:r>
              <w:rPr>
                <w:bCs/>
                <w:sz w:val="18"/>
                <w:szCs w:val="18"/>
              </w:rPr>
              <w:t>731273172</w:t>
            </w:r>
          </w:p>
          <w:p w14:paraId="62D55D9E" w14:textId="77777777" w:rsidR="00DB20BB" w:rsidRPr="0056742A" w:rsidRDefault="00DB20BB" w:rsidP="0094064A">
            <w:pPr>
              <w:spacing w:before="20" w:after="12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r w:rsidRPr="0056742A">
              <w:rPr>
                <w:bCs/>
                <w:sz w:val="18"/>
                <w:szCs w:val="18"/>
              </w:rPr>
              <w:sym w:font="Wingdings" w:char="F02A"/>
            </w:r>
            <w:r w:rsidRPr="0056742A">
              <w:rPr>
                <w:bCs/>
                <w:sz w:val="18"/>
                <w:szCs w:val="18"/>
              </w:rPr>
              <w:t xml:space="preserve">  </w:t>
            </w:r>
            <w:r>
              <w:rPr>
                <w:bCs/>
                <w:sz w:val="18"/>
                <w:szCs w:val="18"/>
              </w:rPr>
              <w:t>ondratopic</w:t>
            </w:r>
            <w:r w:rsidRPr="0056742A">
              <w:rPr>
                <w:bCs/>
                <w:sz w:val="18"/>
                <w:szCs w:val="18"/>
              </w:rPr>
              <w:t>@</w:t>
            </w:r>
            <w:r>
              <w:rPr>
                <w:bCs/>
                <w:sz w:val="18"/>
                <w:szCs w:val="18"/>
              </w:rPr>
              <w:t>gmail.com</w:t>
            </w:r>
          </w:p>
        </w:tc>
      </w:tr>
      <w:tr w:rsidR="00DB20BB" w:rsidRPr="0056742A" w14:paraId="046727E1" w14:textId="77777777" w:rsidTr="0094064A">
        <w:tc>
          <w:tcPr>
            <w:tcW w:w="3261" w:type="dxa"/>
          </w:tcPr>
          <w:p w14:paraId="67B34D63" w14:textId="77777777" w:rsidR="00DB20BB" w:rsidRPr="0056742A" w:rsidRDefault="00DB20BB" w:rsidP="0094064A">
            <w:pPr>
              <w:spacing w:before="60" w:after="60"/>
              <w:ind w:firstLine="0"/>
              <w:jc w:val="center"/>
              <w:rPr>
                <w:b/>
                <w:bCs/>
                <w:szCs w:val="22"/>
              </w:rPr>
            </w:pPr>
            <w:r w:rsidRPr="0056742A">
              <w:rPr>
                <w:b/>
                <w:bCs/>
                <w:color w:val="333399"/>
                <w:szCs w:val="22"/>
                <w:highlight w:val="yellow"/>
              </w:rPr>
              <w:t>KK PSJ Jihlava</w:t>
            </w:r>
          </w:p>
          <w:p w14:paraId="64ACC31A" w14:textId="77777777" w:rsidR="00DB20BB" w:rsidRPr="0056742A" w:rsidRDefault="00DB20BB" w:rsidP="0094064A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/>
                <w:bCs/>
                <w:sz w:val="18"/>
                <w:szCs w:val="18"/>
              </w:rPr>
              <w:t xml:space="preserve"> </w:t>
            </w:r>
            <w:r w:rsidRPr="0056742A">
              <w:rPr>
                <w:bCs/>
                <w:sz w:val="18"/>
                <w:szCs w:val="18"/>
              </w:rPr>
              <w:t>Kuželna KK PSJ Jihlava</w:t>
            </w:r>
          </w:p>
          <w:p w14:paraId="52C5AB1D" w14:textId="77777777" w:rsidR="00DB20BB" w:rsidRPr="0056742A" w:rsidRDefault="00DB20BB" w:rsidP="0094064A">
            <w:pPr>
              <w:spacing w:before="20" w:after="2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Evžena Rošického 6</w:t>
            </w:r>
          </w:p>
          <w:p w14:paraId="00934A28" w14:textId="77777777" w:rsidR="00DB20BB" w:rsidRDefault="00DB20BB" w:rsidP="0094064A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586 01 Jihlava</w:t>
            </w:r>
          </w:p>
          <w:p w14:paraId="04425C3E" w14:textId="48E0943F" w:rsidR="00214FDA" w:rsidRPr="0056742A" w:rsidRDefault="00214FDA" w:rsidP="0094064A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GPS </w:t>
            </w:r>
            <w:r w:rsidRPr="00214FDA">
              <w:rPr>
                <w:bCs/>
                <w:sz w:val="18"/>
                <w:szCs w:val="18"/>
              </w:rPr>
              <w:t>49.</w:t>
            </w:r>
            <w:proofErr w:type="gramStart"/>
            <w:r w:rsidRPr="00214FDA">
              <w:rPr>
                <w:bCs/>
                <w:sz w:val="18"/>
                <w:szCs w:val="18"/>
              </w:rPr>
              <w:t>4021244N</w:t>
            </w:r>
            <w:proofErr w:type="gramEnd"/>
            <w:r w:rsidRPr="00214FDA">
              <w:rPr>
                <w:bCs/>
                <w:sz w:val="18"/>
                <w:szCs w:val="18"/>
              </w:rPr>
              <w:t>, 15.5713494E</w:t>
            </w:r>
          </w:p>
        </w:tc>
        <w:tc>
          <w:tcPr>
            <w:tcW w:w="3402" w:type="dxa"/>
          </w:tcPr>
          <w:p w14:paraId="00D96ECC" w14:textId="77777777" w:rsidR="00DB20BB" w:rsidRPr="0056742A" w:rsidRDefault="00DB20BB" w:rsidP="0094064A">
            <w:pPr>
              <w:spacing w:before="60" w:after="60"/>
              <w:ind w:firstLine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56742A">
              <w:rPr>
                <w:b/>
                <w:bCs/>
                <w:i/>
                <w:sz w:val="18"/>
                <w:szCs w:val="18"/>
              </w:rPr>
              <w:t>vedoucí družstva</w:t>
            </w:r>
          </w:p>
          <w:p w14:paraId="307C4B65" w14:textId="77777777" w:rsidR="00DB20BB" w:rsidRPr="0056742A" w:rsidRDefault="00DB20BB" w:rsidP="0094064A">
            <w:pPr>
              <w:spacing w:before="0"/>
              <w:ind w:firstLine="0"/>
              <w:jc w:val="left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56742A">
              <w:rPr>
                <w:rFonts w:ascii="Segoe UI Emoji" w:hAnsi="Segoe UI Emoji" w:cs="Segoe UI Emoji"/>
                <w:bCs/>
                <w:sz w:val="18"/>
                <w:szCs w:val="18"/>
              </w:rPr>
              <w:t>👤</w:t>
            </w:r>
            <w:r w:rsidRPr="0056742A">
              <w:rPr>
                <w:bCs/>
                <w:sz w:val="18"/>
                <w:szCs w:val="18"/>
              </w:rPr>
              <w:t xml:space="preserve">  Jana</w:t>
            </w:r>
            <w:proofErr w:type="gramEnd"/>
            <w:r w:rsidRPr="0056742A">
              <w:rPr>
                <w:bCs/>
                <w:sz w:val="18"/>
                <w:szCs w:val="18"/>
              </w:rPr>
              <w:t xml:space="preserve"> Braunová</w:t>
            </w:r>
          </w:p>
          <w:p w14:paraId="2B653FE1" w14:textId="77777777" w:rsidR="00DB20BB" w:rsidRPr="0056742A" w:rsidRDefault="00DB20BB" w:rsidP="0094064A">
            <w:pPr>
              <w:spacing w:before="2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r w:rsidRPr="0056742A">
              <w:rPr>
                <w:bCs/>
                <w:sz w:val="18"/>
                <w:szCs w:val="18"/>
              </w:rPr>
              <w:sym w:font="Wingdings" w:char="F028"/>
            </w:r>
            <w:r w:rsidRPr="0056742A">
              <w:rPr>
                <w:bCs/>
                <w:sz w:val="18"/>
                <w:szCs w:val="18"/>
              </w:rPr>
              <w:t xml:space="preserve">  721410962</w:t>
            </w:r>
          </w:p>
          <w:p w14:paraId="66506614" w14:textId="77777777" w:rsidR="00DB20BB" w:rsidRPr="0056742A" w:rsidRDefault="00DB20BB" w:rsidP="0094064A">
            <w:pPr>
              <w:spacing w:before="20" w:after="12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r w:rsidRPr="0056742A">
              <w:rPr>
                <w:bCs/>
                <w:sz w:val="18"/>
                <w:szCs w:val="18"/>
              </w:rPr>
              <w:sym w:font="Wingdings" w:char="F02A"/>
            </w:r>
            <w:r w:rsidRPr="0056742A">
              <w:rPr>
                <w:bCs/>
                <w:sz w:val="18"/>
                <w:szCs w:val="18"/>
              </w:rPr>
              <w:t xml:space="preserve">  jancarackova@seznam.cz</w:t>
            </w:r>
          </w:p>
        </w:tc>
        <w:tc>
          <w:tcPr>
            <w:tcW w:w="3260" w:type="dxa"/>
          </w:tcPr>
          <w:p w14:paraId="3568EC77" w14:textId="77777777" w:rsidR="00DB20BB" w:rsidRPr="0056742A" w:rsidRDefault="00DB20BB" w:rsidP="0094064A">
            <w:pPr>
              <w:spacing w:before="60" w:after="60"/>
              <w:ind w:firstLine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56742A">
              <w:rPr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15444F46" w14:textId="77777777" w:rsidR="00DB20BB" w:rsidRPr="0056742A" w:rsidRDefault="00DB20BB" w:rsidP="0094064A">
            <w:pPr>
              <w:spacing w:before="0"/>
              <w:ind w:firstLine="0"/>
              <w:jc w:val="left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56742A">
              <w:rPr>
                <w:rFonts w:ascii="Segoe UI Emoji" w:hAnsi="Segoe UI Emoji" w:cs="Segoe UI Emoji"/>
                <w:bCs/>
                <w:sz w:val="18"/>
                <w:szCs w:val="18"/>
              </w:rPr>
              <w:t>👤</w:t>
            </w:r>
            <w:r w:rsidRPr="0056742A">
              <w:rPr>
                <w:bCs/>
                <w:sz w:val="18"/>
                <w:szCs w:val="18"/>
              </w:rPr>
              <w:t xml:space="preserve">  Šárka</w:t>
            </w:r>
            <w:proofErr w:type="gramEnd"/>
            <w:r w:rsidRPr="0056742A">
              <w:rPr>
                <w:bCs/>
                <w:sz w:val="18"/>
                <w:szCs w:val="18"/>
              </w:rPr>
              <w:t xml:space="preserve"> Vacková</w:t>
            </w:r>
          </w:p>
          <w:p w14:paraId="78A1F330" w14:textId="77777777" w:rsidR="00DB20BB" w:rsidRPr="0056742A" w:rsidRDefault="00DB20BB" w:rsidP="0094064A">
            <w:pPr>
              <w:spacing w:before="2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r w:rsidRPr="0056742A">
              <w:rPr>
                <w:bCs/>
                <w:sz w:val="18"/>
                <w:szCs w:val="18"/>
              </w:rPr>
              <w:sym w:font="Wingdings" w:char="F028"/>
            </w:r>
            <w:r w:rsidRPr="0056742A">
              <w:rPr>
                <w:bCs/>
                <w:sz w:val="18"/>
                <w:szCs w:val="18"/>
              </w:rPr>
              <w:t xml:space="preserve">  605 259 428</w:t>
            </w:r>
          </w:p>
          <w:p w14:paraId="77FB7291" w14:textId="77777777" w:rsidR="00DB20BB" w:rsidRPr="0056742A" w:rsidRDefault="00DB20BB" w:rsidP="0094064A">
            <w:pPr>
              <w:spacing w:before="20" w:after="120"/>
              <w:ind w:firstLine="0"/>
              <w:rPr>
                <w:bCs/>
                <w:sz w:val="18"/>
                <w:szCs w:val="18"/>
              </w:rPr>
            </w:pPr>
            <w:r w:rsidRPr="0056742A">
              <w:rPr>
                <w:bCs/>
                <w:sz w:val="18"/>
                <w:szCs w:val="18"/>
              </w:rPr>
              <w:t xml:space="preserve"> </w:t>
            </w:r>
            <w:r w:rsidRPr="0056742A">
              <w:rPr>
                <w:bCs/>
                <w:sz w:val="18"/>
                <w:szCs w:val="18"/>
              </w:rPr>
              <w:sym w:font="Wingdings" w:char="F02A"/>
            </w:r>
            <w:r w:rsidRPr="0056742A">
              <w:rPr>
                <w:bCs/>
                <w:sz w:val="18"/>
                <w:szCs w:val="18"/>
              </w:rPr>
              <w:t xml:space="preserve">  kkpsj@seznam.cz</w:t>
            </w:r>
          </w:p>
        </w:tc>
      </w:tr>
    </w:tbl>
    <w:p w14:paraId="2DACD37B" w14:textId="77777777" w:rsidR="009B7134" w:rsidRDefault="009B7134" w:rsidP="00A5189A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7A4AE8FF" w14:textId="77777777" w:rsidR="009B7134" w:rsidRDefault="009B7134" w:rsidP="00A5189A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00CFB0B0" w14:textId="77777777" w:rsidR="009B7134" w:rsidRDefault="009B7134" w:rsidP="00A5189A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0BA37C62" w14:textId="77777777" w:rsidR="009B7134" w:rsidRDefault="009B7134" w:rsidP="00A5189A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61EA3DEA" w14:textId="77777777" w:rsidR="009B7134" w:rsidRDefault="009B7134" w:rsidP="00A5189A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6D9A229A" w14:textId="77777777" w:rsidR="009B7134" w:rsidRDefault="009B7134" w:rsidP="00A5189A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073F10D5" w14:textId="77777777" w:rsidR="009B7134" w:rsidRDefault="009B7134" w:rsidP="00A5189A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1ED802C0" w14:textId="77777777" w:rsidR="00026B2C" w:rsidRDefault="00026B2C" w:rsidP="00A5189A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249AFDE2" w14:textId="77777777" w:rsidR="009B7134" w:rsidRDefault="009B7134" w:rsidP="00A5189A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sectPr w:rsidR="009B7134" w:rsidSect="001F6E14"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F3945" w14:textId="77777777" w:rsidR="009F52A4" w:rsidRDefault="009F52A4">
      <w:r>
        <w:separator/>
      </w:r>
    </w:p>
  </w:endnote>
  <w:endnote w:type="continuationSeparator" w:id="0">
    <w:p w14:paraId="7AA5EB38" w14:textId="77777777" w:rsidR="009F52A4" w:rsidRDefault="009F5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0B3D" w14:textId="38588642" w:rsidR="0059242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="00592422" w:rsidRDefault="0059242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0B3F" w14:textId="2FF4233E" w:rsidR="0059242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="00592422" w:rsidRDefault="00592422">
    <w:pPr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0B43" w14:textId="77777777" w:rsidR="0059242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="00592422" w:rsidRDefault="005924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2140D" w14:textId="77777777" w:rsidR="009F52A4" w:rsidRDefault="009F52A4">
      <w:r>
        <w:separator/>
      </w:r>
    </w:p>
  </w:footnote>
  <w:footnote w:type="continuationSeparator" w:id="0">
    <w:p w14:paraId="149C0216" w14:textId="77777777" w:rsidR="009F52A4" w:rsidRDefault="009F5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0B41" w14:textId="77777777" w:rsidR="00592422" w:rsidRDefault="00592422"/>
  <w:p w14:paraId="11930B42" w14:textId="77777777" w:rsidR="00592422" w:rsidRDefault="005924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 w16cid:durableId="2266539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312947571">
    <w:abstractNumId w:val="6"/>
  </w:num>
  <w:num w:numId="3" w16cid:durableId="1466435660">
    <w:abstractNumId w:val="7"/>
  </w:num>
  <w:num w:numId="4" w16cid:durableId="1663123157">
    <w:abstractNumId w:val="2"/>
  </w:num>
  <w:num w:numId="5" w16cid:durableId="2073648998">
    <w:abstractNumId w:val="10"/>
  </w:num>
  <w:num w:numId="6" w16cid:durableId="766074808">
    <w:abstractNumId w:val="4"/>
  </w:num>
  <w:num w:numId="7" w16cid:durableId="475298893">
    <w:abstractNumId w:val="8"/>
  </w:num>
  <w:num w:numId="8" w16cid:durableId="2118140124">
    <w:abstractNumId w:val="9"/>
  </w:num>
  <w:num w:numId="9" w16cid:durableId="1009871552">
    <w:abstractNumId w:val="5"/>
  </w:num>
  <w:num w:numId="10" w16cid:durableId="739210576">
    <w:abstractNumId w:val="1"/>
  </w:num>
  <w:num w:numId="11" w16cid:durableId="2050063193">
    <w:abstractNumId w:val="1"/>
  </w:num>
  <w:num w:numId="12" w16cid:durableId="1699504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964"/>
    <w:rsid w:val="000038CB"/>
    <w:rsid w:val="00004E15"/>
    <w:rsid w:val="000111A9"/>
    <w:rsid w:val="00024C9F"/>
    <w:rsid w:val="00026B2C"/>
    <w:rsid w:val="000273C0"/>
    <w:rsid w:val="000276DA"/>
    <w:rsid w:val="00035924"/>
    <w:rsid w:val="00036744"/>
    <w:rsid w:val="00056E35"/>
    <w:rsid w:val="0006638E"/>
    <w:rsid w:val="00073556"/>
    <w:rsid w:val="0007535D"/>
    <w:rsid w:val="00080445"/>
    <w:rsid w:val="00082EC4"/>
    <w:rsid w:val="0008571B"/>
    <w:rsid w:val="00097739"/>
    <w:rsid w:val="00097CC7"/>
    <w:rsid w:val="000A1FD0"/>
    <w:rsid w:val="000A616E"/>
    <w:rsid w:val="000B00B5"/>
    <w:rsid w:val="000B2B2C"/>
    <w:rsid w:val="000C03A6"/>
    <w:rsid w:val="000D568B"/>
    <w:rsid w:val="000E3CF9"/>
    <w:rsid w:val="000F53BE"/>
    <w:rsid w:val="000F5B53"/>
    <w:rsid w:val="00101109"/>
    <w:rsid w:val="001105AA"/>
    <w:rsid w:val="00123C20"/>
    <w:rsid w:val="00126967"/>
    <w:rsid w:val="00154441"/>
    <w:rsid w:val="001561CE"/>
    <w:rsid w:val="001717C2"/>
    <w:rsid w:val="00175CE3"/>
    <w:rsid w:val="0017746C"/>
    <w:rsid w:val="00185E86"/>
    <w:rsid w:val="001905B8"/>
    <w:rsid w:val="001A12F4"/>
    <w:rsid w:val="001B12C0"/>
    <w:rsid w:val="001B3A42"/>
    <w:rsid w:val="001C2DF8"/>
    <w:rsid w:val="001C46FB"/>
    <w:rsid w:val="001D1FC1"/>
    <w:rsid w:val="001E1C23"/>
    <w:rsid w:val="001E2188"/>
    <w:rsid w:val="001E6403"/>
    <w:rsid w:val="001E7752"/>
    <w:rsid w:val="001F2C29"/>
    <w:rsid w:val="001F6E14"/>
    <w:rsid w:val="00212D37"/>
    <w:rsid w:val="00214FDA"/>
    <w:rsid w:val="00215046"/>
    <w:rsid w:val="00221952"/>
    <w:rsid w:val="00227355"/>
    <w:rsid w:val="00227383"/>
    <w:rsid w:val="00232D4C"/>
    <w:rsid w:val="00240F32"/>
    <w:rsid w:val="0024687E"/>
    <w:rsid w:val="0025429C"/>
    <w:rsid w:val="00254E72"/>
    <w:rsid w:val="00256CD9"/>
    <w:rsid w:val="00266C27"/>
    <w:rsid w:val="00270A78"/>
    <w:rsid w:val="00274722"/>
    <w:rsid w:val="002869B0"/>
    <w:rsid w:val="00287D2D"/>
    <w:rsid w:val="00291404"/>
    <w:rsid w:val="00292F38"/>
    <w:rsid w:val="00296A49"/>
    <w:rsid w:val="002A4B7E"/>
    <w:rsid w:val="002B5E01"/>
    <w:rsid w:val="002C0DBE"/>
    <w:rsid w:val="002C7195"/>
    <w:rsid w:val="002D0B9A"/>
    <w:rsid w:val="002D72CF"/>
    <w:rsid w:val="002E2540"/>
    <w:rsid w:val="002F0E67"/>
    <w:rsid w:val="002F12DA"/>
    <w:rsid w:val="002F2D9C"/>
    <w:rsid w:val="002F44CC"/>
    <w:rsid w:val="002F4B7E"/>
    <w:rsid w:val="003061A9"/>
    <w:rsid w:val="00307331"/>
    <w:rsid w:val="00310AAD"/>
    <w:rsid w:val="00311028"/>
    <w:rsid w:val="0032103F"/>
    <w:rsid w:val="00321B4B"/>
    <w:rsid w:val="003426D6"/>
    <w:rsid w:val="00344004"/>
    <w:rsid w:val="00344137"/>
    <w:rsid w:val="00353447"/>
    <w:rsid w:val="003570E1"/>
    <w:rsid w:val="00373526"/>
    <w:rsid w:val="00377BF5"/>
    <w:rsid w:val="003865E0"/>
    <w:rsid w:val="003876F2"/>
    <w:rsid w:val="00393033"/>
    <w:rsid w:val="003946F5"/>
    <w:rsid w:val="00394B14"/>
    <w:rsid w:val="003A4125"/>
    <w:rsid w:val="003B5AC8"/>
    <w:rsid w:val="003C20DD"/>
    <w:rsid w:val="003C37D2"/>
    <w:rsid w:val="003C584A"/>
    <w:rsid w:val="003C6BA2"/>
    <w:rsid w:val="003D58F5"/>
    <w:rsid w:val="003E19FF"/>
    <w:rsid w:val="003E5611"/>
    <w:rsid w:val="003F4FA5"/>
    <w:rsid w:val="003F4FFE"/>
    <w:rsid w:val="00402020"/>
    <w:rsid w:val="00403D6D"/>
    <w:rsid w:val="004049DF"/>
    <w:rsid w:val="00407C7F"/>
    <w:rsid w:val="0041302D"/>
    <w:rsid w:val="004148B2"/>
    <w:rsid w:val="00425F96"/>
    <w:rsid w:val="004301EA"/>
    <w:rsid w:val="00433D9C"/>
    <w:rsid w:val="00434AD2"/>
    <w:rsid w:val="00437508"/>
    <w:rsid w:val="00441BA6"/>
    <w:rsid w:val="00451421"/>
    <w:rsid w:val="0045445D"/>
    <w:rsid w:val="00456DA1"/>
    <w:rsid w:val="00456F7C"/>
    <w:rsid w:val="00463A20"/>
    <w:rsid w:val="004758C1"/>
    <w:rsid w:val="004766A0"/>
    <w:rsid w:val="00480450"/>
    <w:rsid w:val="00482E5C"/>
    <w:rsid w:val="0048761E"/>
    <w:rsid w:val="0048777F"/>
    <w:rsid w:val="00493A59"/>
    <w:rsid w:val="0049724F"/>
    <w:rsid w:val="004A3DC7"/>
    <w:rsid w:val="004A3F1D"/>
    <w:rsid w:val="004A4E96"/>
    <w:rsid w:val="004A64D4"/>
    <w:rsid w:val="004A6A86"/>
    <w:rsid w:val="004B36ED"/>
    <w:rsid w:val="004B562E"/>
    <w:rsid w:val="004B7119"/>
    <w:rsid w:val="004C246E"/>
    <w:rsid w:val="004D0FD2"/>
    <w:rsid w:val="004D2CEF"/>
    <w:rsid w:val="004D69D8"/>
    <w:rsid w:val="004E1D4C"/>
    <w:rsid w:val="004E3913"/>
    <w:rsid w:val="004F7F75"/>
    <w:rsid w:val="00510EA6"/>
    <w:rsid w:val="00517291"/>
    <w:rsid w:val="00521EB8"/>
    <w:rsid w:val="00523A4C"/>
    <w:rsid w:val="00525C9C"/>
    <w:rsid w:val="00527BDF"/>
    <w:rsid w:val="00532855"/>
    <w:rsid w:val="00532C52"/>
    <w:rsid w:val="00534833"/>
    <w:rsid w:val="00541886"/>
    <w:rsid w:val="00542263"/>
    <w:rsid w:val="0055037D"/>
    <w:rsid w:val="00550922"/>
    <w:rsid w:val="00553611"/>
    <w:rsid w:val="005606B3"/>
    <w:rsid w:val="00565B6B"/>
    <w:rsid w:val="0056650E"/>
    <w:rsid w:val="0057106F"/>
    <w:rsid w:val="00571353"/>
    <w:rsid w:val="00572418"/>
    <w:rsid w:val="00572DC1"/>
    <w:rsid w:val="005738FB"/>
    <w:rsid w:val="005763C5"/>
    <w:rsid w:val="0058140C"/>
    <w:rsid w:val="00586049"/>
    <w:rsid w:val="00592422"/>
    <w:rsid w:val="00595574"/>
    <w:rsid w:val="005A00A7"/>
    <w:rsid w:val="005A49C4"/>
    <w:rsid w:val="005B35DF"/>
    <w:rsid w:val="005C1A44"/>
    <w:rsid w:val="005C38AA"/>
    <w:rsid w:val="005D1A3B"/>
    <w:rsid w:val="005E2DB9"/>
    <w:rsid w:val="005E2F52"/>
    <w:rsid w:val="005F152D"/>
    <w:rsid w:val="005F180A"/>
    <w:rsid w:val="005F25E7"/>
    <w:rsid w:val="005F4192"/>
    <w:rsid w:val="005F51C7"/>
    <w:rsid w:val="005F6623"/>
    <w:rsid w:val="0060217F"/>
    <w:rsid w:val="00602758"/>
    <w:rsid w:val="00604995"/>
    <w:rsid w:val="00612428"/>
    <w:rsid w:val="0061426D"/>
    <w:rsid w:val="00614300"/>
    <w:rsid w:val="00615595"/>
    <w:rsid w:val="0062042F"/>
    <w:rsid w:val="00620D19"/>
    <w:rsid w:val="0062120C"/>
    <w:rsid w:val="00623D5D"/>
    <w:rsid w:val="00626516"/>
    <w:rsid w:val="0063342E"/>
    <w:rsid w:val="00633575"/>
    <w:rsid w:val="00635462"/>
    <w:rsid w:val="00640DA3"/>
    <w:rsid w:val="00644136"/>
    <w:rsid w:val="006518FC"/>
    <w:rsid w:val="00653371"/>
    <w:rsid w:val="00655A4B"/>
    <w:rsid w:val="00657519"/>
    <w:rsid w:val="00666935"/>
    <w:rsid w:val="006774D7"/>
    <w:rsid w:val="0067798A"/>
    <w:rsid w:val="00690EA4"/>
    <w:rsid w:val="00693A2A"/>
    <w:rsid w:val="0069688F"/>
    <w:rsid w:val="006A7E4E"/>
    <w:rsid w:val="006C6058"/>
    <w:rsid w:val="006D03E1"/>
    <w:rsid w:val="006D22C3"/>
    <w:rsid w:val="006E24AD"/>
    <w:rsid w:val="006F13EC"/>
    <w:rsid w:val="006F2F3D"/>
    <w:rsid w:val="006F5073"/>
    <w:rsid w:val="006F57BA"/>
    <w:rsid w:val="00700CD5"/>
    <w:rsid w:val="00706C73"/>
    <w:rsid w:val="007152B9"/>
    <w:rsid w:val="00715FA3"/>
    <w:rsid w:val="00730756"/>
    <w:rsid w:val="00737DE4"/>
    <w:rsid w:val="00756B2F"/>
    <w:rsid w:val="00756F80"/>
    <w:rsid w:val="00763642"/>
    <w:rsid w:val="00772C36"/>
    <w:rsid w:val="007736DF"/>
    <w:rsid w:val="0077792D"/>
    <w:rsid w:val="00780375"/>
    <w:rsid w:val="00780A1A"/>
    <w:rsid w:val="007840E8"/>
    <w:rsid w:val="007904BA"/>
    <w:rsid w:val="0079517E"/>
    <w:rsid w:val="00797F93"/>
    <w:rsid w:val="007A3FA1"/>
    <w:rsid w:val="007A5736"/>
    <w:rsid w:val="007A699E"/>
    <w:rsid w:val="007B0210"/>
    <w:rsid w:val="007B2F9A"/>
    <w:rsid w:val="007B5668"/>
    <w:rsid w:val="007B5A73"/>
    <w:rsid w:val="007C317D"/>
    <w:rsid w:val="007C6CE6"/>
    <w:rsid w:val="007D7156"/>
    <w:rsid w:val="007D73B1"/>
    <w:rsid w:val="007D7C57"/>
    <w:rsid w:val="007D7EE0"/>
    <w:rsid w:val="007E3B67"/>
    <w:rsid w:val="007E41CF"/>
    <w:rsid w:val="007E4837"/>
    <w:rsid w:val="007E60B8"/>
    <w:rsid w:val="007F1D02"/>
    <w:rsid w:val="007F560D"/>
    <w:rsid w:val="007F6D30"/>
    <w:rsid w:val="0081450C"/>
    <w:rsid w:val="00814C21"/>
    <w:rsid w:val="00817DCA"/>
    <w:rsid w:val="0082038D"/>
    <w:rsid w:val="00821CE8"/>
    <w:rsid w:val="00825A18"/>
    <w:rsid w:val="00833557"/>
    <w:rsid w:val="008374D8"/>
    <w:rsid w:val="0084001D"/>
    <w:rsid w:val="00853871"/>
    <w:rsid w:val="00860B8C"/>
    <w:rsid w:val="00862517"/>
    <w:rsid w:val="00876416"/>
    <w:rsid w:val="00881266"/>
    <w:rsid w:val="00882399"/>
    <w:rsid w:val="008A415D"/>
    <w:rsid w:val="008A4EC2"/>
    <w:rsid w:val="008B27C2"/>
    <w:rsid w:val="008C0A32"/>
    <w:rsid w:val="008C2719"/>
    <w:rsid w:val="008D72E9"/>
    <w:rsid w:val="008E37EE"/>
    <w:rsid w:val="008E61E8"/>
    <w:rsid w:val="008F0CF5"/>
    <w:rsid w:val="008F2E5C"/>
    <w:rsid w:val="008F31D6"/>
    <w:rsid w:val="009005C1"/>
    <w:rsid w:val="0090066F"/>
    <w:rsid w:val="00901F39"/>
    <w:rsid w:val="009028B8"/>
    <w:rsid w:val="00905BBD"/>
    <w:rsid w:val="00906844"/>
    <w:rsid w:val="009070F2"/>
    <w:rsid w:val="00916AD8"/>
    <w:rsid w:val="0092040E"/>
    <w:rsid w:val="00921E68"/>
    <w:rsid w:val="00925D57"/>
    <w:rsid w:val="009308C2"/>
    <w:rsid w:val="00930CFC"/>
    <w:rsid w:val="009321D1"/>
    <w:rsid w:val="00934246"/>
    <w:rsid w:val="009468C3"/>
    <w:rsid w:val="00953B72"/>
    <w:rsid w:val="00961266"/>
    <w:rsid w:val="00964E84"/>
    <w:rsid w:val="009932A5"/>
    <w:rsid w:val="0099412B"/>
    <w:rsid w:val="00995E0E"/>
    <w:rsid w:val="00996DF7"/>
    <w:rsid w:val="00997964"/>
    <w:rsid w:val="009A33D6"/>
    <w:rsid w:val="009A5671"/>
    <w:rsid w:val="009B385D"/>
    <w:rsid w:val="009B3CB0"/>
    <w:rsid w:val="009B496B"/>
    <w:rsid w:val="009B7134"/>
    <w:rsid w:val="009C3375"/>
    <w:rsid w:val="009E2E12"/>
    <w:rsid w:val="009E5B95"/>
    <w:rsid w:val="009F1911"/>
    <w:rsid w:val="009F526E"/>
    <w:rsid w:val="009F52A4"/>
    <w:rsid w:val="009F69EF"/>
    <w:rsid w:val="00A017DA"/>
    <w:rsid w:val="00A0769C"/>
    <w:rsid w:val="00A158A7"/>
    <w:rsid w:val="00A15939"/>
    <w:rsid w:val="00A20049"/>
    <w:rsid w:val="00A20141"/>
    <w:rsid w:val="00A324D1"/>
    <w:rsid w:val="00A369D2"/>
    <w:rsid w:val="00A36B45"/>
    <w:rsid w:val="00A443B8"/>
    <w:rsid w:val="00A468AA"/>
    <w:rsid w:val="00A5189A"/>
    <w:rsid w:val="00A60423"/>
    <w:rsid w:val="00A61299"/>
    <w:rsid w:val="00A659E6"/>
    <w:rsid w:val="00A76BFB"/>
    <w:rsid w:val="00A949FB"/>
    <w:rsid w:val="00A9541F"/>
    <w:rsid w:val="00A97C2F"/>
    <w:rsid w:val="00AA47EA"/>
    <w:rsid w:val="00AA7089"/>
    <w:rsid w:val="00AB5EDF"/>
    <w:rsid w:val="00AB77E2"/>
    <w:rsid w:val="00AB784A"/>
    <w:rsid w:val="00AC0B33"/>
    <w:rsid w:val="00AC26D0"/>
    <w:rsid w:val="00AC369E"/>
    <w:rsid w:val="00AD2325"/>
    <w:rsid w:val="00AD3B2E"/>
    <w:rsid w:val="00AD6532"/>
    <w:rsid w:val="00AE0B3F"/>
    <w:rsid w:val="00AE2A23"/>
    <w:rsid w:val="00AE62AA"/>
    <w:rsid w:val="00AF67CA"/>
    <w:rsid w:val="00B012DA"/>
    <w:rsid w:val="00B027DD"/>
    <w:rsid w:val="00B03C1A"/>
    <w:rsid w:val="00B10FEF"/>
    <w:rsid w:val="00B12B74"/>
    <w:rsid w:val="00B22A92"/>
    <w:rsid w:val="00B23602"/>
    <w:rsid w:val="00B409C7"/>
    <w:rsid w:val="00B40C4F"/>
    <w:rsid w:val="00B462F8"/>
    <w:rsid w:val="00B5236E"/>
    <w:rsid w:val="00B53911"/>
    <w:rsid w:val="00B53A44"/>
    <w:rsid w:val="00B5425E"/>
    <w:rsid w:val="00B5536F"/>
    <w:rsid w:val="00B60EE6"/>
    <w:rsid w:val="00B620B3"/>
    <w:rsid w:val="00B629DB"/>
    <w:rsid w:val="00B63DAE"/>
    <w:rsid w:val="00B704AE"/>
    <w:rsid w:val="00B73536"/>
    <w:rsid w:val="00B8072D"/>
    <w:rsid w:val="00B837F6"/>
    <w:rsid w:val="00B8451E"/>
    <w:rsid w:val="00B85751"/>
    <w:rsid w:val="00BA39C1"/>
    <w:rsid w:val="00BA4D27"/>
    <w:rsid w:val="00BA56DA"/>
    <w:rsid w:val="00BA699F"/>
    <w:rsid w:val="00BB0285"/>
    <w:rsid w:val="00BB17BF"/>
    <w:rsid w:val="00BB1EE9"/>
    <w:rsid w:val="00BB32A9"/>
    <w:rsid w:val="00BC25DE"/>
    <w:rsid w:val="00BC2B26"/>
    <w:rsid w:val="00BC6171"/>
    <w:rsid w:val="00BD3A26"/>
    <w:rsid w:val="00BD56C4"/>
    <w:rsid w:val="00BE07DB"/>
    <w:rsid w:val="00BF156E"/>
    <w:rsid w:val="00BF596E"/>
    <w:rsid w:val="00BF7124"/>
    <w:rsid w:val="00C00325"/>
    <w:rsid w:val="00C0570E"/>
    <w:rsid w:val="00C06F2D"/>
    <w:rsid w:val="00C07347"/>
    <w:rsid w:val="00C159EC"/>
    <w:rsid w:val="00C2278C"/>
    <w:rsid w:val="00C26A9D"/>
    <w:rsid w:val="00C33010"/>
    <w:rsid w:val="00C3362D"/>
    <w:rsid w:val="00C36238"/>
    <w:rsid w:val="00C36EB8"/>
    <w:rsid w:val="00C4000F"/>
    <w:rsid w:val="00C41721"/>
    <w:rsid w:val="00C4457A"/>
    <w:rsid w:val="00C44FA9"/>
    <w:rsid w:val="00C45AE0"/>
    <w:rsid w:val="00C52F64"/>
    <w:rsid w:val="00C5578A"/>
    <w:rsid w:val="00C6220D"/>
    <w:rsid w:val="00C65839"/>
    <w:rsid w:val="00C74600"/>
    <w:rsid w:val="00C80127"/>
    <w:rsid w:val="00C81443"/>
    <w:rsid w:val="00C81ADB"/>
    <w:rsid w:val="00C81DD2"/>
    <w:rsid w:val="00C826DF"/>
    <w:rsid w:val="00C8384F"/>
    <w:rsid w:val="00C9345C"/>
    <w:rsid w:val="00C967AF"/>
    <w:rsid w:val="00C97138"/>
    <w:rsid w:val="00CA452A"/>
    <w:rsid w:val="00CA4A7C"/>
    <w:rsid w:val="00CA5E7C"/>
    <w:rsid w:val="00CB028D"/>
    <w:rsid w:val="00CB685E"/>
    <w:rsid w:val="00CB6CF5"/>
    <w:rsid w:val="00CB6F31"/>
    <w:rsid w:val="00CC5081"/>
    <w:rsid w:val="00CD5630"/>
    <w:rsid w:val="00CD6F69"/>
    <w:rsid w:val="00CE7632"/>
    <w:rsid w:val="00CF28C5"/>
    <w:rsid w:val="00CF3EB4"/>
    <w:rsid w:val="00CF7F80"/>
    <w:rsid w:val="00D0009F"/>
    <w:rsid w:val="00D03B1C"/>
    <w:rsid w:val="00D1035C"/>
    <w:rsid w:val="00D16DFF"/>
    <w:rsid w:val="00D276CE"/>
    <w:rsid w:val="00D27916"/>
    <w:rsid w:val="00D351FF"/>
    <w:rsid w:val="00D36946"/>
    <w:rsid w:val="00D37366"/>
    <w:rsid w:val="00D4162D"/>
    <w:rsid w:val="00D430F9"/>
    <w:rsid w:val="00D5237F"/>
    <w:rsid w:val="00D55148"/>
    <w:rsid w:val="00D61183"/>
    <w:rsid w:val="00D6664F"/>
    <w:rsid w:val="00D672EB"/>
    <w:rsid w:val="00D734F4"/>
    <w:rsid w:val="00D76A48"/>
    <w:rsid w:val="00D80751"/>
    <w:rsid w:val="00D83654"/>
    <w:rsid w:val="00D84CDA"/>
    <w:rsid w:val="00D86124"/>
    <w:rsid w:val="00D91822"/>
    <w:rsid w:val="00D91AC9"/>
    <w:rsid w:val="00DB20BB"/>
    <w:rsid w:val="00DB758E"/>
    <w:rsid w:val="00DC05B3"/>
    <w:rsid w:val="00DC297D"/>
    <w:rsid w:val="00DC2BE6"/>
    <w:rsid w:val="00DC5FD5"/>
    <w:rsid w:val="00DC6862"/>
    <w:rsid w:val="00DD1B64"/>
    <w:rsid w:val="00DD4920"/>
    <w:rsid w:val="00DD59EC"/>
    <w:rsid w:val="00DE1DB9"/>
    <w:rsid w:val="00DE5FBC"/>
    <w:rsid w:val="00DF1CE4"/>
    <w:rsid w:val="00E04BF6"/>
    <w:rsid w:val="00E11110"/>
    <w:rsid w:val="00E119A8"/>
    <w:rsid w:val="00E1236A"/>
    <w:rsid w:val="00E24CF9"/>
    <w:rsid w:val="00E264EB"/>
    <w:rsid w:val="00E331A6"/>
    <w:rsid w:val="00E347FC"/>
    <w:rsid w:val="00E4392F"/>
    <w:rsid w:val="00E45D5B"/>
    <w:rsid w:val="00E56CAF"/>
    <w:rsid w:val="00E57101"/>
    <w:rsid w:val="00E61EC7"/>
    <w:rsid w:val="00E74980"/>
    <w:rsid w:val="00E833AB"/>
    <w:rsid w:val="00E841F6"/>
    <w:rsid w:val="00E854E2"/>
    <w:rsid w:val="00E866F9"/>
    <w:rsid w:val="00E9467A"/>
    <w:rsid w:val="00E95AF3"/>
    <w:rsid w:val="00E97CB4"/>
    <w:rsid w:val="00EA1014"/>
    <w:rsid w:val="00EA5211"/>
    <w:rsid w:val="00EA78F6"/>
    <w:rsid w:val="00EB0E07"/>
    <w:rsid w:val="00EB3D4A"/>
    <w:rsid w:val="00EB6A71"/>
    <w:rsid w:val="00EC1971"/>
    <w:rsid w:val="00EC2E24"/>
    <w:rsid w:val="00ED11ED"/>
    <w:rsid w:val="00ED71DC"/>
    <w:rsid w:val="00EE2647"/>
    <w:rsid w:val="00EE3B78"/>
    <w:rsid w:val="00EF10CB"/>
    <w:rsid w:val="00EF6E50"/>
    <w:rsid w:val="00F00C30"/>
    <w:rsid w:val="00F06E91"/>
    <w:rsid w:val="00F0778C"/>
    <w:rsid w:val="00F13091"/>
    <w:rsid w:val="00F14C58"/>
    <w:rsid w:val="00F21258"/>
    <w:rsid w:val="00F22F2B"/>
    <w:rsid w:val="00F24747"/>
    <w:rsid w:val="00F35C3F"/>
    <w:rsid w:val="00F46502"/>
    <w:rsid w:val="00F50DC5"/>
    <w:rsid w:val="00F55D3D"/>
    <w:rsid w:val="00F5742A"/>
    <w:rsid w:val="00F62CE8"/>
    <w:rsid w:val="00F77533"/>
    <w:rsid w:val="00F814FF"/>
    <w:rsid w:val="00F86116"/>
    <w:rsid w:val="00F940EB"/>
    <w:rsid w:val="00FA6548"/>
    <w:rsid w:val="00FA7CCA"/>
    <w:rsid w:val="00FB5759"/>
    <w:rsid w:val="00FC13F7"/>
    <w:rsid w:val="00FC172E"/>
    <w:rsid w:val="00FC2A79"/>
    <w:rsid w:val="00FC2F12"/>
    <w:rsid w:val="00FC73A7"/>
    <w:rsid w:val="00FD628F"/>
    <w:rsid w:val="00FD71A0"/>
    <w:rsid w:val="00FE024F"/>
    <w:rsid w:val="00FE2A48"/>
    <w:rsid w:val="00FE4395"/>
    <w:rsid w:val="00FE4D3C"/>
    <w:rsid w:val="00FE6513"/>
    <w:rsid w:val="00FF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11A9"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link w:val="Nadpis1Char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link w:val="Nadpis2Char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link w:val="Nadpis3Char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link w:val="Nadpis4Char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link w:val="Nadpis5Char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link w:val="ProsttextChar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link w:val="KingNormalChar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5606B3"/>
    <w:pPr>
      <w:spacing w:before="100" w:beforeAutospacing="1" w:after="100" w:afterAutospacing="1"/>
      <w:ind w:firstLine="0"/>
      <w:jc w:val="left"/>
    </w:pPr>
    <w:rPr>
      <w:rFonts w:eastAsia="Yu Mincho"/>
      <w:sz w:val="24"/>
      <w:szCs w:val="24"/>
      <w:lang w:val="en-US" w:eastAsia="ja-JP"/>
    </w:rPr>
  </w:style>
  <w:style w:type="character" w:styleId="Nevyeenzmnka">
    <w:name w:val="Unresolved Mention"/>
    <w:basedOn w:val="Standardnpsmoodstavce"/>
    <w:uiPriority w:val="99"/>
    <w:semiHidden/>
    <w:unhideWhenUsed/>
    <w:rsid w:val="00344004"/>
    <w:rPr>
      <w:color w:val="605E5C"/>
      <w:shd w:val="clear" w:color="auto" w:fill="E1DFDD"/>
    </w:rPr>
  </w:style>
  <w:style w:type="character" w:customStyle="1" w:styleId="Nadpis1Char">
    <w:name w:val="Nadpis 1 Char"/>
    <w:aliases w:val="Název dokument Char"/>
    <w:basedOn w:val="Standardnpsmoodstavce"/>
    <w:link w:val="Nadpis1"/>
    <w:rsid w:val="0082038D"/>
    <w:rPr>
      <w:rFonts w:ascii="Arial" w:hAnsi="Arial"/>
      <w:b/>
      <w:kern w:val="28"/>
      <w:sz w:val="36"/>
      <w:shd w:val="clear" w:color="FFFF99" w:fill="E6E6E6"/>
    </w:rPr>
  </w:style>
  <w:style w:type="character" w:customStyle="1" w:styleId="Nadpis2Char">
    <w:name w:val="Nadpis 2 Char"/>
    <w:aliases w:val="Název soutěž Char"/>
    <w:basedOn w:val="Standardnpsmoodstavce"/>
    <w:link w:val="Nadpis2"/>
    <w:rsid w:val="0082038D"/>
    <w:rPr>
      <w:rFonts w:ascii="Arial" w:hAnsi="Arial"/>
      <w:b/>
      <w:sz w:val="28"/>
    </w:rPr>
  </w:style>
  <w:style w:type="character" w:customStyle="1" w:styleId="Nadpis3Char">
    <w:name w:val="Nadpis 3 Char"/>
    <w:basedOn w:val="Standardnpsmoodstavce"/>
    <w:link w:val="Nadpis3"/>
    <w:rsid w:val="0082038D"/>
    <w:rPr>
      <w:b/>
      <w:color w:val="0000FF"/>
      <w:sz w:val="24"/>
    </w:rPr>
  </w:style>
  <w:style w:type="character" w:customStyle="1" w:styleId="Nadpis4Char">
    <w:name w:val="Nadpis 4 Char"/>
    <w:aliases w:val="KingDilciNadpis Char"/>
    <w:basedOn w:val="Standardnpsmoodstavce"/>
    <w:link w:val="Nadpis4"/>
    <w:rsid w:val="0082038D"/>
    <w:rPr>
      <w:rFonts w:ascii="Arial" w:hAnsi="Arial"/>
      <w:b/>
      <w:sz w:val="22"/>
      <w:u w:val="single"/>
      <w:shd w:val="clear" w:color="FFDBB7" w:fill="auto"/>
    </w:rPr>
  </w:style>
  <w:style w:type="character" w:customStyle="1" w:styleId="Nadpis5Char">
    <w:name w:val="Nadpis 5 Char"/>
    <w:aliases w:val="KingNazevKuzelny Char"/>
    <w:basedOn w:val="Standardnpsmoodstavce"/>
    <w:link w:val="Nadpis5"/>
    <w:rsid w:val="0082038D"/>
    <w:rPr>
      <w:rFonts w:ascii="Arial" w:hAnsi="Arial"/>
      <w:b/>
      <w:bCs/>
      <w:i/>
      <w:iCs/>
      <w:color w:val="0000FF"/>
      <w:u w:val="single"/>
    </w:rPr>
  </w:style>
  <w:style w:type="character" w:customStyle="1" w:styleId="Nadpis6Char">
    <w:name w:val="Nadpis 6 Char"/>
    <w:basedOn w:val="Standardnpsmoodstavce"/>
    <w:link w:val="Nadpis6"/>
    <w:rsid w:val="0082038D"/>
    <w:rPr>
      <w:rFonts w:ascii="Arial" w:hAnsi="Arial" w:cs="Arial"/>
      <w:b/>
      <w:bCs/>
      <w:color w:val="0000FF"/>
      <w:sz w:val="22"/>
    </w:rPr>
  </w:style>
  <w:style w:type="character" w:customStyle="1" w:styleId="ZhlavChar">
    <w:name w:val="Záhlaví Char"/>
    <w:basedOn w:val="Standardnpsmoodstavce"/>
    <w:link w:val="Zhlav"/>
    <w:rsid w:val="0082038D"/>
    <w:rPr>
      <w:sz w:val="22"/>
    </w:rPr>
  </w:style>
  <w:style w:type="character" w:customStyle="1" w:styleId="ProsttextChar">
    <w:name w:val="Prostý text Char"/>
    <w:basedOn w:val="Standardnpsmoodstavce"/>
    <w:link w:val="Prosttext"/>
    <w:rsid w:val="0082038D"/>
    <w:rPr>
      <w:rFonts w:ascii="Courier New" w:hAnsi="Courier New" w:cs="Courier New"/>
    </w:rPr>
  </w:style>
  <w:style w:type="character" w:customStyle="1" w:styleId="KingNormalChar">
    <w:name w:val="KingNormal Char"/>
    <w:basedOn w:val="Standardnpsmoodstavce"/>
    <w:link w:val="KingNormal"/>
    <w:rsid w:val="005F6623"/>
    <w:rPr>
      <w:sz w:val="22"/>
    </w:rPr>
  </w:style>
  <w:style w:type="table" w:styleId="Mkatabulky">
    <w:name w:val="Table Grid"/>
    <w:basedOn w:val="Normlntabulka"/>
    <w:rsid w:val="00C00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</Template>
  <TotalTime>116</TotalTime>
  <Pages>16</Pages>
  <Words>2876</Words>
  <Characters>16970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Jaroslav Kupa</cp:lastModifiedBy>
  <cp:revision>61</cp:revision>
  <cp:lastPrinted>2023-08-24T07:39:00Z</cp:lastPrinted>
  <dcterms:created xsi:type="dcterms:W3CDTF">2024-08-27T10:59:00Z</dcterms:created>
  <dcterms:modified xsi:type="dcterms:W3CDTF">2025-09-08T08:18:00Z</dcterms:modified>
</cp:coreProperties>
</file>