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E8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2020/2021</w:t>
      </w:r>
    </w:p>
    <w:p w:rsidR="00AD72E8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AD72E8" w:rsidRDefault="00AD72E8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AD72E8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AD72E8" w:rsidRDefault="00AD72E8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B</w:t>
      </w:r>
      <w:r>
        <w:tab/>
        <w:t>45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  <w:t>09215</w:t>
      </w:r>
      <w:r>
        <w:tab/>
        <w:t>56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  <w:t>06594</w:t>
      </w:r>
      <w:r>
        <w:tab/>
        <w:t>54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Dosedlová</w:t>
      </w:r>
      <w:r>
        <w:tab/>
        <w:t>18506</w:t>
      </w:r>
      <w:r>
        <w:tab/>
        <w:t>31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Helisová</w:t>
      </w:r>
      <w:r>
        <w:tab/>
        <w:t>15179</w:t>
      </w:r>
      <w:r>
        <w:tab/>
        <w:t>32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  <w:t>21905</w:t>
      </w:r>
      <w:r>
        <w:tab/>
        <w:t>21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  <w:t>21869</w:t>
      </w:r>
      <w:r>
        <w:tab/>
        <w:t>50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  <w:t>08675</w:t>
      </w:r>
      <w:r>
        <w:tab/>
        <w:t>63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  <w:t>06597</w:t>
      </w:r>
      <w:r>
        <w:tab/>
        <w:t>55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Vyškov </w:t>
      </w:r>
      <w:r>
        <w:tab/>
        <w:t>29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  <w:t>18680</w:t>
      </w:r>
      <w:r>
        <w:tab/>
        <w:t>27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  <w:t>15073</w:t>
      </w:r>
      <w:r>
        <w:tab/>
        <w:t>34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  <w:t>25519</w:t>
      </w:r>
      <w:r>
        <w:tab/>
        <w:t>23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  <w:t>22697</w:t>
      </w:r>
      <w:r>
        <w:tab/>
        <w:t>20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  <w:t>20627</w:t>
      </w:r>
      <w:r>
        <w:tab/>
        <w:t>28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Tilšerová</w:t>
      </w:r>
      <w:r>
        <w:tab/>
        <w:t>12064</w:t>
      </w:r>
      <w:r>
        <w:tab/>
        <w:t>35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  <w:t>11923</w:t>
      </w:r>
      <w:r>
        <w:tab/>
        <w:t>34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  <w:t>16936</w:t>
      </w:r>
      <w:r>
        <w:tab/>
        <w:t>33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Otrokovice </w:t>
      </w:r>
      <w:r>
        <w:tab/>
        <w:t>33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  <w:t>23907</w:t>
      </w:r>
      <w:r>
        <w:tab/>
        <w:t>47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  <w:t>21312</w:t>
      </w:r>
      <w:r>
        <w:tab/>
        <w:t>26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  <w:t>16537</w:t>
      </w:r>
      <w:r>
        <w:tab/>
        <w:t>56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</w:t>
      </w:r>
      <w:r>
        <w:tab/>
        <w:t>23998</w:t>
      </w:r>
      <w:r>
        <w:tab/>
        <w:t>17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Mikulcová</w:t>
      </w:r>
      <w:r>
        <w:tab/>
        <w:t>13302</w:t>
      </w:r>
      <w:r>
        <w:tab/>
        <w:t>44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  <w:t>25682</w:t>
      </w:r>
      <w:r>
        <w:tab/>
        <w:t>17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  <w:t>20969</w:t>
      </w:r>
      <w:r>
        <w:tab/>
        <w:t>22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  <w:t>26109</w:t>
      </w:r>
      <w:r>
        <w:tab/>
        <w:t>38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Luhačovice </w:t>
      </w:r>
      <w:r>
        <w:tab/>
        <w:t>53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  <w:t>23117</w:t>
      </w:r>
      <w:r>
        <w:tab/>
        <w:t>47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  <w:t>17981</w:t>
      </w:r>
      <w:r>
        <w:tab/>
        <w:t>42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  <w:t>18017</w:t>
      </w:r>
      <w:r>
        <w:tab/>
        <w:t>58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  <w:t>17983</w:t>
      </w:r>
      <w:r>
        <w:tab/>
        <w:t>62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  <w:t>21386</w:t>
      </w:r>
      <w:r>
        <w:tab/>
        <w:t>59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  <w:t>21175</w:t>
      </w:r>
      <w:r>
        <w:tab/>
        <w:t>35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  <w:t>17980</w:t>
      </w:r>
      <w:r>
        <w:tab/>
        <w:t>67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  <w:t>17982</w:t>
      </w:r>
      <w:r>
        <w:tab/>
        <w:t>54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Centropen Dačice </w:t>
      </w:r>
      <w:r>
        <w:tab/>
        <w:t>38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  <w:t>13452</w:t>
      </w:r>
      <w:r>
        <w:tab/>
        <w:t>41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  <w:t>11144</w:t>
      </w:r>
      <w:r>
        <w:tab/>
        <w:t>43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  <w:t>26060</w:t>
      </w:r>
      <w:r>
        <w:tab/>
        <w:t>37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  <w:t>16077</w:t>
      </w:r>
      <w:r>
        <w:tab/>
        <w:t>31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Kodadová</w:t>
      </w:r>
      <w:r>
        <w:tab/>
        <w:t>25712</w:t>
      </w:r>
      <w:r>
        <w:tab/>
        <w:t>29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  <w:t>03097</w:t>
      </w:r>
      <w:r>
        <w:tab/>
        <w:t>63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  <w:t>24825</w:t>
      </w:r>
      <w:r>
        <w:tab/>
        <w:t>19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HKK Olomouc </w:t>
      </w:r>
      <w:r>
        <w:tab/>
        <w:t>44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  <w:t>07754</w:t>
      </w:r>
      <w:r>
        <w:tab/>
        <w:t>45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  <w:t>06453</w:t>
      </w:r>
      <w:r>
        <w:tab/>
        <w:t>58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Jurníčková</w:t>
      </w:r>
      <w:r>
        <w:tab/>
        <w:t>08849</w:t>
      </w:r>
      <w:r>
        <w:tab/>
        <w:t>44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  <w:t>11262</w:t>
      </w:r>
      <w:r>
        <w:tab/>
        <w:t>43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Volná</w:t>
      </w:r>
      <w:r>
        <w:tab/>
        <w:t>07256</w:t>
      </w:r>
      <w:r>
        <w:tab/>
        <w:t>57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Žáčková</w:t>
      </w:r>
      <w:r>
        <w:tab/>
        <w:t>24558</w:t>
      </w:r>
      <w:r>
        <w:tab/>
        <w:t>16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 </w:t>
      </w:r>
      <w:r>
        <w:tab/>
        <w:t>42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  <w:t>06541</w:t>
      </w:r>
      <w:r>
        <w:tab/>
        <w:t>51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  <w:t>07943</w:t>
      </w:r>
      <w:r>
        <w:tab/>
        <w:t>65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  <w:t>23808</w:t>
      </w:r>
      <w:r>
        <w:tab/>
        <w:t>18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  <w:t>07953</w:t>
      </w:r>
      <w:r>
        <w:tab/>
        <w:t>64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  <w:t>13486</w:t>
      </w:r>
      <w:r>
        <w:tab/>
        <w:t>35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  <w:t>24718</w:t>
      </w:r>
      <w:r>
        <w:tab/>
        <w:t>19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Baník Ratíškovice </w:t>
      </w:r>
      <w:r>
        <w:tab/>
        <w:t>23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Beranová</w:t>
      </w:r>
      <w:r>
        <w:tab/>
        <w:t>19534</w:t>
      </w:r>
      <w:r>
        <w:tab/>
        <w:t>25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Chromková</w:t>
      </w:r>
      <w:r>
        <w:tab/>
        <w:t>23374</w:t>
      </w:r>
      <w:r>
        <w:tab/>
        <w:t>18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  <w:t>21177</w:t>
      </w:r>
      <w:r>
        <w:tab/>
        <w:t>24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Opluštilová</w:t>
      </w:r>
      <w:r>
        <w:tab/>
        <w:t>23572</w:t>
      </w:r>
      <w:r>
        <w:tab/>
        <w:t>18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Tomančáková</w:t>
      </w:r>
      <w:r>
        <w:tab/>
        <w:t>19012</w:t>
      </w:r>
      <w:r>
        <w:tab/>
        <w:t>29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  <w:t>24366</w:t>
      </w:r>
      <w:r>
        <w:tab/>
        <w:t>21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Husovice </w:t>
      </w:r>
      <w:r>
        <w:tab/>
        <w:t>41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Dufková</w:t>
      </w:r>
      <w:r>
        <w:tab/>
        <w:t>25889</w:t>
      </w:r>
      <w:r>
        <w:tab/>
        <w:t>25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  <w:t>18985</w:t>
      </w:r>
      <w:r>
        <w:tab/>
        <w:t>50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  <w:t>20216</w:t>
      </w:r>
      <w:r>
        <w:tab/>
        <w:t>47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  <w:t>18986</w:t>
      </w:r>
      <w:r>
        <w:tab/>
        <w:t>34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  <w:t>11625</w:t>
      </w:r>
      <w:r>
        <w:tab/>
        <w:t>38</w:t>
      </w:r>
    </w:p>
    <w:p w:rsidR="00AD72E8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  <w:t>22770</w:t>
      </w:r>
      <w:r>
        <w:tab/>
        <w:t>49</w:t>
      </w:r>
    </w:p>
    <w:p w:rsidR="00AD72E8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D72E8" w:rsidRDefault="00AD72E8" w:rsidP="002F4B7E">
      <w:pPr>
        <w:sectPr w:rsidR="00AD72E8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AD72E8" w:rsidRDefault="00AD72E8" w:rsidP="002F4B7E"/>
    <w:p w:rsidR="003F5BEB" w:rsidRPr="003F5BEB" w:rsidRDefault="003F5BEB" w:rsidP="003F5BEB"/>
    <w:p w:rsidR="003F5BEB" w:rsidRDefault="003F5BEB" w:rsidP="003F5BEB"/>
    <w:p w:rsidR="003F5BEB" w:rsidRPr="003F5BEB" w:rsidRDefault="003F5BEB" w:rsidP="003F5BEB">
      <w:pPr>
        <w:rPr>
          <w:b/>
        </w:rPr>
      </w:pPr>
      <w:r w:rsidRPr="003F5BEB">
        <w:rPr>
          <w:b/>
        </w:rPr>
        <w:t>Zpracoval: Petr Kohlíč</w:t>
      </w:r>
      <w:bookmarkStart w:id="0" w:name="_GoBack"/>
      <w:bookmarkEnd w:id="0"/>
      <w:r w:rsidRPr="003F5BEB">
        <w:rPr>
          <w:b/>
        </w:rPr>
        <w:t>ek, 3.9.2020</w:t>
      </w:r>
    </w:p>
    <w:sectPr w:rsidR="003F5BEB" w:rsidRPr="003F5BEB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E8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AD72E8" w:rsidRDefault="00AD72E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E8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AD72E8" w:rsidRDefault="00AD72E8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E8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AD72E8" w:rsidRDefault="00AD7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E8" w:rsidRDefault="00AD72E8"/>
  <w:p w:rsidR="00AD72E8" w:rsidRDefault="00AD7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3F5BEB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D72E8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398F22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1</Pages>
  <Words>302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Kohlicek</cp:lastModifiedBy>
  <cp:revision>14</cp:revision>
  <cp:lastPrinted>2001-03-04T18:26:00Z</cp:lastPrinted>
  <dcterms:created xsi:type="dcterms:W3CDTF">2018-08-19T09:05:00Z</dcterms:created>
  <dcterms:modified xsi:type="dcterms:W3CDTF">2020-09-03T08:27:00Z</dcterms:modified>
</cp:coreProperties>
</file>