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A6"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bookmarkStart w:id="0" w:name="_GoBack"/>
      <w:bookmarkEnd w:id="0"/>
      <w:r>
        <w:rPr>
          <w:color w:val="FFFFFF"/>
        </w:rPr>
        <w:t>3. KLM C 2018/2019</w:t>
      </w:r>
    </w:p>
    <w:p w:rsidR="00481BA6"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="00481BA6" w:rsidRDefault="00481BA6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481BA6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481BA6" w:rsidRDefault="00481BA6" w:rsidP="00F479BE">
      <w:pPr>
        <w:pStyle w:val="Soupiska"/>
        <w:rPr>
          <w:rFonts w:ascii="Calibri" w:hAnsi="Calibri" w:cs="Calibri"/>
          <w:bCs/>
          <w:sz w:val="2"/>
          <w:szCs w:val="2"/>
        </w:rPr>
      </w:pPr>
    </w:p>
    <w:p w:rsidR="00481BA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Tatran Litovel </w:t>
      </w:r>
      <w:r>
        <w:tab/>
        <w:t>45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  <w:t>08499</w:t>
      </w:r>
      <w:r>
        <w:tab/>
        <w:t>45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  <w:t>12006</w:t>
      </w:r>
      <w:r>
        <w:tab/>
        <w:t>57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  <w:t>08501</w:t>
      </w:r>
      <w:r>
        <w:tab/>
        <w:t>55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Čulík</w:t>
      </w:r>
      <w:r>
        <w:tab/>
        <w:t>19284</w:t>
      </w:r>
      <w:r>
        <w:tab/>
        <w:t>26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Fiala</w:t>
      </w:r>
      <w:r>
        <w:tab/>
        <w:t>19999</w:t>
      </w:r>
      <w:r>
        <w:tab/>
        <w:t>61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Mokoš</w:t>
      </w:r>
      <w:r>
        <w:tab/>
        <w:t>15428</w:t>
      </w:r>
      <w:r>
        <w:tab/>
        <w:t>31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  <w:t>09496</w:t>
      </w:r>
      <w:r>
        <w:tab/>
        <w:t>38</w:t>
      </w:r>
    </w:p>
    <w:p w:rsidR="00481BA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481BA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Zábřeh B</w:t>
      </w:r>
      <w:r>
        <w:tab/>
        <w:t>36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Doseděl</w:t>
      </w:r>
      <w:r>
        <w:tab/>
        <w:t>22590</w:t>
      </w:r>
      <w:r>
        <w:tab/>
        <w:t>18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Krejčí</w:t>
      </w:r>
      <w:r>
        <w:tab/>
        <w:t>24125</w:t>
      </w:r>
      <w:r>
        <w:tab/>
        <w:t>17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Michálek</w:t>
      </w:r>
      <w:r>
        <w:tab/>
        <w:t>18932</w:t>
      </w:r>
      <w:r>
        <w:tab/>
        <w:t>27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  <w:t>14603</w:t>
      </w:r>
      <w:r>
        <w:tab/>
        <w:t>64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  <w:t>23294</w:t>
      </w:r>
      <w:r>
        <w:tab/>
        <w:t>51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  <w:t>19806</w:t>
      </w:r>
      <w:r>
        <w:tab/>
        <w:t>22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Vitásek</w:t>
      </w:r>
      <w:r>
        <w:tab/>
        <w:t>23293</w:t>
      </w:r>
      <w:r>
        <w:tab/>
        <w:t>51</w:t>
      </w:r>
    </w:p>
    <w:p w:rsidR="00481BA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481BA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Horní Benešov </w:t>
      </w:r>
      <w:r>
        <w:tab/>
        <w:t>42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  <w:t>14650</w:t>
      </w:r>
      <w:r>
        <w:tab/>
        <w:t>46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  <w:t>06450</w:t>
      </w:r>
      <w:r>
        <w:tab/>
        <w:t>52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  <w:t>18232</w:t>
      </w:r>
      <w:r>
        <w:tab/>
        <w:t>27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  <w:t>15835</w:t>
      </w:r>
      <w:r>
        <w:tab/>
        <w:t>32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</w:t>
      </w:r>
      <w:r>
        <w:tab/>
        <w:t>07415</w:t>
      </w:r>
      <w:r>
        <w:tab/>
        <w:t>42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  <w:t>07398</w:t>
      </w:r>
      <w:r>
        <w:tab/>
        <w:t>48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  <w:t>07416</w:t>
      </w:r>
      <w:r>
        <w:tab/>
        <w:t>45</w:t>
      </w:r>
    </w:p>
    <w:p w:rsidR="00481BA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481BA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Odry </w:t>
      </w:r>
      <w:r>
        <w:tab/>
        <w:t>44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  <w:t>07046</w:t>
      </w:r>
      <w:r>
        <w:tab/>
        <w:t>55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  <w:t>18027</w:t>
      </w:r>
      <w:r>
        <w:tab/>
        <w:t>24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  <w:t>18824</w:t>
      </w:r>
      <w:r>
        <w:tab/>
        <w:t>41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Malina</w:t>
      </w:r>
      <w:r>
        <w:tab/>
        <w:t>21266</w:t>
      </w:r>
      <w:r>
        <w:tab/>
        <w:t>43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  <w:t>07321</w:t>
      </w:r>
      <w:r>
        <w:tab/>
        <w:t>63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  <w:t>09261</w:t>
      </w:r>
      <w:r>
        <w:tab/>
        <w:t>40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Ševčík</w:t>
      </w:r>
      <w:r>
        <w:tab/>
        <w:t>17906</w:t>
      </w:r>
      <w:r>
        <w:tab/>
        <w:t>42</w:t>
      </w:r>
    </w:p>
    <w:p w:rsidR="00481BA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481BA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Opava </w:t>
      </w:r>
      <w:r>
        <w:tab/>
        <w:t>55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Maciej Basista</w:t>
      </w:r>
      <w:r>
        <w:tab/>
        <w:t>21377</w:t>
      </w:r>
      <w:r>
        <w:tab/>
        <w:t>63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  <w:t>06446</w:t>
      </w:r>
      <w:r>
        <w:tab/>
        <w:t>48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  <w:t>22990</w:t>
      </w:r>
      <w:r>
        <w:tab/>
        <w:t>53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  <w:t>12979</w:t>
      </w:r>
      <w:r>
        <w:tab/>
        <w:t>62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  <w:t>11124</w:t>
      </w:r>
      <w:r>
        <w:tab/>
        <w:t>55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  <w:t>15717</w:t>
      </w:r>
      <w:r>
        <w:tab/>
        <w:t>51</w:t>
      </w:r>
    </w:p>
    <w:p w:rsidR="00481BA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481BA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Prostějov </w:t>
      </w:r>
      <w:r>
        <w:tab/>
        <w:t>43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Čapka</w:t>
      </w:r>
      <w:r>
        <w:tab/>
        <w:t>10607</w:t>
      </w:r>
      <w:r>
        <w:tab/>
        <w:t>37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Diviš</w:t>
      </w:r>
      <w:r>
        <w:tab/>
        <w:t>09446</w:t>
      </w:r>
      <w:r>
        <w:tab/>
        <w:t>41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Pernica</w:t>
      </w:r>
      <w:r>
        <w:tab/>
        <w:t>18793</w:t>
      </w:r>
      <w:r>
        <w:tab/>
        <w:t>28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Pospíšilík</w:t>
      </w:r>
      <w:r>
        <w:tab/>
        <w:t>07207</w:t>
      </w:r>
      <w:r>
        <w:tab/>
        <w:t>50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  <w:t>07080</w:t>
      </w:r>
      <w:r>
        <w:tab/>
        <w:t>55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  <w:t>12713</w:t>
      </w:r>
      <w:r>
        <w:tab/>
        <w:t>35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lastRenderedPageBreak/>
        <w:t>Miroslav Znojil</w:t>
      </w:r>
      <w:r>
        <w:tab/>
        <w:t>07198</w:t>
      </w:r>
      <w:r>
        <w:tab/>
        <w:t>57</w:t>
      </w:r>
    </w:p>
    <w:p w:rsidR="00481BA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481BA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Jiskra Rýmařov </w:t>
      </w:r>
      <w:r>
        <w:tab/>
        <w:t>46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Davidík</w:t>
      </w:r>
      <w:r>
        <w:tab/>
        <w:t>13312</w:t>
      </w:r>
      <w:r>
        <w:tab/>
        <w:t>33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  <w:t>06374</w:t>
      </w:r>
      <w:r>
        <w:tab/>
        <w:t>60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Chlachula</w:t>
      </w:r>
      <w:r>
        <w:tab/>
        <w:t>11053</w:t>
      </w:r>
      <w:r>
        <w:tab/>
        <w:t>39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  <w:t>11959</w:t>
      </w:r>
      <w:r>
        <w:tab/>
        <w:t>52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Sochor</w:t>
      </w:r>
      <w:r>
        <w:tab/>
        <w:t>11056</w:t>
      </w:r>
      <w:r>
        <w:tab/>
        <w:t>33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  <w:t>06367</w:t>
      </w:r>
      <w:r>
        <w:tab/>
        <w:t>44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  <w:t>06380</w:t>
      </w:r>
      <w:r>
        <w:tab/>
        <w:t>60</w:t>
      </w:r>
    </w:p>
    <w:p w:rsidR="00481BA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481BA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Šumperk A</w:t>
      </w:r>
      <w:r>
        <w:tab/>
        <w:t>47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  <w:t>18931</w:t>
      </w:r>
      <w:r>
        <w:tab/>
        <w:t>23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  <w:t>09032</w:t>
      </w:r>
      <w:r>
        <w:tab/>
        <w:t>54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Matějka</w:t>
      </w:r>
      <w:r>
        <w:tab/>
        <w:t>14346</w:t>
      </w:r>
      <w:r>
        <w:tab/>
        <w:t>53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  <w:t>14106</w:t>
      </w:r>
      <w:r>
        <w:tab/>
        <w:t>53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  <w:t>10669</w:t>
      </w:r>
      <w:r>
        <w:tab/>
        <w:t>66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Zapletal</w:t>
      </w:r>
      <w:r>
        <w:tab/>
        <w:t>10395</w:t>
      </w:r>
      <w:r>
        <w:tab/>
        <w:t>35</w:t>
      </w:r>
    </w:p>
    <w:p w:rsidR="00481BA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481BA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Šumperk B</w:t>
      </w:r>
      <w:r>
        <w:tab/>
        <w:t>44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Gajdík</w:t>
      </w:r>
      <w:r>
        <w:tab/>
        <w:t>16368</w:t>
      </w:r>
      <w:r>
        <w:tab/>
        <w:t>28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  <w:t>07934</w:t>
      </w:r>
      <w:r>
        <w:tab/>
        <w:t>54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  <w:t>21453</w:t>
      </w:r>
      <w:r>
        <w:tab/>
        <w:t>55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  <w:t>18339</w:t>
      </w:r>
      <w:r>
        <w:tab/>
        <w:t>24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  <w:t>10769</w:t>
      </w:r>
      <w:r>
        <w:tab/>
        <w:t>38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  <w:t>20852</w:t>
      </w:r>
      <w:r>
        <w:tab/>
        <w:t>63</w:t>
      </w:r>
    </w:p>
    <w:p w:rsidR="00481BA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481BA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Sokol Přemyslovice </w:t>
      </w:r>
      <w:r>
        <w:tab/>
        <w:t>29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Fraus</w:t>
      </w:r>
      <w:r>
        <w:tab/>
        <w:t>09002</w:t>
      </w:r>
      <w:r>
        <w:tab/>
        <w:t>39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Grulich</w:t>
      </w:r>
      <w:r>
        <w:tab/>
        <w:t>15560</w:t>
      </w:r>
      <w:r>
        <w:tab/>
        <w:t>29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Kolář</w:t>
      </w:r>
      <w:r>
        <w:tab/>
        <w:t>19708</w:t>
      </w:r>
      <w:r>
        <w:tab/>
        <w:t>24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  <w:t>18672</w:t>
      </w:r>
      <w:r>
        <w:tab/>
        <w:t>27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  <w:t>16412</w:t>
      </w:r>
      <w:r>
        <w:tab/>
        <w:t>30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Zaoral</w:t>
      </w:r>
      <w:r>
        <w:tab/>
        <w:t>16422</w:t>
      </w:r>
      <w:r>
        <w:tab/>
        <w:t>27</w:t>
      </w:r>
    </w:p>
    <w:p w:rsidR="00481BA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481BA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Bohumín </w:t>
      </w:r>
      <w:r>
        <w:tab/>
        <w:t>54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  <w:t>17562</w:t>
      </w:r>
      <w:r>
        <w:tab/>
        <w:t>51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  <w:t>19448</w:t>
      </w:r>
      <w:r>
        <w:tab/>
        <w:t>55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  <w:t>17319</w:t>
      </w:r>
      <w:r>
        <w:tab/>
        <w:t>64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  <w:t>20211</w:t>
      </w:r>
      <w:r>
        <w:tab/>
        <w:t>44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Sliwka</w:t>
      </w:r>
      <w:r>
        <w:tab/>
        <w:t>23820</w:t>
      </w:r>
      <w:r>
        <w:tab/>
        <w:t>58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Zaškolný</w:t>
      </w:r>
      <w:r>
        <w:tab/>
        <w:t>22272</w:t>
      </w:r>
      <w:r>
        <w:tab/>
        <w:t>51</w:t>
      </w:r>
    </w:p>
    <w:p w:rsidR="00481BA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481BA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Machová </w:t>
      </w:r>
      <w:r>
        <w:tab/>
        <w:t>48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Brázdil</w:t>
      </w:r>
      <w:r>
        <w:tab/>
        <w:t>12072</w:t>
      </w:r>
      <w:r>
        <w:tab/>
        <w:t>37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Dovrtěl</w:t>
      </w:r>
      <w:r>
        <w:tab/>
        <w:t>06687</w:t>
      </w:r>
      <w:r>
        <w:tab/>
        <w:t>56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Hrančík</w:t>
      </w:r>
      <w:r>
        <w:tab/>
        <w:t>14928</w:t>
      </w:r>
      <w:r>
        <w:tab/>
        <w:t>52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Husek</w:t>
      </w:r>
      <w:r>
        <w:tab/>
        <w:t>06686</w:t>
      </w:r>
      <w:r>
        <w:tab/>
        <w:t>57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Laga</w:t>
      </w:r>
      <w:r>
        <w:tab/>
        <w:t>21489</w:t>
      </w:r>
      <w:r>
        <w:tab/>
        <w:t>35</w:t>
      </w:r>
    </w:p>
    <w:p w:rsidR="00481BA6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Míšek</w:t>
      </w:r>
      <w:r>
        <w:tab/>
        <w:t>10887</w:t>
      </w:r>
      <w:r>
        <w:tab/>
        <w:t>52</w:t>
      </w:r>
    </w:p>
    <w:p w:rsidR="00481BA6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481BA6" w:rsidRDefault="00481BA6" w:rsidP="002F4B7E">
      <w:pPr>
        <w:sectPr w:rsidR="00481BA6"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="00481BA6" w:rsidRDefault="00481BA6" w:rsidP="002F4B7E"/>
    <w:sectPr w:rsidR="00481BA6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E0" w:rsidRDefault="00A43DE0">
      <w:r>
        <w:separator/>
      </w:r>
    </w:p>
  </w:endnote>
  <w:endnote w:type="continuationSeparator" w:id="0">
    <w:p w:rsidR="00A43DE0" w:rsidRDefault="00A4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A6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79C1">
      <w:rPr>
        <w:rStyle w:val="slostrnky"/>
        <w:noProof/>
      </w:rPr>
      <w:t>2</w:t>
    </w:r>
    <w:r>
      <w:rPr>
        <w:rStyle w:val="slostrnky"/>
      </w:rPr>
      <w:fldChar w:fldCharType="end"/>
    </w:r>
  </w:p>
  <w:p w:rsidR="00481BA6" w:rsidRDefault="00481BA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A6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79C1">
      <w:rPr>
        <w:rStyle w:val="slostrnky"/>
        <w:noProof/>
      </w:rPr>
      <w:t>1</w:t>
    </w:r>
    <w:r>
      <w:rPr>
        <w:rStyle w:val="slostrnky"/>
      </w:rPr>
      <w:fldChar w:fldCharType="end"/>
    </w:r>
  </w:p>
  <w:p w:rsidR="00481BA6" w:rsidRDefault="00481BA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A6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481BA6" w:rsidRDefault="00481B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E0" w:rsidRDefault="00A43DE0">
      <w:r>
        <w:separator/>
      </w:r>
    </w:p>
  </w:footnote>
  <w:footnote w:type="continuationSeparator" w:id="0">
    <w:p w:rsidR="00A43DE0" w:rsidRDefault="00A43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A6" w:rsidRDefault="00481BA6"/>
  <w:p w:rsidR="00481BA6" w:rsidRDefault="00481B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81BA6"/>
    <w:rsid w:val="004A4E96"/>
    <w:rsid w:val="004D2CEF"/>
    <w:rsid w:val="00572DC1"/>
    <w:rsid w:val="00596F44"/>
    <w:rsid w:val="005E2F58"/>
    <w:rsid w:val="006518FC"/>
    <w:rsid w:val="006979C1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43DE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0</TotalTime>
  <Pages>2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lastModifiedBy>Ivan</cp:lastModifiedBy>
  <cp:revision>2</cp:revision>
  <cp:lastPrinted>2001-03-04T18:26:00Z</cp:lastPrinted>
  <dcterms:created xsi:type="dcterms:W3CDTF">2019-01-02T10:36:00Z</dcterms:created>
  <dcterms:modified xsi:type="dcterms:W3CDTF">2019-01-02T10:36:00Z</dcterms:modified>
</cp:coreProperties>
</file>