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836" w:rsidRDefault="00A71836" w:rsidP="00B93747">
      <w:pPr>
        <w:pStyle w:val="Heading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A 2018/2019</w:t>
      </w:r>
    </w:p>
    <w:p w:rsidR="00A71836" w:rsidRDefault="00A71836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="00A71836" w:rsidRDefault="00A71836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A71836"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  <w:rtlGutter/>
        </w:sectPr>
      </w:pPr>
    </w:p>
    <w:p w:rsidR="00A71836" w:rsidRDefault="00A71836" w:rsidP="00F479BE">
      <w:pPr>
        <w:pStyle w:val="Soupiska"/>
        <w:rPr>
          <w:rFonts w:ascii="Calibri" w:hAnsi="Calibri" w:cs="Calibri"/>
          <w:bCs/>
          <w:sz w:val="2"/>
          <w:szCs w:val="2"/>
        </w:rPr>
      </w:pP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Rokycany ˝B˝</w:t>
      </w:r>
      <w:r>
        <w:tab/>
        <w:t>40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Libor Bureš</w:t>
      </w:r>
      <w:r>
        <w:tab/>
        <w:t>02067</w:t>
      </w:r>
      <w:r>
        <w:tab/>
        <w:t>43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Endršt</w:t>
      </w:r>
      <w:r>
        <w:tab/>
        <w:t>16569</w:t>
      </w:r>
      <w:r>
        <w:tab/>
        <w:t>26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Petr Fara</w:t>
      </w:r>
      <w:r>
        <w:tab/>
        <w:t>14254</w:t>
      </w:r>
      <w:r>
        <w:tab/>
        <w:t>45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Holšan</w:t>
      </w:r>
      <w:r>
        <w:tab/>
        <w:t>17637</w:t>
      </w:r>
      <w:r>
        <w:tab/>
        <w:t>29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Pavel Honsa</w:t>
      </w:r>
      <w:r>
        <w:tab/>
        <w:t>02035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Maršálek</w:t>
      </w:r>
      <w:r>
        <w:tab/>
        <w:t>14713</w:t>
      </w:r>
      <w:r>
        <w:tab/>
        <w:t>32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Ladislav Moulis</w:t>
      </w:r>
      <w:r>
        <w:tab/>
        <w:t>02047</w:t>
      </w:r>
      <w:r>
        <w:tab/>
        <w:t>61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Procházka</w:t>
      </w:r>
      <w:r>
        <w:tab/>
        <w:t>16593</w:t>
      </w:r>
      <w:r>
        <w:tab/>
        <w:t>26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Prokůpek</w:t>
      </w:r>
      <w:r>
        <w:tab/>
        <w:t>04637</w:t>
      </w:r>
      <w:r>
        <w:tab/>
        <w:t>50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Roman Pytlík</w:t>
      </w:r>
      <w:r>
        <w:tab/>
        <w:t>04281</w:t>
      </w:r>
      <w:r>
        <w:tab/>
        <w:t>48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Vojtěch Špelina</w:t>
      </w:r>
      <w:r>
        <w:tab/>
        <w:t>11689</w:t>
      </w:r>
      <w:r>
        <w:tab/>
        <w:t>36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Hvězda Trnovany B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Bergerhof</w:t>
      </w:r>
      <w:r>
        <w:tab/>
        <w:t>13496</w:t>
      </w:r>
      <w:r>
        <w:tab/>
        <w:t>32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Dolejší</w:t>
      </w:r>
      <w:r>
        <w:tab/>
        <w:t>22706</w:t>
      </w:r>
      <w:r>
        <w:tab/>
        <w:t>24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Radek Kandl</w:t>
      </w:r>
      <w:r>
        <w:tab/>
        <w:t>15062</w:t>
      </w:r>
      <w:r>
        <w:tab/>
        <w:t>44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Petr Kubita</w:t>
      </w:r>
      <w:r>
        <w:tab/>
        <w:t>10743</w:t>
      </w:r>
      <w:r>
        <w:tab/>
        <w:t>37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Vratislav Kubita</w:t>
      </w:r>
      <w:r>
        <w:tab/>
        <w:t>01890</w:t>
      </w:r>
      <w:r>
        <w:tab/>
        <w:t>63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Miroslav Náhlovský</w:t>
      </w:r>
      <w:r>
        <w:tab/>
        <w:t>02222</w:t>
      </w:r>
      <w:r>
        <w:tab/>
        <w:t>54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Bohumil Navrátil</w:t>
      </w:r>
      <w:r>
        <w:tab/>
        <w:t>02270</w:t>
      </w:r>
      <w:r>
        <w:tab/>
        <w:t>62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Jiří Zemánek</w:t>
      </w:r>
      <w:r>
        <w:tab/>
        <w:t>02287</w:t>
      </w:r>
      <w:r>
        <w:tab/>
        <w:t>52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Podbořany</w:t>
      </w:r>
      <w:r>
        <w:tab/>
        <w:t>54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  <w:t>19815</w:t>
      </w:r>
      <w:r>
        <w:tab/>
        <w:t>52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Vladislav Krusman</w:t>
      </w:r>
      <w:r>
        <w:tab/>
        <w:t>20478</w:t>
      </w:r>
      <w:r>
        <w:tab/>
        <w:t>52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Pavel Stupka</w:t>
      </w:r>
      <w:r>
        <w:tab/>
        <w:t>19419</w:t>
      </w:r>
      <w:r>
        <w:tab/>
        <w:t>50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  <w:t>04000</w:t>
      </w:r>
      <w:r>
        <w:tab/>
        <w:t>67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Václav Šváb</w:t>
      </w:r>
      <w:r>
        <w:tab/>
        <w:t>04010</w:t>
      </w:r>
      <w:r>
        <w:tab/>
        <w:t>72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  <w:t>14848</w:t>
      </w:r>
      <w:r>
        <w:tab/>
        <w:t>32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Kovohutě Příbram </w:t>
      </w:r>
      <w:r>
        <w:tab/>
        <w:t>49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  <w:t>13343</w:t>
      </w:r>
      <w:r>
        <w:tab/>
        <w:t>44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Tomáš Číž</w:t>
      </w:r>
      <w:r>
        <w:tab/>
        <w:t>05455</w:t>
      </w:r>
      <w:r>
        <w:tab/>
        <w:t>52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Oldřich Hendl</w:t>
      </w:r>
      <w:r>
        <w:tab/>
        <w:t>02890</w:t>
      </w:r>
      <w:r>
        <w:tab/>
        <w:t>63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David Hošek</w:t>
      </w:r>
      <w:r>
        <w:tab/>
        <w:t>20010</w:t>
      </w:r>
      <w:r>
        <w:tab/>
        <w:t>36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Josef Hůda</w:t>
      </w:r>
      <w:r>
        <w:tab/>
        <w:t>14167</w:t>
      </w:r>
      <w:r>
        <w:tab/>
        <w:t>58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Václav Pinc</w:t>
      </w:r>
      <w:r>
        <w:tab/>
        <w:t>04244</w:t>
      </w:r>
      <w:r>
        <w:tab/>
        <w:t>70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Jaroslav Roj</w:t>
      </w:r>
      <w:r>
        <w:tab/>
        <w:t>11410</w:t>
      </w:r>
      <w:r>
        <w:tab/>
        <w:t>39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  <w:t>15310</w:t>
      </w:r>
      <w:r>
        <w:tab/>
        <w:t>31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CB Dobřany B</w:t>
      </w:r>
      <w:r>
        <w:tab/>
        <w:t>42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Jiří Baloun</w:t>
      </w:r>
      <w:r>
        <w:tab/>
        <w:t>12946</w:t>
      </w:r>
      <w:r>
        <w:tab/>
        <w:t>35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Josef Fišer ml.</w:t>
      </w:r>
      <w:r>
        <w:tab/>
        <w:t>09690</w:t>
      </w:r>
      <w:r>
        <w:tab/>
        <w:t>49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Koubský</w:t>
      </w:r>
      <w:r>
        <w:tab/>
        <w:t>16241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Roman Lipchavský</w:t>
      </w:r>
      <w:r>
        <w:tab/>
        <w:t>20186</w:t>
      </w:r>
      <w:r>
        <w:tab/>
        <w:t>47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Dominik Novotný</w:t>
      </w:r>
      <w:r>
        <w:tab/>
        <w:t>22225</w:t>
      </w:r>
      <w:r>
        <w:tab/>
        <w:t>19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Roman Pivoňka</w:t>
      </w:r>
      <w:r>
        <w:tab/>
        <w:t>05196</w:t>
      </w:r>
      <w:r>
        <w:tab/>
        <w:t>41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Provazník</w:t>
      </w:r>
      <w:r>
        <w:tab/>
        <w:t>20173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Michal Šneberger</w:t>
      </w:r>
      <w:r>
        <w:tab/>
        <w:t>22198</w:t>
      </w:r>
      <w:r>
        <w:tab/>
        <w:t>41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Milan Vrabec</w:t>
      </w:r>
      <w:r>
        <w:tab/>
        <w:t>10587</w:t>
      </w:r>
      <w:r>
        <w:tab/>
        <w:t>54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Vlastimil Zeman ml.</w:t>
      </w:r>
      <w:r>
        <w:tab/>
        <w:t>11129</w:t>
      </w:r>
      <w:r>
        <w:tab/>
        <w:t>41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 Škoda VS Plzeň </w:t>
      </w:r>
      <w:r>
        <w:tab/>
        <w:t>40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Ladislav Filek</w:t>
      </w:r>
      <w:r>
        <w:tab/>
        <w:t>13856</w:t>
      </w:r>
      <w:r>
        <w:tab/>
        <w:t>35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Milan Findejs</w:t>
      </w:r>
      <w:r>
        <w:tab/>
        <w:t>13631</w:t>
      </w:r>
      <w:r>
        <w:tab/>
        <w:t>47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Pavel Říhánek</w:t>
      </w:r>
      <w:r>
        <w:tab/>
        <w:t>12847</w:t>
      </w:r>
      <w:r>
        <w:tab/>
        <w:t>36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Jakub Solfronk</w:t>
      </w:r>
      <w:r>
        <w:tab/>
        <w:t>20304</w:t>
      </w:r>
      <w:r>
        <w:tab/>
        <w:t>26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Petr Svoboda</w:t>
      </w:r>
      <w:r>
        <w:tab/>
        <w:t>19893</w:t>
      </w:r>
      <w:r>
        <w:tab/>
        <w:t>47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Milan Vicher</w:t>
      </w:r>
      <w:r>
        <w:tab/>
        <w:t>15988</w:t>
      </w:r>
      <w:r>
        <w:tab/>
        <w:t>56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Vít</w:t>
      </w:r>
      <w:r>
        <w:tab/>
        <w:t>15475</w:t>
      </w:r>
      <w:r>
        <w:tab/>
        <w:t>30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Blatná</w:t>
      </w:r>
      <w:r>
        <w:tab/>
        <w:t>40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Stanislav Kníže</w:t>
      </w:r>
      <w:r>
        <w:tab/>
        <w:t>12965</w:t>
      </w:r>
      <w:r>
        <w:tab/>
        <w:t>57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Vítek Kobliha</w:t>
      </w:r>
      <w:r>
        <w:tab/>
        <w:t>19624</w:t>
      </w:r>
      <w:r>
        <w:tab/>
        <w:t>35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Karel Koubek</w:t>
      </w:r>
      <w:r>
        <w:tab/>
        <w:t>20193</w:t>
      </w:r>
      <w:r>
        <w:tab/>
        <w:t>19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Dan Lexa</w:t>
      </w:r>
      <w:r>
        <w:tab/>
        <w:t>23746</w:t>
      </w:r>
      <w:r>
        <w:tab/>
        <w:t>56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Lukáš Pavel</w:t>
      </w:r>
      <w:r>
        <w:tab/>
        <w:t>22782</w:t>
      </w:r>
      <w:r>
        <w:tab/>
        <w:t>19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  <w:t>03007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Jiří Vokurka</w:t>
      </w:r>
      <w:r>
        <w:tab/>
        <w:t>03006</w:t>
      </w:r>
      <w:r>
        <w:tab/>
        <w:t>47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Elektrárny Kadaň</w:t>
      </w:r>
      <w:r>
        <w:tab/>
        <w:t>47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Ambra</w:t>
      </w:r>
      <w:r>
        <w:tab/>
        <w:t>04002</w:t>
      </w:r>
      <w:r>
        <w:tab/>
        <w:t>51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Karel Bučko</w:t>
      </w:r>
      <w:r>
        <w:tab/>
        <w:t>01677</w:t>
      </w:r>
      <w:r>
        <w:tab/>
        <w:t>61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Hák</w:t>
      </w:r>
      <w:r>
        <w:tab/>
        <w:t>10540</w:t>
      </w:r>
      <w:r>
        <w:tab/>
        <w:t>54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Michal Hrdina</w:t>
      </w:r>
      <w:r>
        <w:tab/>
        <w:t>20728</w:t>
      </w:r>
      <w:r>
        <w:tab/>
        <w:t>38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  <w:t>10457</w:t>
      </w:r>
      <w:r>
        <w:tab/>
        <w:t>37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Daniel Lukáš</w:t>
      </w:r>
      <w:r>
        <w:tab/>
        <w:t>06105</w:t>
      </w:r>
      <w:r>
        <w:tab/>
        <w:t>39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Marcel Lukáš</w:t>
      </w:r>
      <w:r>
        <w:tab/>
        <w:t>14847</w:t>
      </w:r>
      <w:r>
        <w:tab/>
        <w:t>46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Kuželky Aš</w:t>
      </w:r>
      <w:r>
        <w:tab/>
        <w:t>43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Jaroslav Bulant</w:t>
      </w:r>
      <w:r>
        <w:tab/>
        <w:t>01804</w:t>
      </w:r>
      <w:r>
        <w:tab/>
        <w:t>44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Hurta</w:t>
      </w:r>
      <w:r>
        <w:tab/>
        <w:t>17015</w:t>
      </w:r>
      <w:r>
        <w:tab/>
        <w:t>41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  <w:t>10047</w:t>
      </w:r>
      <w:r>
        <w:tab/>
        <w:t>36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Ota Maršát</w:t>
      </w:r>
      <w:r>
        <w:tab/>
        <w:t>01771</w:t>
      </w:r>
      <w:r>
        <w:tab/>
        <w:t>55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Václav Pilař</w:t>
      </w:r>
      <w:r>
        <w:tab/>
        <w:t>19831</w:t>
      </w:r>
      <w:r>
        <w:tab/>
        <w:t>42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  <w:t>10315</w:t>
      </w:r>
      <w:r>
        <w:tab/>
        <w:t>40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Kuželky Jiskra Hazlov </w:t>
      </w:r>
      <w:r>
        <w:tab/>
        <w:t>27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Ondřej Bína</w:t>
      </w:r>
      <w:r>
        <w:tab/>
        <w:t>21561</w:t>
      </w:r>
      <w:r>
        <w:tab/>
        <w:t>19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Matěj Novák</w:t>
      </w:r>
      <w:r>
        <w:tab/>
        <w:t>19524</w:t>
      </w:r>
      <w:r>
        <w:tab/>
        <w:t>22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  <w:t>11448</w:t>
      </w:r>
      <w:r>
        <w:tab/>
        <w:t>54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David Repčík</w:t>
      </w:r>
      <w:r>
        <w:tab/>
        <w:t>22400</w:t>
      </w:r>
      <w:r>
        <w:tab/>
        <w:t>17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Miroslav Repčík</w:t>
      </w:r>
      <w:r>
        <w:tab/>
        <w:t>18120</w:t>
      </w:r>
      <w:r>
        <w:tab/>
        <w:t>27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Pavel Repčík</w:t>
      </w:r>
      <w:r>
        <w:tab/>
        <w:t>18122</w:t>
      </w:r>
      <w:r>
        <w:tab/>
        <w:t>24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Lokomotiva Ústí n. L. </w:t>
      </w:r>
      <w:r>
        <w:tab/>
        <w:t>44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  <w:t>15707</w:t>
      </w:r>
      <w:r>
        <w:tab/>
        <w:t>29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Milan Grejtovský</w:t>
      </w:r>
      <w:r>
        <w:tab/>
        <w:t>03888</w:t>
      </w:r>
      <w:r>
        <w:tab/>
        <w:t>59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Tomáš Štraicher</w:t>
      </w:r>
      <w:r>
        <w:tab/>
        <w:t>18312</w:t>
      </w:r>
      <w:r>
        <w:tab/>
        <w:t>26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Tomáš Vrána</w:t>
      </w:r>
      <w:r>
        <w:tab/>
        <w:t>03917</w:t>
      </w:r>
      <w:r>
        <w:tab/>
        <w:t>42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Miroslav Wedlich</w:t>
      </w:r>
      <w:r>
        <w:tab/>
        <w:t>21008</w:t>
      </w:r>
      <w:r>
        <w:tab/>
        <w:t>59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st.</w:t>
      </w:r>
      <w:r>
        <w:tab/>
        <w:t>12201</w:t>
      </w:r>
      <w:r>
        <w:tab/>
        <w:t>49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Teplice Letná </w:t>
      </w:r>
      <w:r>
        <w:tab/>
        <w:t>43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Filip</w:t>
      </w:r>
      <w:r>
        <w:tab/>
        <w:t>13646</w:t>
      </w:r>
      <w:r>
        <w:tab/>
        <w:t>40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Jindřich Formánek</w:t>
      </w:r>
      <w:r>
        <w:tab/>
        <w:t>19184</w:t>
      </w:r>
      <w:r>
        <w:tab/>
        <w:t>55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Lukáš Hanzlík</w:t>
      </w:r>
      <w:r>
        <w:tab/>
        <w:t>13401</w:t>
      </w:r>
      <w:r>
        <w:tab/>
        <w:t>33</w:t>
      </w:r>
    </w:p>
    <w:p w:rsidR="00A71836" w:rsidRDefault="00A71836" w:rsidP="00173998">
      <w:pPr>
        <w:pStyle w:val="Soupiska"/>
      </w:pP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Hybš</w:t>
      </w:r>
      <w:r>
        <w:tab/>
        <w:t>13256</w:t>
      </w:r>
      <w:r>
        <w:tab/>
        <w:t>34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Jan Salajka</w:t>
      </w:r>
      <w:r>
        <w:tab/>
        <w:t>22731</w:t>
      </w:r>
      <w:r>
        <w:tab/>
        <w:t>46</w:t>
      </w:r>
    </w:p>
    <w:p w:rsidR="00A71836" w:rsidRDefault="00A71836" w:rsidP="00173998">
      <w:pPr>
        <w:pStyle w:val="Soupiska"/>
        <w:rPr>
          <w:rFonts w:ascii="Calibri" w:hAnsi="Calibri" w:cs="Calibri"/>
          <w:bCs/>
          <w:sz w:val="20"/>
        </w:rPr>
      </w:pPr>
      <w:r>
        <w:t>Alexandr Trpišovský</w:t>
      </w:r>
      <w:r>
        <w:tab/>
        <w:t>02207</w:t>
      </w:r>
      <w:r>
        <w:tab/>
        <w:t>50</w:t>
      </w:r>
    </w:p>
    <w:p w:rsidR="00A71836" w:rsidRDefault="00A71836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:rsidR="00A71836" w:rsidRDefault="00A71836" w:rsidP="002F4B7E">
      <w:pPr>
        <w:sectPr w:rsidR="00A71836"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  <w:rtlGutter/>
        </w:sectPr>
      </w:pPr>
    </w:p>
    <w:p w:rsidR="00A71836" w:rsidRDefault="00A71836" w:rsidP="002F4B7E"/>
    <w:sectPr w:rsidR="00A71836" w:rsidSect="0055796E"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36" w:rsidRDefault="00A71836">
      <w:r>
        <w:separator/>
      </w:r>
    </w:p>
  </w:endnote>
  <w:endnote w:type="continuationSeparator" w:id="0">
    <w:p w:rsidR="00A71836" w:rsidRDefault="00A7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36" w:rsidRDefault="00A7183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71836" w:rsidRDefault="00A71836">
    <w:pPr>
      <w:rPr>
        <w:rStyle w:val="PageNumbe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36" w:rsidRDefault="00A7183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71836" w:rsidRDefault="00A71836">
    <w:pPr>
      <w:ind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36" w:rsidRDefault="00A71836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A71836" w:rsidRDefault="00A7183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36" w:rsidRDefault="00A71836">
      <w:r>
        <w:separator/>
      </w:r>
    </w:p>
  </w:footnote>
  <w:footnote w:type="continuationSeparator" w:id="0">
    <w:p w:rsidR="00A71836" w:rsidRDefault="00A7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36" w:rsidRDefault="00A71836"/>
  <w:p w:rsidR="00A71836" w:rsidRDefault="00A718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9B0"/>
    <w:rsid w:val="00035924"/>
    <w:rsid w:val="00073556"/>
    <w:rsid w:val="000B00B5"/>
    <w:rsid w:val="000D059B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5796E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16180"/>
    <w:rsid w:val="00A71836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6E"/>
    <w:pPr>
      <w:spacing w:before="120"/>
      <w:ind w:firstLine="340"/>
      <w:jc w:val="both"/>
    </w:pPr>
    <w:rPr>
      <w:szCs w:val="20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55796E"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after="120"/>
      <w:ind w:left="567" w:right="567" w:firstLine="0"/>
      <w:jc w:val="center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Název soutěž"/>
    <w:basedOn w:val="Normal"/>
    <w:next w:val="Normal"/>
    <w:link w:val="Heading2Char"/>
    <w:uiPriority w:val="99"/>
    <w:qFormat/>
    <w:rsid w:val="0055796E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 w:firstLine="0"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796E"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 w:firstLine="0"/>
      <w:jc w:val="left"/>
      <w:outlineLvl w:val="3"/>
    </w:pPr>
    <w:rPr>
      <w:rFonts w:ascii="Arial" w:hAnsi="Arial"/>
      <w:b/>
      <w:u w:val="single"/>
    </w:rPr>
  </w:style>
  <w:style w:type="paragraph" w:styleId="Heading5">
    <w:name w:val="heading 5"/>
    <w:aliases w:val="KingNazevKuzelny"/>
    <w:basedOn w:val="Normal"/>
    <w:next w:val="Normal"/>
    <w:link w:val="Heading5Char"/>
    <w:uiPriority w:val="99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ind w:firstLine="0"/>
      <w:jc w:val="center"/>
      <w:outlineLvl w:val="4"/>
    </w:pPr>
    <w:rPr>
      <w:rFonts w:ascii="Arial" w:hAnsi="Arial"/>
      <w:b/>
      <w:bCs/>
      <w:i/>
      <w:iCs/>
      <w:color w:val="0000FF"/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796E"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093B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093B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B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093B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aliases w:val="KingNazevKuzelny Char"/>
    <w:basedOn w:val="DefaultParagraphFont"/>
    <w:link w:val="Heading5"/>
    <w:uiPriority w:val="9"/>
    <w:semiHidden/>
    <w:rsid w:val="00093B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BCE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5579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BCE"/>
    <w:rPr>
      <w:szCs w:val="20"/>
    </w:rPr>
  </w:style>
  <w:style w:type="paragraph" w:customStyle="1" w:styleId="Soupiska">
    <w:name w:val="Soupiska"/>
    <w:uiPriority w:val="99"/>
    <w:rsid w:val="00A949FB"/>
    <w:pPr>
      <w:tabs>
        <w:tab w:val="center" w:pos="3119"/>
        <w:tab w:val="center" w:pos="3856"/>
      </w:tabs>
    </w:pPr>
    <w:rPr>
      <w:szCs w:val="20"/>
    </w:rPr>
  </w:style>
  <w:style w:type="character" w:styleId="PageNumber">
    <w:name w:val="page number"/>
    <w:basedOn w:val="DefaultParagraphFont"/>
    <w:uiPriority w:val="99"/>
    <w:rsid w:val="0055796E"/>
    <w:rPr>
      <w:rFonts w:cs="Times New Roman"/>
    </w:rPr>
  </w:style>
  <w:style w:type="paragraph" w:customStyle="1" w:styleId="Zapas-zahlavi2">
    <w:name w:val="Zapas-zahlavi2"/>
    <w:uiPriority w:val="99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  <w:szCs w:val="20"/>
    </w:rPr>
  </w:style>
  <w:style w:type="paragraph" w:customStyle="1" w:styleId="Nhozy2">
    <w:name w:val="Náhozy2"/>
    <w:basedOn w:val="Normal"/>
    <w:uiPriority w:val="99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uiPriority w:val="99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Cs w:val="20"/>
      <w:lang w:eastAsia="en-US"/>
    </w:rPr>
  </w:style>
  <w:style w:type="paragraph" w:customStyle="1" w:styleId="Soupiska-nzevoddlu">
    <w:name w:val="Soupiska - název oddílu"/>
    <w:uiPriority w:val="99"/>
    <w:rsid w:val="00A949FB"/>
    <w:pPr>
      <w:keepNext/>
      <w:tabs>
        <w:tab w:val="center" w:pos="3856"/>
      </w:tabs>
      <w:spacing w:after="120"/>
    </w:pPr>
    <w:rPr>
      <w:rFonts w:ascii="Arial" w:hAnsi="Arial"/>
      <w:b/>
      <w:szCs w:val="20"/>
    </w:rPr>
  </w:style>
  <w:style w:type="paragraph" w:customStyle="1" w:styleId="Tabulka">
    <w:name w:val="Tabulka"/>
    <w:basedOn w:val="PlainText"/>
    <w:uiPriority w:val="99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al"/>
    <w:uiPriority w:val="99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Cs w:val="20"/>
      <w:lang w:val="en-US" w:eastAsia="en-US"/>
    </w:rPr>
  </w:style>
  <w:style w:type="paragraph" w:customStyle="1" w:styleId="Nhozy">
    <w:name w:val="Náhozy"/>
    <w:uiPriority w:val="99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Cs w:val="20"/>
      <w:lang w:eastAsia="en-US"/>
    </w:rPr>
  </w:style>
  <w:style w:type="paragraph" w:styleId="PlainText">
    <w:name w:val="Plain Text"/>
    <w:basedOn w:val="Normal"/>
    <w:link w:val="PlainTextChar"/>
    <w:uiPriority w:val="99"/>
    <w:rsid w:val="0055796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3BCE"/>
    <w:rPr>
      <w:rFonts w:ascii="Courier New" w:hAnsi="Courier New" w:cs="Courier New"/>
      <w:sz w:val="20"/>
      <w:szCs w:val="20"/>
    </w:rPr>
  </w:style>
  <w:style w:type="paragraph" w:customStyle="1" w:styleId="TabulkaHraci">
    <w:name w:val="TabulkaHraci"/>
    <w:basedOn w:val="Tabulka"/>
    <w:uiPriority w:val="99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uiPriority w:val="99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uiPriority w:val="99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uiPriority w:val="99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uiPriority w:val="99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uiPriority w:val="99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uiPriority w:val="99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Cs w:val="20"/>
    </w:rPr>
  </w:style>
  <w:style w:type="paragraph" w:customStyle="1" w:styleId="TopVykony">
    <w:name w:val="TopVykony"/>
    <w:uiPriority w:val="99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Cs w:val="20"/>
    </w:rPr>
  </w:style>
  <w:style w:type="paragraph" w:customStyle="1" w:styleId="CetnostVysledku">
    <w:name w:val="CetnostVysledku"/>
    <w:uiPriority w:val="99"/>
    <w:rsid w:val="007F6D30"/>
    <w:pPr>
      <w:tabs>
        <w:tab w:val="center" w:pos="851"/>
        <w:tab w:val="right" w:pos="1985"/>
      </w:tabs>
    </w:pPr>
    <w:rPr>
      <w:szCs w:val="20"/>
    </w:rPr>
  </w:style>
  <w:style w:type="paragraph" w:customStyle="1" w:styleId="Vysvetlivky">
    <w:name w:val="Vysvetlivky"/>
    <w:uiPriority w:val="99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customStyle="1" w:styleId="KingNormal">
    <w:name w:val="KingNormal"/>
    <w:uiPriority w:val="99"/>
    <w:rsid w:val="00AF67CA"/>
    <w:pPr>
      <w:spacing w:before="120"/>
      <w:ind w:firstLine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2</Pages>
  <Words>344</Words>
  <Characters>2036</Characters>
  <Application>Microsoft Office Outlook</Application>
  <DocSecurity>0</DocSecurity>
  <Lines>0</Lines>
  <Paragraphs>0</Paragraphs>
  <ScaleCrop>false</ScaleCrop>
  <Company>ČMKS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Uživatel</cp:lastModifiedBy>
  <cp:revision>14</cp:revision>
  <cp:lastPrinted>2001-03-04T18:26:00Z</cp:lastPrinted>
  <dcterms:created xsi:type="dcterms:W3CDTF">2018-08-19T09:05:00Z</dcterms:created>
  <dcterms:modified xsi:type="dcterms:W3CDTF">2019-01-02T16:58:00Z</dcterms:modified>
</cp:coreProperties>
</file>