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F3" w:rsidRDefault="00CF5DF3" w:rsidP="00B93747">
      <w:pPr>
        <w:pStyle w:val="Heading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2018/2019</w:t>
      </w:r>
    </w:p>
    <w:p w:rsidR="00CF5DF3" w:rsidRDefault="00CF5DF3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="00CF5DF3" w:rsidRDefault="00CF5DF3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CF5DF3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  <w:rtlGutter/>
        </w:sectPr>
      </w:pPr>
    </w:p>
    <w:p w:rsidR="00CF5DF3" w:rsidRDefault="00CF5DF3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:rsidR="00CF5DF3" w:rsidRDefault="00CF5DF3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Vltavan Loučovice</w:t>
      </w:r>
      <w:r>
        <w:tab/>
        <w:t>45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  <w:t>02494</w:t>
      </w:r>
      <w:r>
        <w:tab/>
        <w:t>52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  <w:t>05186</w:t>
      </w:r>
      <w:r>
        <w:tab/>
        <w:t>43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  <w:t>02482</w:t>
      </w:r>
      <w:r>
        <w:tab/>
        <w:t>51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Miroslav Pešadík</w:t>
      </w:r>
      <w:r>
        <w:tab/>
        <w:t>05187</w:t>
      </w:r>
      <w:r>
        <w:tab/>
        <w:t>40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  <w:t>02496</w:t>
      </w:r>
      <w:r>
        <w:tab/>
        <w:t>44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  <w:t>05188</w:t>
      </w:r>
      <w:r>
        <w:tab/>
        <w:t>43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  <w:t>10221</w:t>
      </w:r>
      <w:r>
        <w:tab/>
        <w:t>50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Miroslav Šuba</w:t>
      </w:r>
      <w:r>
        <w:tab/>
        <w:t>12750</w:t>
      </w:r>
      <w:r>
        <w:tab/>
        <w:t>35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Robert Weis</w:t>
      </w:r>
      <w:r>
        <w:tab/>
        <w:t>04810</w:t>
      </w:r>
      <w:r>
        <w:tab/>
        <w:t>48</w:t>
      </w:r>
    </w:p>
    <w:p w:rsidR="00CF5DF3" w:rsidRDefault="00CF5DF3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CF5DF3" w:rsidRDefault="00CF5DF3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Kosmonosy</w:t>
      </w:r>
      <w:r>
        <w:tab/>
        <w:t>46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  <w:t>12177</w:t>
      </w:r>
      <w:r>
        <w:tab/>
        <w:t>38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  <w:t>01905</w:t>
      </w:r>
      <w:r>
        <w:tab/>
        <w:t>51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  <w:t>01659</w:t>
      </w:r>
      <w:r>
        <w:tab/>
        <w:t>58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  <w:t>01900</w:t>
      </w:r>
      <w:r>
        <w:tab/>
        <w:t>51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Dušan Plocek</w:t>
      </w:r>
      <w:r>
        <w:tab/>
        <w:t>02557</w:t>
      </w:r>
      <w:r>
        <w:tab/>
        <w:t>47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  <w:t>04423</w:t>
      </w:r>
      <w:r>
        <w:tab/>
        <w:t>47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Radek Tajč</w:t>
      </w:r>
      <w:r>
        <w:tab/>
        <w:t>12577</w:t>
      </w:r>
      <w:r>
        <w:tab/>
        <w:t>46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Jiří Vondráček</w:t>
      </w:r>
      <w:r>
        <w:tab/>
        <w:t>16563</w:t>
      </w:r>
      <w:r>
        <w:tab/>
        <w:t>27</w:t>
      </w:r>
    </w:p>
    <w:p w:rsidR="00CF5DF3" w:rsidRDefault="00CF5DF3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CF5DF3" w:rsidRDefault="00CF5DF3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Lokomotiva Trutnov </w:t>
      </w:r>
      <w:r>
        <w:tab/>
        <w:t>36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Kamil Fiebinger</w:t>
      </w:r>
      <w:r>
        <w:tab/>
        <w:t>00588</w:t>
      </w:r>
      <w:r>
        <w:tab/>
        <w:t>41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  <w:t>00553</w:t>
      </w:r>
      <w:r>
        <w:tab/>
        <w:t>47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Marek Plšek</w:t>
      </w:r>
      <w:r>
        <w:tab/>
        <w:t>19938</w:t>
      </w:r>
      <w:r>
        <w:tab/>
        <w:t>21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  <w:t>00622</w:t>
      </w:r>
      <w:r>
        <w:tab/>
        <w:t>50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David Ryzák</w:t>
      </w:r>
      <w:r>
        <w:tab/>
        <w:t>20381</w:t>
      </w:r>
      <w:r>
        <w:tab/>
        <w:t>20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  <w:t>00571</w:t>
      </w:r>
      <w:r>
        <w:tab/>
        <w:t>47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  <w:t>04349</w:t>
      </w:r>
      <w:r>
        <w:tab/>
        <w:t>42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Marek Žoudlík</w:t>
      </w:r>
      <w:r>
        <w:tab/>
        <w:t>21625</w:t>
      </w:r>
      <w:r>
        <w:tab/>
        <w:t>21</w:t>
      </w:r>
    </w:p>
    <w:p w:rsidR="00CF5DF3" w:rsidRDefault="00CF5DF3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CF5DF3" w:rsidRDefault="00CF5DF3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Slovan Karlovy Vary</w:t>
      </w:r>
      <w:r>
        <w:tab/>
        <w:t>43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Tomáš Beck</w:t>
      </w:r>
      <w:r>
        <w:tab/>
        <w:t>04947</w:t>
      </w:r>
      <w:r>
        <w:tab/>
        <w:t>47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</w:t>
      </w:r>
      <w:r>
        <w:tab/>
        <w:t>13333</w:t>
      </w:r>
      <w:r>
        <w:tab/>
        <w:t>46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Václav Krysl</w:t>
      </w:r>
      <w:r>
        <w:tab/>
        <w:t>19928</w:t>
      </w:r>
      <w:r>
        <w:tab/>
        <w:t>56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Jaroslav Páv</w:t>
      </w:r>
      <w:r>
        <w:tab/>
        <w:t>17145</w:t>
      </w:r>
      <w:r>
        <w:tab/>
        <w:t>45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  <w:t>10972</w:t>
      </w:r>
      <w:r>
        <w:tab/>
        <w:t>35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Pavel Staša</w:t>
      </w:r>
      <w:r>
        <w:tab/>
        <w:t>14657</w:t>
      </w:r>
      <w:r>
        <w:tab/>
        <w:t>52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Martin Trakal</w:t>
      </w:r>
      <w:r>
        <w:tab/>
        <w:t>18945</w:t>
      </w:r>
      <w:r>
        <w:tab/>
        <w:t>41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  <w:t>19235</w:t>
      </w:r>
      <w:r>
        <w:tab/>
        <w:t>24</w:t>
      </w:r>
    </w:p>
    <w:p w:rsidR="00CF5DF3" w:rsidRDefault="00CF5DF3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CF5DF3" w:rsidRDefault="00CF5DF3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SDS Sadská</w:t>
      </w:r>
      <w:r>
        <w:tab/>
        <w:t>34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  <w:t>15279</w:t>
      </w:r>
      <w:r>
        <w:tab/>
        <w:t>40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  <w:t>12972</w:t>
      </w:r>
      <w:r>
        <w:tab/>
        <w:t>40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Petr Miláček</w:t>
      </w:r>
      <w:r>
        <w:tab/>
        <w:t>09559</w:t>
      </w:r>
      <w:r>
        <w:tab/>
        <w:t>38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  <w:t>13941</w:t>
      </w:r>
      <w:r>
        <w:tab/>
        <w:t>35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  <w:t>16877</w:t>
      </w:r>
      <w:r>
        <w:tab/>
        <w:t>25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  <w:t>15392</w:t>
      </w:r>
      <w:r>
        <w:tab/>
        <w:t>32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  <w:t>15393</w:t>
      </w:r>
      <w:r>
        <w:tab/>
        <w:t>31</w:t>
      </w:r>
    </w:p>
    <w:p w:rsidR="00CF5DF3" w:rsidRDefault="00CF5DF3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CF5DF3" w:rsidRDefault="00CF5DF3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Lomnice</w:t>
      </w:r>
      <w:r>
        <w:tab/>
        <w:t>52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Miroslav Bubla</w:t>
      </w:r>
      <w:r>
        <w:tab/>
        <w:t>06029</w:t>
      </w:r>
      <w:r>
        <w:tab/>
        <w:t>41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Štěpán Diosegi</w:t>
      </w:r>
      <w:r>
        <w:tab/>
        <w:t>17146</w:t>
      </w:r>
      <w:r>
        <w:tab/>
        <w:t>45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Hubert Guba</w:t>
      </w:r>
      <w:r>
        <w:tab/>
        <w:t>24002</w:t>
      </w:r>
      <w:r>
        <w:tab/>
        <w:t>60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Jiří Guba</w:t>
      </w:r>
      <w:r>
        <w:tab/>
        <w:t>16460</w:t>
      </w:r>
      <w:r>
        <w:tab/>
        <w:t>60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Josef Krotký</w:t>
      </w:r>
      <w:r>
        <w:tab/>
        <w:t>17150</w:t>
      </w:r>
      <w:r>
        <w:tab/>
        <w:t>45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Bohumil Maněna</w:t>
      </w:r>
      <w:r>
        <w:tab/>
        <w:t>02016</w:t>
      </w:r>
      <w:r>
        <w:tab/>
        <w:t>51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Josef Veverka</w:t>
      </w:r>
      <w:r>
        <w:tab/>
        <w:t>19880</w:t>
      </w:r>
      <w:r>
        <w:tab/>
        <w:t>65</w:t>
      </w:r>
    </w:p>
    <w:p w:rsidR="00CF5DF3" w:rsidRDefault="00CF5DF3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CF5DF3" w:rsidRDefault="00CF5DF3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Start Rychnov nad Kněžnou</w:t>
      </w:r>
      <w:r>
        <w:tab/>
        <w:t>30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Jiří Brouček</w:t>
      </w:r>
      <w:r>
        <w:tab/>
        <w:t>12366</w:t>
      </w:r>
      <w:r>
        <w:tab/>
        <w:t>35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Roman Kindl</w:t>
      </w:r>
      <w:r>
        <w:tab/>
        <w:t>11871</w:t>
      </w:r>
      <w:r>
        <w:tab/>
        <w:t>38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Jakub Seniura</w:t>
      </w:r>
      <w:r>
        <w:tab/>
        <w:t>14807</w:t>
      </w:r>
      <w:r>
        <w:tab/>
        <w:t>30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Vojtěch Šípek</w:t>
      </w:r>
      <w:r>
        <w:tab/>
        <w:t>16584</w:t>
      </w:r>
      <w:r>
        <w:tab/>
        <w:t>28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Jaroslav Šmejda</w:t>
      </w:r>
      <w:r>
        <w:tab/>
        <w:t>11205</w:t>
      </w:r>
      <w:r>
        <w:tab/>
        <w:t>35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  <w:t>19156</w:t>
      </w:r>
      <w:r>
        <w:tab/>
        <w:t>25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David Urbánek</w:t>
      </w:r>
      <w:r>
        <w:tab/>
        <w:t>21362</w:t>
      </w:r>
      <w:r>
        <w:tab/>
        <w:t>19</w:t>
      </w:r>
    </w:p>
    <w:p w:rsidR="00CF5DF3" w:rsidRDefault="00CF5DF3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CF5DF3" w:rsidRDefault="00CF5DF3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Bohušovice</w:t>
      </w:r>
      <w:r>
        <w:tab/>
        <w:t>42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  <w:t>13973</w:t>
      </w:r>
      <w:r>
        <w:tab/>
        <w:t>32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  <w:t>14595</w:t>
      </w:r>
      <w:r>
        <w:tab/>
        <w:t>34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  <w:t>04062</w:t>
      </w:r>
      <w:r>
        <w:tab/>
        <w:t>58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  <w:t>04073</w:t>
      </w:r>
      <w:r>
        <w:tab/>
        <w:t>45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  <w:t>14596</w:t>
      </w:r>
      <w:r>
        <w:tab/>
        <w:t>34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Ladislav Šourek</w:t>
      </w:r>
      <w:r>
        <w:tab/>
        <w:t>05530</w:t>
      </w:r>
      <w:r>
        <w:tab/>
        <w:t>51</w:t>
      </w:r>
    </w:p>
    <w:p w:rsidR="00CF5DF3" w:rsidRDefault="00CF5DF3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CF5DF3" w:rsidRDefault="00CF5DF3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Vrchlabí </w:t>
      </w:r>
      <w:r>
        <w:tab/>
        <w:t>39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Tomáš Limberský</w:t>
      </w:r>
      <w:r>
        <w:tab/>
        <w:t>06147</w:t>
      </w:r>
      <w:r>
        <w:tab/>
        <w:t>40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Maršík</w:t>
      </w:r>
      <w:r>
        <w:tab/>
        <w:t>05212</w:t>
      </w:r>
      <w:r>
        <w:tab/>
        <w:t>41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Pavel Müller</w:t>
      </w:r>
      <w:r>
        <w:tab/>
        <w:t>03850</w:t>
      </w:r>
      <w:r>
        <w:tab/>
        <w:t>48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Roman Pek</w:t>
      </w:r>
      <w:r>
        <w:tab/>
        <w:t>15833</w:t>
      </w:r>
      <w:r>
        <w:tab/>
        <w:t>34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Lukáš Trýzna</w:t>
      </w:r>
      <w:r>
        <w:tab/>
        <w:t>18151</w:t>
      </w:r>
      <w:r>
        <w:tab/>
        <w:t>26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Marek Zívr</w:t>
      </w:r>
      <w:r>
        <w:tab/>
        <w:t>00592</w:t>
      </w:r>
      <w:r>
        <w:tab/>
        <w:t>45</w:t>
      </w:r>
    </w:p>
    <w:p w:rsidR="00CF5DF3" w:rsidRDefault="00CF5DF3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CF5DF3" w:rsidRDefault="00CF5DF3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Červený Kostelec</w:t>
      </w:r>
      <w:r>
        <w:tab/>
        <w:t>38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</w:t>
      </w:r>
      <w:r>
        <w:tab/>
        <w:t>00180</w:t>
      </w:r>
      <w:r>
        <w:tab/>
        <w:t>65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Daniel Bouda</w:t>
      </w:r>
      <w:r>
        <w:tab/>
        <w:t>22040</w:t>
      </w:r>
      <w:r>
        <w:tab/>
        <w:t>19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Jan Horn</w:t>
      </w:r>
      <w:r>
        <w:tab/>
        <w:t>09329</w:t>
      </w:r>
      <w:r>
        <w:tab/>
        <w:t>44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  <w:t>00203</w:t>
      </w:r>
      <w:r>
        <w:tab/>
        <w:t>45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  <w:t>06010</w:t>
      </w:r>
      <w:r>
        <w:tab/>
        <w:t>39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  <w:t>21835</w:t>
      </w:r>
      <w:r>
        <w:tab/>
        <w:t>18</w:t>
      </w:r>
    </w:p>
    <w:p w:rsidR="00CF5DF3" w:rsidRDefault="00CF5DF3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CF5DF3" w:rsidRDefault="00CF5DF3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Kuželky Česká Lípa</w:t>
      </w:r>
      <w:r>
        <w:tab/>
        <w:t>48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Marek Kyzivát</w:t>
      </w:r>
      <w:r>
        <w:tab/>
        <w:t>16231</w:t>
      </w:r>
      <w:r>
        <w:tab/>
        <w:t>35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Vladimír Ludvík</w:t>
      </w:r>
      <w:r>
        <w:tab/>
        <w:t>03799</w:t>
      </w:r>
      <w:r>
        <w:tab/>
        <w:t>49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Miroslav Malý</w:t>
      </w:r>
      <w:r>
        <w:tab/>
        <w:t>04778</w:t>
      </w:r>
      <w:r>
        <w:tab/>
        <w:t>41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Martin Najman</w:t>
      </w:r>
      <w:r>
        <w:tab/>
        <w:t>19428</w:t>
      </w:r>
      <w:r>
        <w:tab/>
        <w:t>44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Jiří Slabý</w:t>
      </w:r>
      <w:r>
        <w:tab/>
        <w:t>05864</w:t>
      </w:r>
      <w:r>
        <w:tab/>
        <w:t>60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Petr Steinz</w:t>
      </w:r>
      <w:r>
        <w:tab/>
        <w:t>01830</w:t>
      </w:r>
      <w:r>
        <w:tab/>
        <w:t>60</w:t>
      </w:r>
    </w:p>
    <w:p w:rsidR="00CF5DF3" w:rsidRDefault="00CF5DF3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CF5DF3" w:rsidRDefault="00CF5DF3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Kdyně</w:t>
      </w:r>
      <w:r>
        <w:tab/>
        <w:t>41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Jiří Benda</w:t>
      </w:r>
      <w:r>
        <w:tab/>
        <w:t>03749</w:t>
      </w:r>
      <w:r>
        <w:tab/>
        <w:t>47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  <w:t>16392</w:t>
      </w:r>
      <w:r>
        <w:tab/>
        <w:t>53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Josef Fidrant</w:t>
      </w:r>
      <w:r>
        <w:tab/>
        <w:t>17596</w:t>
      </w:r>
      <w:r>
        <w:tab/>
        <w:t>30</w:t>
      </w:r>
    </w:p>
    <w:p w:rsidR="00CF5DF3" w:rsidRDefault="00CF5DF3" w:rsidP="00173998">
      <w:pPr>
        <w:pStyle w:val="Soupiska"/>
      </w:pP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David Machálek</w:t>
      </w:r>
      <w:r>
        <w:tab/>
        <w:t>04899</w:t>
      </w:r>
      <w:r>
        <w:tab/>
        <w:t>41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  <w:t>01758</w:t>
      </w:r>
      <w:r>
        <w:tab/>
        <w:t>43</w:t>
      </w:r>
    </w:p>
    <w:p w:rsidR="00CF5DF3" w:rsidRDefault="00CF5DF3" w:rsidP="00173998">
      <w:pPr>
        <w:pStyle w:val="Soupiska"/>
        <w:rPr>
          <w:rFonts w:ascii="Calibri" w:hAnsi="Calibri" w:cs="Calibri"/>
          <w:bCs/>
          <w:sz w:val="20"/>
        </w:rPr>
      </w:pPr>
      <w:r>
        <w:t>Tomáš Timura</w:t>
      </w:r>
      <w:r>
        <w:tab/>
        <w:t>16054</w:t>
      </w:r>
      <w:r>
        <w:tab/>
        <w:t>33</w:t>
      </w:r>
    </w:p>
    <w:p w:rsidR="00CF5DF3" w:rsidRDefault="00CF5DF3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CF5DF3" w:rsidRDefault="00CF5DF3" w:rsidP="002F4B7E">
      <w:pPr>
        <w:sectPr w:rsidR="00CF5DF3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  <w:rtlGutter/>
        </w:sectPr>
      </w:pPr>
    </w:p>
    <w:p w:rsidR="00CF5DF3" w:rsidRDefault="00CF5DF3" w:rsidP="002F4B7E"/>
    <w:sectPr w:rsidR="00CF5DF3" w:rsidSect="000A0112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F3" w:rsidRDefault="00CF5DF3">
      <w:r>
        <w:separator/>
      </w:r>
    </w:p>
  </w:endnote>
  <w:endnote w:type="continuationSeparator" w:id="0">
    <w:p w:rsidR="00CF5DF3" w:rsidRDefault="00CF5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F3" w:rsidRDefault="00CF5DF3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F5DF3" w:rsidRDefault="00CF5DF3">
    <w:pPr>
      <w:rPr>
        <w:rStyle w:val="PageNumb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F3" w:rsidRDefault="00CF5DF3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F5DF3" w:rsidRDefault="00CF5DF3">
    <w:pPr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F3" w:rsidRDefault="00CF5DF3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CF5DF3" w:rsidRDefault="00CF5DF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F3" w:rsidRDefault="00CF5DF3">
      <w:r>
        <w:separator/>
      </w:r>
    </w:p>
  </w:footnote>
  <w:footnote w:type="continuationSeparator" w:id="0">
    <w:p w:rsidR="00CF5DF3" w:rsidRDefault="00CF5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F3" w:rsidRDefault="00CF5DF3"/>
  <w:p w:rsidR="00CF5DF3" w:rsidRDefault="00CF5DF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9B0"/>
    <w:rsid w:val="00035924"/>
    <w:rsid w:val="00073556"/>
    <w:rsid w:val="000A0112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A64F8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01928"/>
    <w:rsid w:val="00C36EB8"/>
    <w:rsid w:val="00CA03A7"/>
    <w:rsid w:val="00CC5081"/>
    <w:rsid w:val="00CF5DF3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12"/>
    <w:pPr>
      <w:spacing w:before="120"/>
      <w:ind w:firstLine="340"/>
      <w:jc w:val="both"/>
    </w:pPr>
    <w:rPr>
      <w:szCs w:val="20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0A0112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after="120"/>
      <w:ind w:left="567" w:right="567" w:firstLine="0"/>
      <w:jc w:val="center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Název soutěž"/>
    <w:basedOn w:val="Normal"/>
    <w:next w:val="Normal"/>
    <w:link w:val="Heading2Char"/>
    <w:uiPriority w:val="99"/>
    <w:qFormat/>
    <w:rsid w:val="000A0112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 w:firstLine="0"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0112"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 w:firstLine="0"/>
      <w:jc w:val="left"/>
      <w:outlineLvl w:val="3"/>
    </w:pPr>
    <w:rPr>
      <w:rFonts w:ascii="Arial" w:hAnsi="Arial"/>
      <w:b/>
      <w:u w:val="single"/>
    </w:rPr>
  </w:style>
  <w:style w:type="paragraph" w:styleId="Heading5">
    <w:name w:val="heading 5"/>
    <w:aliases w:val="KingNazevKuzelny"/>
    <w:basedOn w:val="Normal"/>
    <w:next w:val="Normal"/>
    <w:link w:val="Heading5Char"/>
    <w:uiPriority w:val="99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ind w:firstLine="0"/>
      <w:jc w:val="center"/>
      <w:outlineLvl w:val="4"/>
    </w:pPr>
    <w:rPr>
      <w:rFonts w:ascii="Arial" w:hAnsi="Arial"/>
      <w:b/>
      <w:bCs/>
      <w:i/>
      <w:iCs/>
      <w:color w:val="0000FF"/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A0112"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C77C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C77C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C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C77C9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aliases w:val="KingNazevKuzelny Char"/>
    <w:basedOn w:val="DefaultParagraphFont"/>
    <w:link w:val="Heading5"/>
    <w:uiPriority w:val="9"/>
    <w:semiHidden/>
    <w:rsid w:val="00C77C9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C98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0A01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C98"/>
    <w:rPr>
      <w:szCs w:val="20"/>
    </w:rPr>
  </w:style>
  <w:style w:type="paragraph" w:customStyle="1" w:styleId="Soupiska">
    <w:name w:val="Soupiska"/>
    <w:uiPriority w:val="99"/>
    <w:rsid w:val="00A949FB"/>
    <w:pPr>
      <w:tabs>
        <w:tab w:val="center" w:pos="3119"/>
        <w:tab w:val="center" w:pos="3856"/>
      </w:tabs>
    </w:pPr>
    <w:rPr>
      <w:szCs w:val="20"/>
    </w:rPr>
  </w:style>
  <w:style w:type="character" w:styleId="PageNumber">
    <w:name w:val="page number"/>
    <w:basedOn w:val="DefaultParagraphFont"/>
    <w:uiPriority w:val="99"/>
    <w:rsid w:val="000A0112"/>
    <w:rPr>
      <w:rFonts w:cs="Times New Roman"/>
    </w:rPr>
  </w:style>
  <w:style w:type="paragraph" w:customStyle="1" w:styleId="Zapas-zahlavi2">
    <w:name w:val="Zapas-zahlavi2"/>
    <w:uiPriority w:val="99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  <w:szCs w:val="20"/>
    </w:rPr>
  </w:style>
  <w:style w:type="paragraph" w:customStyle="1" w:styleId="Nhozy2">
    <w:name w:val="Náhozy2"/>
    <w:basedOn w:val="Normal"/>
    <w:uiPriority w:val="99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uiPriority w:val="99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Cs w:val="20"/>
      <w:lang w:eastAsia="en-US"/>
    </w:rPr>
  </w:style>
  <w:style w:type="paragraph" w:customStyle="1" w:styleId="Soupiska-nzevoddlu">
    <w:name w:val="Soupiska - název oddílu"/>
    <w:uiPriority w:val="99"/>
    <w:rsid w:val="00A949FB"/>
    <w:pPr>
      <w:keepNext/>
      <w:tabs>
        <w:tab w:val="center" w:pos="3856"/>
      </w:tabs>
      <w:spacing w:after="120"/>
    </w:pPr>
    <w:rPr>
      <w:rFonts w:ascii="Arial" w:hAnsi="Arial"/>
      <w:b/>
      <w:szCs w:val="20"/>
    </w:rPr>
  </w:style>
  <w:style w:type="paragraph" w:customStyle="1" w:styleId="Tabulka">
    <w:name w:val="Tabulka"/>
    <w:basedOn w:val="PlainText"/>
    <w:uiPriority w:val="99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al"/>
    <w:uiPriority w:val="99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Cs w:val="20"/>
      <w:lang w:val="en-US" w:eastAsia="en-US"/>
    </w:rPr>
  </w:style>
  <w:style w:type="paragraph" w:customStyle="1" w:styleId="Nhozy">
    <w:name w:val="Náhozy"/>
    <w:uiPriority w:val="99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sid w:val="000A011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7C98"/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uiPriority w:val="99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uiPriority w:val="99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uiPriority w:val="99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uiPriority w:val="99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uiPriority w:val="99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uiPriority w:val="99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uiPriority w:val="99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Cs w:val="20"/>
    </w:rPr>
  </w:style>
  <w:style w:type="paragraph" w:customStyle="1" w:styleId="TopVykony">
    <w:name w:val="TopVykony"/>
    <w:uiPriority w:val="99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Cs w:val="20"/>
    </w:rPr>
  </w:style>
  <w:style w:type="paragraph" w:customStyle="1" w:styleId="CetnostVysledku">
    <w:name w:val="CetnostVysledku"/>
    <w:uiPriority w:val="99"/>
    <w:rsid w:val="007F6D30"/>
    <w:pPr>
      <w:tabs>
        <w:tab w:val="center" w:pos="851"/>
        <w:tab w:val="right" w:pos="1985"/>
      </w:tabs>
    </w:pPr>
    <w:rPr>
      <w:szCs w:val="20"/>
    </w:rPr>
  </w:style>
  <w:style w:type="paragraph" w:customStyle="1" w:styleId="Vysvetlivky">
    <w:name w:val="Vysvetlivky"/>
    <w:uiPriority w:val="99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customStyle="1" w:styleId="KingNormal">
    <w:name w:val="KingNormal"/>
    <w:uiPriority w:val="99"/>
    <w:rsid w:val="00AF67CA"/>
    <w:pPr>
      <w:spacing w:before="120"/>
      <w:ind w:firstLine="3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740</TotalTime>
  <Pages>2</Pages>
  <Words>326</Words>
  <Characters>1926</Characters>
  <Application>Microsoft Office Outlook</Application>
  <DocSecurity>0</DocSecurity>
  <Lines>0</Lines>
  <Paragraphs>0</Paragraphs>
  <ScaleCrop>false</ScaleCrop>
  <Company>ČMKS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Uživatel</cp:lastModifiedBy>
  <cp:revision>14</cp:revision>
  <cp:lastPrinted>2001-03-04T18:26:00Z</cp:lastPrinted>
  <dcterms:created xsi:type="dcterms:W3CDTF">2018-08-19T09:05:00Z</dcterms:created>
  <dcterms:modified xsi:type="dcterms:W3CDTF">2018-09-04T14:34:00Z</dcterms:modified>
</cp:coreProperties>
</file>